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F673B" w14:textId="01D452C6" w:rsidR="00D4523C" w:rsidRPr="005B19B7" w:rsidRDefault="00D4523C" w:rsidP="00D4523C">
      <w:pPr>
        <w:pStyle w:val="NoSpacing"/>
      </w:pPr>
    </w:p>
    <w:sdt>
      <w:sdtPr>
        <w:rPr>
          <w:lang w:val="en-GB" w:eastAsia="en-GB" w:bidi="en-GB"/>
        </w:rPr>
        <w:id w:val="-1113825817"/>
        <w:docPartObj>
          <w:docPartGallery w:val="Cover Pages"/>
          <w:docPartUnique/>
        </w:docPartObj>
      </w:sdtPr>
      <w:sdtEndPr>
        <w:rPr>
          <w:sz w:val="16"/>
          <w:lang w:eastAsia="en-US" w:bidi="ar-SA"/>
        </w:rPr>
      </w:sdtEndPr>
      <w:sdtContent>
        <w:p w14:paraId="40F81B73" w14:textId="77777777" w:rsidR="00D4523C" w:rsidRPr="005B19B7" w:rsidRDefault="00D4523C" w:rsidP="00D4523C">
          <w:pPr>
            <w:pStyle w:val="NoSpacing"/>
            <w:rPr>
              <w:noProof/>
            </w:rPr>
          </w:pPr>
        </w:p>
        <w:p w14:paraId="3EB5E10A" w14:textId="72C4F3D8" w:rsidR="00D4523C" w:rsidRPr="005B19B7" w:rsidRDefault="00331CAC" w:rsidP="00331CAC">
          <w:pPr>
            <w:pStyle w:val="NoSpacing"/>
            <w:tabs>
              <w:tab w:val="left" w:pos="1455"/>
            </w:tabs>
            <w:rPr>
              <w:sz w:val="16"/>
            </w:rPr>
          </w:pPr>
          <w:r w:rsidRPr="005B19B7">
            <w:tab/>
          </w:r>
        </w:p>
        <w:p w14:paraId="628706BC" w14:textId="77777777" w:rsidR="00D4523C" w:rsidRPr="005B19B7" w:rsidRDefault="00D4523C" w:rsidP="00D4523C">
          <w:pPr>
            <w:rPr>
              <w:sz w:val="16"/>
            </w:rPr>
          </w:pPr>
        </w:p>
        <w:p w14:paraId="711A4CC9" w14:textId="77777777" w:rsidR="00D4523C" w:rsidRPr="005B19B7" w:rsidRDefault="00D4523C" w:rsidP="00D4523C">
          <w:pPr>
            <w:rPr>
              <w:sz w:val="16"/>
            </w:rPr>
          </w:pPr>
        </w:p>
        <w:p w14:paraId="1900A9D7" w14:textId="77777777" w:rsidR="00D4523C" w:rsidRPr="005B19B7" w:rsidRDefault="00D4523C" w:rsidP="00D4523C">
          <w:pPr>
            <w:rPr>
              <w:sz w:val="16"/>
            </w:rPr>
          </w:pPr>
        </w:p>
        <w:p w14:paraId="49806975" w14:textId="0BEDF8AB" w:rsidR="00D4523C" w:rsidRPr="005B19B7" w:rsidRDefault="001B0EB6" w:rsidP="00D4523C">
          <w:pPr>
            <w:rPr>
              <w:sz w:val="16"/>
            </w:rPr>
          </w:pPr>
        </w:p>
      </w:sdtContent>
    </w:sdt>
    <w:p w14:paraId="5E5A8ADD" w14:textId="77777777" w:rsidR="00D4523C" w:rsidRPr="005B19B7" w:rsidRDefault="00D4523C" w:rsidP="00D4523C">
      <w:pPr>
        <w:pStyle w:val="BodyText"/>
        <w:rPr>
          <w:sz w:val="20"/>
        </w:rPr>
      </w:pPr>
    </w:p>
    <w:p w14:paraId="528E2690" w14:textId="77777777" w:rsidR="00D4523C" w:rsidRPr="005B19B7" w:rsidRDefault="00D4523C" w:rsidP="00D4523C">
      <w:pPr>
        <w:pStyle w:val="BodyText"/>
        <w:rPr>
          <w:sz w:val="20"/>
        </w:rPr>
      </w:pPr>
    </w:p>
    <w:p w14:paraId="326A39D4" w14:textId="77777777" w:rsidR="00D4523C" w:rsidRPr="005B19B7" w:rsidRDefault="00D4523C" w:rsidP="00D4523C">
      <w:pPr>
        <w:pStyle w:val="BodyText"/>
        <w:rPr>
          <w:sz w:val="20"/>
        </w:rPr>
      </w:pPr>
    </w:p>
    <w:p w14:paraId="303959DA" w14:textId="77777777" w:rsidR="00D4523C" w:rsidRPr="005B19B7" w:rsidRDefault="00D4523C" w:rsidP="00D4523C">
      <w:pPr>
        <w:pStyle w:val="BodyText"/>
        <w:rPr>
          <w:sz w:val="20"/>
        </w:rPr>
      </w:pPr>
    </w:p>
    <w:p w14:paraId="2338BFE3" w14:textId="77777777" w:rsidR="00D4523C" w:rsidRPr="005B19B7" w:rsidRDefault="001D2BBE" w:rsidP="001D2BBE">
      <w:pPr>
        <w:pStyle w:val="BodyText"/>
        <w:tabs>
          <w:tab w:val="left" w:pos="1902"/>
          <w:tab w:val="left" w:pos="2051"/>
        </w:tabs>
        <w:spacing w:before="10"/>
      </w:pPr>
      <w:r w:rsidRPr="005B19B7">
        <w:tab/>
      </w:r>
    </w:p>
    <w:p w14:paraId="53262A13" w14:textId="77777777" w:rsidR="00D4523C" w:rsidRPr="005B19B7" w:rsidRDefault="00D4523C" w:rsidP="00D4523C">
      <w:pPr>
        <w:pStyle w:val="BodyText"/>
        <w:spacing w:before="5"/>
        <w:rPr>
          <w:sz w:val="27"/>
        </w:rPr>
      </w:pPr>
    </w:p>
    <w:p w14:paraId="21FB89F5" w14:textId="77777777" w:rsidR="00647854" w:rsidRPr="005B19B7" w:rsidRDefault="00647854" w:rsidP="00647854">
      <w:pPr>
        <w:widowControl/>
        <w:adjustRightInd w:val="0"/>
        <w:rPr>
          <w:rFonts w:eastAsiaTheme="minorHAnsi"/>
          <w:color w:val="FFFFFF"/>
          <w:sz w:val="36"/>
          <w:szCs w:val="36"/>
        </w:rPr>
      </w:pPr>
    </w:p>
    <w:p w14:paraId="6F99E381" w14:textId="77777777" w:rsidR="00647854" w:rsidRPr="005B19B7" w:rsidRDefault="00647854" w:rsidP="00647854">
      <w:pPr>
        <w:widowControl/>
        <w:adjustRightInd w:val="0"/>
        <w:rPr>
          <w:rFonts w:eastAsiaTheme="minorHAnsi"/>
          <w:color w:val="FFFFFF"/>
          <w:sz w:val="36"/>
          <w:szCs w:val="36"/>
        </w:rPr>
      </w:pPr>
    </w:p>
    <w:p w14:paraId="577B2C1A" w14:textId="77777777" w:rsidR="00647854" w:rsidRPr="005B19B7" w:rsidRDefault="00647854" w:rsidP="00647854">
      <w:pPr>
        <w:widowControl/>
        <w:adjustRightInd w:val="0"/>
        <w:rPr>
          <w:rFonts w:eastAsiaTheme="minorHAnsi"/>
          <w:color w:val="FFFFFF"/>
          <w:sz w:val="36"/>
          <w:szCs w:val="36"/>
        </w:rPr>
      </w:pPr>
    </w:p>
    <w:p w14:paraId="5EDE3B05" w14:textId="77777777" w:rsidR="00647854" w:rsidRPr="005B19B7" w:rsidRDefault="00647854" w:rsidP="00647854">
      <w:pPr>
        <w:widowControl/>
        <w:adjustRightInd w:val="0"/>
        <w:rPr>
          <w:rFonts w:eastAsiaTheme="minorHAnsi"/>
          <w:color w:val="FFFFFF"/>
          <w:sz w:val="36"/>
          <w:szCs w:val="36"/>
        </w:rPr>
      </w:pPr>
    </w:p>
    <w:p w14:paraId="07B81C9F" w14:textId="77777777" w:rsidR="00647854" w:rsidRPr="005B19B7" w:rsidRDefault="00647854" w:rsidP="00647854">
      <w:pPr>
        <w:widowControl/>
        <w:adjustRightInd w:val="0"/>
        <w:rPr>
          <w:rFonts w:eastAsiaTheme="minorHAnsi"/>
          <w:color w:val="FFFFFF"/>
          <w:sz w:val="36"/>
          <w:szCs w:val="36"/>
        </w:rPr>
      </w:pPr>
    </w:p>
    <w:p w14:paraId="416016B3" w14:textId="77777777" w:rsidR="00647854" w:rsidRPr="005B19B7" w:rsidRDefault="00647854" w:rsidP="00647854">
      <w:pPr>
        <w:widowControl/>
        <w:adjustRightInd w:val="0"/>
        <w:rPr>
          <w:rFonts w:eastAsiaTheme="minorHAnsi"/>
          <w:color w:val="FFFFFF"/>
          <w:sz w:val="36"/>
          <w:szCs w:val="36"/>
        </w:rPr>
      </w:pPr>
    </w:p>
    <w:p w14:paraId="07C6BB3E" w14:textId="77777777" w:rsidR="00647854" w:rsidRPr="005B19B7" w:rsidRDefault="00647854" w:rsidP="00647854">
      <w:pPr>
        <w:widowControl/>
        <w:adjustRightInd w:val="0"/>
        <w:rPr>
          <w:rFonts w:eastAsiaTheme="minorHAnsi"/>
          <w:color w:val="FFFFFF"/>
          <w:sz w:val="36"/>
          <w:szCs w:val="36"/>
        </w:rPr>
      </w:pPr>
    </w:p>
    <w:p w14:paraId="0DCA6B31" w14:textId="1B45DA4A" w:rsidR="00647854" w:rsidRPr="005B19B7" w:rsidRDefault="00647854" w:rsidP="00647854">
      <w:pPr>
        <w:widowControl/>
        <w:adjustRightInd w:val="0"/>
        <w:rPr>
          <w:rFonts w:eastAsiaTheme="minorHAnsi"/>
          <w:color w:val="FFFFFF"/>
          <w:sz w:val="36"/>
          <w:szCs w:val="36"/>
        </w:rPr>
      </w:pPr>
    </w:p>
    <w:p w14:paraId="61D418FB" w14:textId="77777777" w:rsidR="00647854" w:rsidRPr="005B19B7" w:rsidRDefault="00647854" w:rsidP="00647854">
      <w:pPr>
        <w:widowControl/>
        <w:adjustRightInd w:val="0"/>
        <w:rPr>
          <w:rFonts w:eastAsiaTheme="minorHAnsi"/>
          <w:color w:val="FFFFFF"/>
          <w:sz w:val="36"/>
          <w:szCs w:val="36"/>
        </w:rPr>
      </w:pPr>
    </w:p>
    <w:p w14:paraId="075B5B89" w14:textId="77777777" w:rsidR="00647854" w:rsidRPr="005B19B7" w:rsidRDefault="00647854" w:rsidP="00647854">
      <w:pPr>
        <w:widowControl/>
        <w:adjustRightInd w:val="0"/>
        <w:rPr>
          <w:rFonts w:eastAsiaTheme="minorHAnsi"/>
          <w:color w:val="FFFFFF"/>
          <w:sz w:val="36"/>
          <w:szCs w:val="36"/>
        </w:rPr>
      </w:pPr>
    </w:p>
    <w:p w14:paraId="0197F2CA" w14:textId="77777777" w:rsidR="00647854" w:rsidRPr="005B19B7" w:rsidRDefault="00647854" w:rsidP="00647854">
      <w:pPr>
        <w:widowControl/>
        <w:adjustRightInd w:val="0"/>
        <w:rPr>
          <w:rFonts w:eastAsiaTheme="minorHAnsi"/>
          <w:color w:val="FFFFFF"/>
          <w:sz w:val="36"/>
          <w:szCs w:val="36"/>
        </w:rPr>
      </w:pPr>
    </w:p>
    <w:p w14:paraId="4E003F33" w14:textId="5211DD67" w:rsidR="00647854" w:rsidRPr="00DF37E6" w:rsidRDefault="00F92CA3" w:rsidP="00647854">
      <w:pPr>
        <w:widowControl/>
        <w:adjustRightInd w:val="0"/>
        <w:rPr>
          <w:rFonts w:eastAsiaTheme="minorHAnsi"/>
          <w:b/>
          <w:bCs/>
          <w:sz w:val="80"/>
          <w:szCs w:val="80"/>
        </w:rPr>
      </w:pPr>
      <w:r w:rsidRPr="00DF37E6">
        <w:rPr>
          <w:rFonts w:eastAsiaTheme="minorHAnsi"/>
          <w:b/>
          <w:bCs/>
          <w:sz w:val="80"/>
          <w:szCs w:val="80"/>
        </w:rPr>
        <w:t>RSE</w:t>
      </w:r>
      <w:r w:rsidR="00647854" w:rsidRPr="00DF37E6">
        <w:rPr>
          <w:rFonts w:eastAsiaTheme="minorHAnsi"/>
          <w:b/>
          <w:bCs/>
          <w:sz w:val="80"/>
          <w:szCs w:val="80"/>
        </w:rPr>
        <w:t xml:space="preserve"> Policy</w:t>
      </w:r>
    </w:p>
    <w:p w14:paraId="451701D5" w14:textId="77777777" w:rsidR="00647854" w:rsidRPr="005B19B7" w:rsidRDefault="00647854" w:rsidP="00647854">
      <w:pPr>
        <w:widowControl/>
        <w:adjustRightInd w:val="0"/>
        <w:rPr>
          <w:rFonts w:eastAsiaTheme="minorHAnsi"/>
          <w:color w:val="FFFFFF"/>
          <w:sz w:val="36"/>
          <w:szCs w:val="36"/>
        </w:rPr>
      </w:pPr>
    </w:p>
    <w:p w14:paraId="1B9136EE" w14:textId="77777777" w:rsidR="00647854" w:rsidRPr="005B19B7" w:rsidRDefault="00647854" w:rsidP="00647854">
      <w:pPr>
        <w:widowControl/>
        <w:adjustRightInd w:val="0"/>
        <w:rPr>
          <w:rFonts w:eastAsiaTheme="minorHAnsi"/>
          <w:color w:val="FFFFFF"/>
          <w:sz w:val="36"/>
          <w:szCs w:val="36"/>
        </w:rPr>
      </w:pPr>
    </w:p>
    <w:p w14:paraId="10A94F29" w14:textId="77777777" w:rsidR="00647854" w:rsidRPr="00DF37E6" w:rsidRDefault="00647854" w:rsidP="00647854">
      <w:pPr>
        <w:widowControl/>
        <w:adjustRightInd w:val="0"/>
        <w:rPr>
          <w:rFonts w:eastAsiaTheme="minorHAnsi"/>
          <w:sz w:val="36"/>
          <w:szCs w:val="36"/>
        </w:rPr>
      </w:pPr>
    </w:p>
    <w:p w14:paraId="162FA900" w14:textId="5D082428" w:rsidR="00647854" w:rsidRPr="00DF37E6" w:rsidRDefault="00647854" w:rsidP="00647854">
      <w:pPr>
        <w:widowControl/>
        <w:adjustRightInd w:val="0"/>
        <w:rPr>
          <w:rFonts w:eastAsiaTheme="minorHAnsi"/>
          <w:sz w:val="36"/>
          <w:szCs w:val="36"/>
        </w:rPr>
      </w:pPr>
      <w:r w:rsidRPr="00DF37E6">
        <w:rPr>
          <w:rFonts w:eastAsiaTheme="minorHAnsi"/>
          <w:sz w:val="36"/>
          <w:szCs w:val="36"/>
        </w:rPr>
        <w:t xml:space="preserve">Created By: </w:t>
      </w:r>
      <w:r w:rsidRPr="00DF37E6">
        <w:rPr>
          <w:rFonts w:eastAsiaTheme="minorHAnsi"/>
          <w:sz w:val="36"/>
          <w:szCs w:val="36"/>
        </w:rPr>
        <w:tab/>
      </w:r>
      <w:r w:rsidRPr="00DF37E6">
        <w:rPr>
          <w:rFonts w:eastAsiaTheme="minorHAnsi"/>
          <w:sz w:val="36"/>
          <w:szCs w:val="36"/>
        </w:rPr>
        <w:tab/>
      </w:r>
      <w:r w:rsidR="0005567B" w:rsidRPr="00DF37E6">
        <w:rPr>
          <w:rFonts w:eastAsiaTheme="minorHAnsi"/>
          <w:sz w:val="36"/>
          <w:szCs w:val="36"/>
        </w:rPr>
        <w:tab/>
      </w:r>
      <w:r w:rsidR="001B2A81" w:rsidRPr="00DF37E6">
        <w:rPr>
          <w:rFonts w:eastAsiaTheme="minorHAnsi"/>
          <w:sz w:val="36"/>
          <w:szCs w:val="36"/>
        </w:rPr>
        <w:t>Curtis White</w:t>
      </w:r>
    </w:p>
    <w:p w14:paraId="3D7326CA" w14:textId="65258224" w:rsidR="00647854" w:rsidRPr="00DF37E6" w:rsidRDefault="00647854" w:rsidP="00647854">
      <w:pPr>
        <w:widowControl/>
        <w:adjustRightInd w:val="0"/>
        <w:rPr>
          <w:rFonts w:eastAsiaTheme="minorHAnsi"/>
          <w:sz w:val="36"/>
          <w:szCs w:val="36"/>
        </w:rPr>
      </w:pPr>
      <w:r w:rsidRPr="00DF37E6">
        <w:rPr>
          <w:rFonts w:eastAsiaTheme="minorHAnsi"/>
          <w:sz w:val="36"/>
          <w:szCs w:val="36"/>
        </w:rPr>
        <w:t xml:space="preserve">Approved By: </w:t>
      </w:r>
      <w:r w:rsidRPr="00DF37E6">
        <w:rPr>
          <w:rFonts w:eastAsiaTheme="minorHAnsi"/>
          <w:sz w:val="36"/>
          <w:szCs w:val="36"/>
        </w:rPr>
        <w:tab/>
      </w:r>
      <w:r w:rsidR="0005567B" w:rsidRPr="00DF37E6">
        <w:rPr>
          <w:rFonts w:eastAsiaTheme="minorHAnsi"/>
          <w:sz w:val="36"/>
          <w:szCs w:val="36"/>
        </w:rPr>
        <w:tab/>
      </w:r>
      <w:r w:rsidR="009B5A69" w:rsidRPr="00DF37E6">
        <w:rPr>
          <w:rFonts w:eastAsiaTheme="minorHAnsi"/>
          <w:sz w:val="36"/>
          <w:szCs w:val="36"/>
        </w:rPr>
        <w:t>Governors</w:t>
      </w:r>
    </w:p>
    <w:p w14:paraId="79D3D7C7" w14:textId="101CE74E" w:rsidR="00647854" w:rsidRPr="00DF37E6" w:rsidRDefault="00647854" w:rsidP="00647854">
      <w:pPr>
        <w:widowControl/>
        <w:adjustRightInd w:val="0"/>
        <w:rPr>
          <w:rFonts w:eastAsiaTheme="minorHAnsi"/>
          <w:sz w:val="36"/>
          <w:szCs w:val="36"/>
        </w:rPr>
      </w:pPr>
      <w:r w:rsidRPr="00DF37E6">
        <w:rPr>
          <w:rFonts w:eastAsiaTheme="minorHAnsi"/>
          <w:sz w:val="36"/>
          <w:szCs w:val="36"/>
        </w:rPr>
        <w:t xml:space="preserve">Created: </w:t>
      </w:r>
      <w:r w:rsidRPr="00DF37E6">
        <w:rPr>
          <w:rFonts w:eastAsiaTheme="minorHAnsi"/>
          <w:sz w:val="36"/>
          <w:szCs w:val="36"/>
        </w:rPr>
        <w:tab/>
      </w:r>
      <w:r w:rsidRPr="00DF37E6">
        <w:rPr>
          <w:rFonts w:eastAsiaTheme="minorHAnsi"/>
          <w:sz w:val="36"/>
          <w:szCs w:val="36"/>
        </w:rPr>
        <w:tab/>
      </w:r>
      <w:r w:rsidR="0005567B" w:rsidRPr="00DF37E6">
        <w:rPr>
          <w:rFonts w:eastAsiaTheme="minorHAnsi"/>
          <w:sz w:val="36"/>
          <w:szCs w:val="36"/>
        </w:rPr>
        <w:tab/>
      </w:r>
      <w:r w:rsidR="009B5A69" w:rsidRPr="00DF37E6">
        <w:rPr>
          <w:rFonts w:eastAsiaTheme="minorHAnsi"/>
          <w:sz w:val="36"/>
          <w:szCs w:val="36"/>
        </w:rPr>
        <w:t>February 2023</w:t>
      </w:r>
    </w:p>
    <w:p w14:paraId="48650FDA" w14:textId="65C4441A" w:rsidR="00647854" w:rsidRPr="00DF37E6" w:rsidRDefault="00647854" w:rsidP="00647854">
      <w:pPr>
        <w:widowControl/>
        <w:adjustRightInd w:val="0"/>
        <w:rPr>
          <w:rFonts w:eastAsiaTheme="minorHAnsi"/>
          <w:sz w:val="36"/>
          <w:szCs w:val="36"/>
        </w:rPr>
      </w:pPr>
      <w:r w:rsidRPr="00DF37E6">
        <w:rPr>
          <w:rFonts w:eastAsiaTheme="minorHAnsi"/>
          <w:sz w:val="36"/>
          <w:szCs w:val="36"/>
        </w:rPr>
        <w:t xml:space="preserve">Amended on: </w:t>
      </w:r>
      <w:r w:rsidRPr="00DF37E6">
        <w:rPr>
          <w:rFonts w:eastAsiaTheme="minorHAnsi"/>
          <w:sz w:val="36"/>
          <w:szCs w:val="36"/>
        </w:rPr>
        <w:tab/>
      </w:r>
      <w:r w:rsidR="0005567B" w:rsidRPr="00DF37E6">
        <w:rPr>
          <w:rFonts w:eastAsiaTheme="minorHAnsi"/>
          <w:sz w:val="36"/>
          <w:szCs w:val="36"/>
        </w:rPr>
        <w:tab/>
      </w:r>
      <w:r w:rsidR="00DF37E6" w:rsidRPr="00DF37E6">
        <w:rPr>
          <w:rFonts w:eastAsiaTheme="minorHAnsi"/>
          <w:sz w:val="36"/>
          <w:szCs w:val="36"/>
        </w:rPr>
        <w:t>February 2024</w:t>
      </w:r>
    </w:p>
    <w:p w14:paraId="6217538D" w14:textId="2C1582B9" w:rsidR="00647854" w:rsidRPr="00DF37E6" w:rsidRDefault="00647854" w:rsidP="0005567B">
      <w:pPr>
        <w:widowControl/>
        <w:adjustRightInd w:val="0"/>
        <w:ind w:left="3600" w:hanging="3600"/>
        <w:rPr>
          <w:rFonts w:eastAsiaTheme="minorHAnsi"/>
          <w:sz w:val="36"/>
          <w:szCs w:val="36"/>
        </w:rPr>
      </w:pPr>
      <w:r w:rsidRPr="00DF37E6">
        <w:rPr>
          <w:rFonts w:eastAsiaTheme="minorHAnsi"/>
          <w:sz w:val="36"/>
          <w:szCs w:val="36"/>
        </w:rPr>
        <w:t xml:space="preserve">Applies to: </w:t>
      </w:r>
      <w:r w:rsidRPr="00DF37E6">
        <w:rPr>
          <w:rFonts w:eastAsiaTheme="minorHAnsi"/>
          <w:sz w:val="36"/>
          <w:szCs w:val="36"/>
        </w:rPr>
        <w:tab/>
        <w:t>All staff, Members, Trustees and Governors</w:t>
      </w:r>
    </w:p>
    <w:p w14:paraId="57737B12" w14:textId="773EB8B4" w:rsidR="00647854" w:rsidRPr="00DF37E6" w:rsidRDefault="00647854" w:rsidP="00647854">
      <w:pPr>
        <w:widowControl/>
        <w:adjustRightInd w:val="0"/>
        <w:rPr>
          <w:rFonts w:eastAsiaTheme="minorHAnsi"/>
          <w:sz w:val="36"/>
          <w:szCs w:val="36"/>
        </w:rPr>
      </w:pPr>
      <w:r w:rsidRPr="00DF37E6">
        <w:rPr>
          <w:rFonts w:eastAsiaTheme="minorHAnsi"/>
          <w:sz w:val="36"/>
          <w:szCs w:val="36"/>
        </w:rPr>
        <w:t xml:space="preserve">Next Review Date: </w:t>
      </w:r>
      <w:r w:rsidR="0005567B" w:rsidRPr="00DF37E6">
        <w:rPr>
          <w:rFonts w:eastAsiaTheme="minorHAnsi"/>
          <w:sz w:val="36"/>
          <w:szCs w:val="36"/>
        </w:rPr>
        <w:tab/>
      </w:r>
      <w:r w:rsidR="00DF37E6" w:rsidRPr="00DF37E6">
        <w:rPr>
          <w:rFonts w:eastAsiaTheme="minorHAnsi"/>
          <w:sz w:val="36"/>
          <w:szCs w:val="36"/>
        </w:rPr>
        <w:t>February 2025</w:t>
      </w:r>
    </w:p>
    <w:p w14:paraId="0234980C" w14:textId="17FCCAE0" w:rsidR="0005567B" w:rsidRPr="005B19B7" w:rsidRDefault="0005567B" w:rsidP="00647854">
      <w:pPr>
        <w:adjustRightInd w:val="0"/>
        <w:spacing w:after="120"/>
        <w:jc w:val="both"/>
        <w:rPr>
          <w:b/>
          <w:bCs/>
        </w:rPr>
      </w:pPr>
    </w:p>
    <w:p w14:paraId="57FFAD5E" w14:textId="06AADF9F" w:rsidR="0025749B" w:rsidRPr="005B19B7" w:rsidRDefault="0025749B" w:rsidP="00647854">
      <w:pPr>
        <w:adjustRightInd w:val="0"/>
        <w:spacing w:after="120"/>
        <w:jc w:val="both"/>
        <w:rPr>
          <w:b/>
          <w:bCs/>
        </w:rPr>
      </w:pPr>
    </w:p>
    <w:p w14:paraId="64517C86" w14:textId="25230F80" w:rsidR="0025749B" w:rsidRPr="005B19B7" w:rsidRDefault="0025749B" w:rsidP="00647854">
      <w:pPr>
        <w:adjustRightInd w:val="0"/>
        <w:spacing w:after="120"/>
        <w:jc w:val="both"/>
        <w:rPr>
          <w:b/>
          <w:bCs/>
        </w:rPr>
      </w:pPr>
    </w:p>
    <w:sdt>
      <w:sdtPr>
        <w:rPr>
          <w:rFonts w:ascii="Arial" w:eastAsia="Arial" w:hAnsi="Arial" w:cs="Arial"/>
          <w:color w:val="auto"/>
          <w:sz w:val="22"/>
          <w:szCs w:val="22"/>
          <w:lang w:val="en-GB"/>
        </w:rPr>
        <w:id w:val="390619942"/>
        <w:docPartObj>
          <w:docPartGallery w:val="Table of Contents"/>
          <w:docPartUnique/>
        </w:docPartObj>
      </w:sdtPr>
      <w:sdtEndPr>
        <w:rPr>
          <w:b/>
          <w:bCs/>
          <w:noProof/>
        </w:rPr>
      </w:sdtEndPr>
      <w:sdtContent>
        <w:p w14:paraId="707E41AF" w14:textId="6B573549" w:rsidR="0025749B" w:rsidRPr="005B19B7" w:rsidRDefault="0025749B">
          <w:pPr>
            <w:pStyle w:val="TOCHeading"/>
            <w:rPr>
              <w:rFonts w:ascii="Arial" w:hAnsi="Arial" w:cs="Arial"/>
            </w:rPr>
          </w:pPr>
          <w:r w:rsidRPr="005B19B7">
            <w:rPr>
              <w:rFonts w:ascii="Arial" w:hAnsi="Arial" w:cs="Arial"/>
            </w:rPr>
            <w:t>Contents</w:t>
          </w:r>
        </w:p>
        <w:p w14:paraId="79753D0C" w14:textId="21D536E0" w:rsidR="0025749B" w:rsidRPr="005B19B7" w:rsidRDefault="0025749B" w:rsidP="0025749B">
          <w:pPr>
            <w:pStyle w:val="TOC2"/>
            <w:rPr>
              <w:rFonts w:eastAsiaTheme="minorEastAsia"/>
              <w:lang w:eastAsia="en-GB"/>
            </w:rPr>
          </w:pPr>
          <w:r w:rsidRPr="005B19B7">
            <w:fldChar w:fldCharType="begin"/>
          </w:r>
          <w:r w:rsidRPr="005B19B7">
            <w:instrText xml:space="preserve"> TOC \o "1-3" \h \z \u </w:instrText>
          </w:r>
          <w:r w:rsidRPr="005B19B7">
            <w:fldChar w:fldCharType="separate"/>
          </w:r>
          <w:hyperlink w:anchor="_Toc119951919" w:history="1">
            <w:r w:rsidRPr="005B19B7">
              <w:rPr>
                <w:rStyle w:val="Hyperlink"/>
                <w:color w:val="2E74B5" w:themeColor="accent1" w:themeShade="BF"/>
              </w:rPr>
              <w:t>1.</w:t>
            </w:r>
            <w:r w:rsidRPr="005B19B7">
              <w:rPr>
                <w:rFonts w:eastAsiaTheme="minorEastAsia"/>
                <w:lang w:eastAsia="en-GB"/>
              </w:rPr>
              <w:tab/>
            </w:r>
            <w:r w:rsidRPr="005B19B7">
              <w:rPr>
                <w:rStyle w:val="Hyperlink"/>
                <w:color w:val="2E74B5" w:themeColor="accent1" w:themeShade="BF"/>
              </w:rPr>
              <w:t>Purpose</w:t>
            </w:r>
            <w:r w:rsidRPr="005B19B7">
              <w:rPr>
                <w:webHidden/>
              </w:rPr>
              <w:tab/>
            </w:r>
            <w:r w:rsidR="00032E97">
              <w:rPr>
                <w:webHidden/>
              </w:rPr>
              <w:t>2</w:t>
            </w:r>
          </w:hyperlink>
        </w:p>
        <w:p w14:paraId="21B3F27F" w14:textId="212ABF63" w:rsidR="0025749B" w:rsidRPr="005B19B7" w:rsidRDefault="001B0EB6" w:rsidP="0025749B">
          <w:pPr>
            <w:pStyle w:val="TOC2"/>
            <w:rPr>
              <w:rFonts w:eastAsiaTheme="minorEastAsia"/>
              <w:lang w:eastAsia="en-GB"/>
            </w:rPr>
          </w:pPr>
          <w:hyperlink w:anchor="_Toc119951920" w:history="1">
            <w:r w:rsidR="0025749B" w:rsidRPr="005B19B7">
              <w:rPr>
                <w:rStyle w:val="Hyperlink"/>
                <w:color w:val="2E74B5" w:themeColor="accent1" w:themeShade="BF"/>
              </w:rPr>
              <w:t>2.</w:t>
            </w:r>
            <w:r w:rsidR="0025749B" w:rsidRPr="005B19B7">
              <w:rPr>
                <w:rFonts w:eastAsiaTheme="minorEastAsia"/>
                <w:lang w:eastAsia="en-GB"/>
              </w:rPr>
              <w:tab/>
            </w:r>
            <w:r w:rsidR="004B0E4B">
              <w:rPr>
                <w:rStyle w:val="Hyperlink"/>
                <w:color w:val="2E74B5" w:themeColor="accent1" w:themeShade="BF"/>
              </w:rPr>
              <w:t>Definition</w:t>
            </w:r>
            <w:r w:rsidR="0025749B" w:rsidRPr="005B19B7">
              <w:rPr>
                <w:webHidden/>
              </w:rPr>
              <w:tab/>
            </w:r>
            <w:r w:rsidR="00032E97">
              <w:rPr>
                <w:webHidden/>
              </w:rPr>
              <w:t>2</w:t>
            </w:r>
          </w:hyperlink>
        </w:p>
        <w:p w14:paraId="0F6AA35E" w14:textId="2A3A60D9" w:rsidR="0025749B" w:rsidRPr="005B19B7" w:rsidRDefault="001B0EB6" w:rsidP="0025749B">
          <w:pPr>
            <w:pStyle w:val="TOC2"/>
            <w:rPr>
              <w:rFonts w:eastAsiaTheme="minorEastAsia"/>
              <w:lang w:eastAsia="en-GB"/>
            </w:rPr>
          </w:pPr>
          <w:hyperlink w:anchor="_Toc119951921" w:history="1">
            <w:r w:rsidR="0025749B" w:rsidRPr="005B19B7">
              <w:rPr>
                <w:rStyle w:val="Hyperlink"/>
                <w:color w:val="2E74B5" w:themeColor="accent1" w:themeShade="BF"/>
              </w:rPr>
              <w:t>3.</w:t>
            </w:r>
            <w:r w:rsidR="0025749B" w:rsidRPr="005B19B7">
              <w:rPr>
                <w:rFonts w:eastAsiaTheme="minorEastAsia"/>
                <w:lang w:eastAsia="en-GB"/>
              </w:rPr>
              <w:tab/>
            </w:r>
            <w:r w:rsidR="00DB7CD1">
              <w:rPr>
                <w:rStyle w:val="Hyperlink"/>
                <w:color w:val="2E74B5" w:themeColor="accent1" w:themeShade="BF"/>
              </w:rPr>
              <w:t>Curriculum</w:t>
            </w:r>
            <w:r w:rsidR="0025749B" w:rsidRPr="005B19B7">
              <w:rPr>
                <w:webHidden/>
              </w:rPr>
              <w:tab/>
            </w:r>
            <w:r w:rsidR="00032E97">
              <w:rPr>
                <w:webHidden/>
              </w:rPr>
              <w:t>3</w:t>
            </w:r>
          </w:hyperlink>
        </w:p>
        <w:p w14:paraId="090A0D97" w14:textId="13010F90" w:rsidR="0025749B" w:rsidRPr="005B19B7" w:rsidRDefault="001B0EB6" w:rsidP="0025749B">
          <w:pPr>
            <w:pStyle w:val="TOC2"/>
            <w:rPr>
              <w:rFonts w:eastAsiaTheme="minorEastAsia"/>
              <w:lang w:eastAsia="en-GB"/>
            </w:rPr>
          </w:pPr>
          <w:hyperlink w:anchor="_Toc119951922" w:history="1">
            <w:r w:rsidR="0025749B" w:rsidRPr="005B19B7">
              <w:rPr>
                <w:rStyle w:val="Hyperlink"/>
                <w:color w:val="2E74B5" w:themeColor="accent1" w:themeShade="BF"/>
              </w:rPr>
              <w:t>4.</w:t>
            </w:r>
            <w:r w:rsidR="0025749B" w:rsidRPr="005B19B7">
              <w:rPr>
                <w:rFonts w:eastAsiaTheme="minorEastAsia"/>
                <w:lang w:eastAsia="en-GB"/>
              </w:rPr>
              <w:tab/>
            </w:r>
            <w:r w:rsidR="00DB7CD1">
              <w:rPr>
                <w:rStyle w:val="Hyperlink"/>
                <w:color w:val="2E74B5" w:themeColor="accent1" w:themeShade="BF"/>
              </w:rPr>
              <w:t>Roles and Responsibilities</w:t>
            </w:r>
            <w:r w:rsidR="0025749B" w:rsidRPr="005B19B7">
              <w:rPr>
                <w:webHidden/>
              </w:rPr>
              <w:tab/>
            </w:r>
            <w:r w:rsidR="00032E97">
              <w:rPr>
                <w:webHidden/>
              </w:rPr>
              <w:t>4</w:t>
            </w:r>
          </w:hyperlink>
        </w:p>
        <w:p w14:paraId="61B8156C" w14:textId="72332780" w:rsidR="0025749B" w:rsidRPr="005B19B7" w:rsidRDefault="001B0EB6" w:rsidP="0025749B">
          <w:pPr>
            <w:pStyle w:val="TOC2"/>
            <w:rPr>
              <w:rFonts w:eastAsiaTheme="minorEastAsia"/>
              <w:lang w:eastAsia="en-GB"/>
            </w:rPr>
          </w:pPr>
          <w:hyperlink w:anchor="_Toc119951923" w:history="1">
            <w:r w:rsidR="0025749B" w:rsidRPr="005B19B7">
              <w:rPr>
                <w:rStyle w:val="Hyperlink"/>
                <w:color w:val="2E74B5" w:themeColor="accent1" w:themeShade="BF"/>
              </w:rPr>
              <w:t>5.</w:t>
            </w:r>
            <w:r w:rsidR="0025749B" w:rsidRPr="005B19B7">
              <w:rPr>
                <w:rFonts w:eastAsiaTheme="minorEastAsia"/>
                <w:lang w:eastAsia="en-GB"/>
              </w:rPr>
              <w:tab/>
            </w:r>
            <w:r w:rsidR="00032E97">
              <w:rPr>
                <w:rStyle w:val="Hyperlink"/>
                <w:color w:val="2E74B5" w:themeColor="accent1" w:themeShade="BF"/>
              </w:rPr>
              <w:t>Training and Monitoring</w:t>
            </w:r>
            <w:r w:rsidR="0025749B" w:rsidRPr="005B19B7">
              <w:rPr>
                <w:webHidden/>
              </w:rPr>
              <w:tab/>
            </w:r>
            <w:r w:rsidR="00032E97">
              <w:rPr>
                <w:webHidden/>
              </w:rPr>
              <w:t>4</w:t>
            </w:r>
          </w:hyperlink>
        </w:p>
        <w:p w14:paraId="6E1AB995" w14:textId="41E6740E" w:rsidR="0025749B" w:rsidRDefault="001B0EB6" w:rsidP="0025749B">
          <w:pPr>
            <w:pStyle w:val="TOC2"/>
          </w:pPr>
          <w:hyperlink w:anchor="_Toc119951924" w:history="1">
            <w:r w:rsidR="0025749B" w:rsidRPr="005B19B7">
              <w:rPr>
                <w:rStyle w:val="Hyperlink"/>
                <w:color w:val="2E74B5" w:themeColor="accent1" w:themeShade="BF"/>
              </w:rPr>
              <w:t>6.</w:t>
            </w:r>
            <w:r w:rsidR="0025749B" w:rsidRPr="005B19B7">
              <w:rPr>
                <w:rFonts w:eastAsiaTheme="minorEastAsia"/>
                <w:lang w:eastAsia="en-GB"/>
              </w:rPr>
              <w:tab/>
            </w:r>
            <w:r w:rsidR="00A46513">
              <w:rPr>
                <w:rStyle w:val="Hyperlink"/>
                <w:color w:val="2E74B5" w:themeColor="accent1" w:themeShade="BF"/>
              </w:rPr>
              <w:t xml:space="preserve">Appendix </w:t>
            </w:r>
            <w:r w:rsidR="00032E97">
              <w:rPr>
                <w:rStyle w:val="Hyperlink"/>
                <w:color w:val="2E74B5" w:themeColor="accent1" w:themeShade="BF"/>
              </w:rPr>
              <w:t>1,2,3 Scheme of Work, Objectives, Parent withdrawel form</w:t>
            </w:r>
            <w:r w:rsidR="0025749B" w:rsidRPr="005B19B7">
              <w:rPr>
                <w:webHidden/>
              </w:rPr>
              <w:tab/>
            </w:r>
            <w:r w:rsidR="00032E97">
              <w:rPr>
                <w:webHidden/>
              </w:rPr>
              <w:t>6</w:t>
            </w:r>
          </w:hyperlink>
        </w:p>
        <w:p w14:paraId="3AA15E07" w14:textId="77777777" w:rsidR="00032E97" w:rsidRPr="00032E97" w:rsidRDefault="00032E97" w:rsidP="00032E97"/>
        <w:p w14:paraId="36AAC0F9" w14:textId="1316EFBB" w:rsidR="0025749B" w:rsidRPr="005B19B7" w:rsidRDefault="0025749B">
          <w:r w:rsidRPr="005B19B7">
            <w:rPr>
              <w:b/>
              <w:bCs/>
              <w:noProof/>
            </w:rPr>
            <w:fldChar w:fldCharType="end"/>
          </w:r>
        </w:p>
      </w:sdtContent>
    </w:sdt>
    <w:p w14:paraId="4D166DC7" w14:textId="77777777" w:rsidR="0025749B" w:rsidRPr="005B19B7" w:rsidRDefault="0025749B" w:rsidP="00647854">
      <w:pPr>
        <w:adjustRightInd w:val="0"/>
        <w:spacing w:after="120"/>
        <w:jc w:val="both"/>
        <w:rPr>
          <w:b/>
          <w:bCs/>
        </w:rPr>
      </w:pPr>
    </w:p>
    <w:p w14:paraId="0ECE32E9" w14:textId="77777777" w:rsidR="0005567B" w:rsidRPr="005B19B7" w:rsidRDefault="0005567B" w:rsidP="00647854">
      <w:pPr>
        <w:adjustRightInd w:val="0"/>
        <w:spacing w:after="120"/>
        <w:jc w:val="both"/>
        <w:rPr>
          <w:b/>
          <w:bCs/>
        </w:rPr>
      </w:pPr>
    </w:p>
    <w:p w14:paraId="0F94A999" w14:textId="77777777" w:rsidR="005644A3" w:rsidRDefault="005644A3" w:rsidP="001B0EB6">
      <w:pPr>
        <w:pStyle w:val="Heading2"/>
        <w:ind w:left="0"/>
      </w:pPr>
    </w:p>
    <w:p w14:paraId="60F1D4A6" w14:textId="68B8AB68" w:rsidR="001B0EB6" w:rsidRPr="004B0E4B" w:rsidRDefault="001B0EB6" w:rsidP="001B0EB6">
      <w:pPr>
        <w:pStyle w:val="Heading2"/>
        <w:ind w:left="0"/>
        <w:sectPr w:rsidR="001B0EB6" w:rsidRPr="004B0E4B" w:rsidSect="005644A3">
          <w:headerReference w:type="default" r:id="rId11"/>
          <w:footerReference w:type="default" r:id="rId12"/>
          <w:headerReference w:type="first" r:id="rId13"/>
          <w:pgSz w:w="11906" w:h="16838"/>
          <w:pgMar w:top="1440" w:right="1440" w:bottom="1440" w:left="1134" w:header="737" w:footer="1077" w:gutter="0"/>
          <w:pgNumType w:start="0"/>
          <w:cols w:space="708"/>
          <w:titlePg/>
          <w:docGrid w:linePitch="360"/>
        </w:sectPr>
      </w:pPr>
    </w:p>
    <w:p w14:paraId="6E2A1BD8" w14:textId="0CC84E44" w:rsidR="00B533DB" w:rsidRPr="004B0E4B" w:rsidRDefault="00B533DB" w:rsidP="001B0EB6"/>
    <w:p w14:paraId="6A1480EF" w14:textId="77777777" w:rsidR="005B19B7" w:rsidRPr="004B0E4B" w:rsidRDefault="005B19B7" w:rsidP="005B19B7">
      <w:pPr>
        <w:spacing w:line="259" w:lineRule="auto"/>
        <w:ind w:left="800"/>
      </w:pPr>
      <w:r w:rsidRPr="004B0E4B">
        <w:t xml:space="preserve"> </w:t>
      </w:r>
    </w:p>
    <w:p w14:paraId="5B0E2738" w14:textId="2740923D" w:rsidR="005B19B7" w:rsidRPr="00DB7CD1" w:rsidRDefault="005B19B7" w:rsidP="004B0E4B">
      <w:pPr>
        <w:ind w:right="127"/>
        <w:rPr>
          <w:b/>
          <w:color w:val="0070C0"/>
          <w:sz w:val="32"/>
          <w:szCs w:val="32"/>
        </w:rPr>
      </w:pPr>
      <w:r w:rsidRPr="00DB7CD1">
        <w:rPr>
          <w:b/>
          <w:color w:val="0070C0"/>
          <w:sz w:val="32"/>
          <w:szCs w:val="32"/>
        </w:rPr>
        <w:t>Purpose</w:t>
      </w:r>
    </w:p>
    <w:p w14:paraId="1263E9D8" w14:textId="45007E6C" w:rsidR="004B0E4B" w:rsidRPr="004B0E4B" w:rsidRDefault="004B0E4B" w:rsidP="004B0E4B">
      <w:pPr>
        <w:pStyle w:val="1bodycopy10pt"/>
        <w:jc w:val="both"/>
        <w:rPr>
          <w:rFonts w:ascii="Arial" w:hAnsi="Arial" w:cs="Arial"/>
          <w:sz w:val="22"/>
          <w:szCs w:val="22"/>
        </w:rPr>
      </w:pPr>
      <w:r w:rsidRPr="004B0E4B">
        <w:rPr>
          <w:rFonts w:ascii="Arial" w:hAnsi="Arial" w:cs="Arial"/>
          <w:sz w:val="22"/>
          <w:szCs w:val="22"/>
        </w:rPr>
        <w:t xml:space="preserve">The </w:t>
      </w:r>
      <w:r>
        <w:rPr>
          <w:rFonts w:ascii="Arial" w:hAnsi="Arial" w:cs="Arial"/>
          <w:sz w:val="22"/>
          <w:szCs w:val="22"/>
        </w:rPr>
        <w:t>purpose</w:t>
      </w:r>
      <w:r w:rsidRPr="004B0E4B">
        <w:rPr>
          <w:rFonts w:ascii="Arial" w:hAnsi="Arial" w:cs="Arial"/>
          <w:sz w:val="22"/>
          <w:szCs w:val="22"/>
        </w:rPr>
        <w:t xml:space="preserve"> of relationships and sex education (RSE) are to:</w:t>
      </w:r>
    </w:p>
    <w:p w14:paraId="1E0EB2FA" w14:textId="77777777" w:rsidR="004B0E4B" w:rsidRPr="004B0E4B" w:rsidRDefault="004B0E4B" w:rsidP="00C355E6">
      <w:pPr>
        <w:pStyle w:val="3Bulletedcopyblue"/>
        <w:numPr>
          <w:ilvl w:val="0"/>
          <w:numId w:val="7"/>
        </w:numPr>
        <w:ind w:left="851" w:hanging="284"/>
        <w:rPr>
          <w:rFonts w:ascii="Arial" w:hAnsi="Arial"/>
          <w:sz w:val="22"/>
          <w:szCs w:val="22"/>
        </w:rPr>
      </w:pPr>
      <w:r w:rsidRPr="004B0E4B">
        <w:rPr>
          <w:rFonts w:ascii="Arial" w:hAnsi="Arial"/>
          <w:sz w:val="22"/>
          <w:szCs w:val="22"/>
        </w:rPr>
        <w:t>Provide a framework in which sensitive discussions can take place so that pupils have confidence to ask questions</w:t>
      </w:r>
    </w:p>
    <w:p w14:paraId="34F4DA71" w14:textId="77777777" w:rsidR="004B0E4B" w:rsidRPr="004B0E4B" w:rsidRDefault="004B0E4B" w:rsidP="00C355E6">
      <w:pPr>
        <w:pStyle w:val="3Bulletedcopyblue"/>
        <w:numPr>
          <w:ilvl w:val="0"/>
          <w:numId w:val="7"/>
        </w:numPr>
        <w:ind w:left="851" w:hanging="284"/>
        <w:rPr>
          <w:rFonts w:ascii="Arial" w:hAnsi="Arial"/>
          <w:sz w:val="22"/>
          <w:szCs w:val="22"/>
        </w:rPr>
      </w:pPr>
      <w:r w:rsidRPr="004B0E4B">
        <w:rPr>
          <w:rFonts w:ascii="Arial" w:hAnsi="Arial"/>
          <w:sz w:val="22"/>
          <w:szCs w:val="22"/>
        </w:rPr>
        <w:t>To ensure that misconceptions are addressed so that pupils know more, remember more and understand more about RSE</w:t>
      </w:r>
    </w:p>
    <w:p w14:paraId="306CEEAE" w14:textId="77777777" w:rsidR="004B0E4B" w:rsidRPr="004B0E4B" w:rsidRDefault="004B0E4B" w:rsidP="00C355E6">
      <w:pPr>
        <w:pStyle w:val="3Bulletedcopyblue"/>
        <w:numPr>
          <w:ilvl w:val="0"/>
          <w:numId w:val="7"/>
        </w:numPr>
        <w:ind w:left="851" w:hanging="284"/>
        <w:rPr>
          <w:rFonts w:ascii="Arial" w:hAnsi="Arial"/>
          <w:sz w:val="22"/>
          <w:szCs w:val="22"/>
        </w:rPr>
      </w:pPr>
      <w:r w:rsidRPr="004B0E4B">
        <w:rPr>
          <w:rFonts w:ascii="Arial" w:hAnsi="Arial"/>
          <w:sz w:val="22"/>
          <w:szCs w:val="22"/>
        </w:rPr>
        <w:t>Prepare pupils for puberty, and give them an understanding of sexual development and the importance of health and hygiene</w:t>
      </w:r>
    </w:p>
    <w:p w14:paraId="5E0D4394" w14:textId="77777777" w:rsidR="004B0E4B" w:rsidRPr="004B0E4B" w:rsidRDefault="004B0E4B" w:rsidP="00C355E6">
      <w:pPr>
        <w:pStyle w:val="3Bulletedcopyblue"/>
        <w:numPr>
          <w:ilvl w:val="0"/>
          <w:numId w:val="7"/>
        </w:numPr>
        <w:ind w:left="851" w:hanging="284"/>
        <w:rPr>
          <w:rFonts w:ascii="Arial" w:hAnsi="Arial"/>
          <w:sz w:val="22"/>
          <w:szCs w:val="22"/>
        </w:rPr>
      </w:pPr>
      <w:r w:rsidRPr="004B0E4B">
        <w:rPr>
          <w:rFonts w:ascii="Arial" w:hAnsi="Arial"/>
          <w:sz w:val="22"/>
          <w:szCs w:val="22"/>
        </w:rPr>
        <w:t>Help pupils develop feelings of self-respect, confidence and empathy</w:t>
      </w:r>
    </w:p>
    <w:p w14:paraId="3DE671B6" w14:textId="77777777" w:rsidR="004B0E4B" w:rsidRPr="004B0E4B" w:rsidRDefault="004B0E4B" w:rsidP="00C355E6">
      <w:pPr>
        <w:pStyle w:val="3Bulletedcopyblue"/>
        <w:numPr>
          <w:ilvl w:val="0"/>
          <w:numId w:val="7"/>
        </w:numPr>
        <w:ind w:left="851" w:hanging="284"/>
        <w:rPr>
          <w:rFonts w:ascii="Arial" w:hAnsi="Arial"/>
          <w:sz w:val="22"/>
          <w:szCs w:val="22"/>
        </w:rPr>
      </w:pPr>
      <w:r w:rsidRPr="004B0E4B">
        <w:rPr>
          <w:rFonts w:ascii="Arial" w:hAnsi="Arial"/>
          <w:sz w:val="22"/>
          <w:szCs w:val="22"/>
        </w:rPr>
        <w:t>Create a positive culture around issues of sexuality and relationships</w:t>
      </w:r>
    </w:p>
    <w:p w14:paraId="4CA53100" w14:textId="77777777" w:rsidR="004B0E4B" w:rsidRPr="004B0E4B" w:rsidRDefault="004B0E4B" w:rsidP="00C355E6">
      <w:pPr>
        <w:pStyle w:val="3Bulletedcopyblue"/>
        <w:numPr>
          <w:ilvl w:val="0"/>
          <w:numId w:val="7"/>
        </w:numPr>
        <w:ind w:left="851" w:hanging="284"/>
        <w:rPr>
          <w:rFonts w:ascii="Arial" w:hAnsi="Arial"/>
          <w:sz w:val="22"/>
          <w:szCs w:val="22"/>
        </w:rPr>
      </w:pPr>
      <w:r w:rsidRPr="004B0E4B">
        <w:rPr>
          <w:rFonts w:ascii="Arial" w:hAnsi="Arial"/>
          <w:sz w:val="22"/>
          <w:szCs w:val="22"/>
        </w:rPr>
        <w:t>Teach pupils the correct vocabulary to describe themselves and their bodies</w:t>
      </w:r>
    </w:p>
    <w:p w14:paraId="7855BDB0" w14:textId="77777777" w:rsidR="004B0E4B" w:rsidRPr="004B0E4B" w:rsidRDefault="004B0E4B" w:rsidP="004B0E4B">
      <w:pPr>
        <w:pStyle w:val="3Bulletedcopyblue"/>
        <w:numPr>
          <w:ilvl w:val="0"/>
          <w:numId w:val="0"/>
        </w:numPr>
        <w:ind w:left="340"/>
        <w:rPr>
          <w:rFonts w:ascii="Arial" w:hAnsi="Arial"/>
          <w:sz w:val="22"/>
          <w:szCs w:val="22"/>
        </w:rPr>
      </w:pPr>
    </w:p>
    <w:p w14:paraId="0C5B1056" w14:textId="77777777" w:rsidR="004B0E4B" w:rsidRPr="004B0E4B" w:rsidRDefault="004B0E4B" w:rsidP="004B0E4B">
      <w:pPr>
        <w:pStyle w:val="Heading1"/>
        <w:jc w:val="both"/>
        <w:rPr>
          <w:rFonts w:ascii="Arial" w:hAnsi="Arial" w:cs="Arial"/>
          <w:color w:val="auto"/>
          <w:sz w:val="22"/>
          <w:szCs w:val="22"/>
        </w:rPr>
      </w:pPr>
      <w:bookmarkStart w:id="0" w:name="_Toc11230568"/>
      <w:r w:rsidRPr="004B0E4B">
        <w:rPr>
          <w:rFonts w:ascii="Arial" w:hAnsi="Arial" w:cs="Arial"/>
          <w:color w:val="auto"/>
          <w:sz w:val="22"/>
          <w:szCs w:val="22"/>
        </w:rPr>
        <w:t>2. Statutory requirements</w:t>
      </w:r>
      <w:bookmarkEnd w:id="0"/>
    </w:p>
    <w:p w14:paraId="1C8E6F69" w14:textId="078654F6" w:rsidR="004B0E4B" w:rsidRPr="004B0E4B" w:rsidRDefault="004B0E4B" w:rsidP="004B0E4B">
      <w:pPr>
        <w:jc w:val="both"/>
      </w:pPr>
      <w:r w:rsidRPr="004B0E4B">
        <w:t xml:space="preserve">As a primary academy school, we must provide relationships education to all pupils as per section 34 of the </w:t>
      </w:r>
      <w:hyperlink r:id="rId14" w:history="1">
        <w:r w:rsidRPr="004B0E4B">
          <w:rPr>
            <w:rStyle w:val="Hyperlink"/>
          </w:rPr>
          <w:t>Children and Social work act 2017.</w:t>
        </w:r>
      </w:hyperlink>
      <w:r w:rsidRPr="004B0E4B">
        <w:t xml:space="preserve"> Whilst we do not have to follow the National Curriculum, we are expected to offer all pupils a curriculum that is similar to the National Curriculum including requirements to teach science, which would include the elements of sex education, contained in the science curriculum. </w:t>
      </w:r>
      <w:r w:rsidR="00DF37E6">
        <w:t>Gawthorpe Community Academy</w:t>
      </w:r>
      <w:r w:rsidRPr="004B0E4B">
        <w:t xml:space="preserve"> has chosen to follow all elements of the National Curriculum and include coverage of the key science elements, which contribute towards RSE.</w:t>
      </w:r>
    </w:p>
    <w:p w14:paraId="1F54E384" w14:textId="77777777" w:rsidR="004B0E4B" w:rsidRPr="004B0E4B" w:rsidRDefault="004B0E4B" w:rsidP="004B0E4B">
      <w:pPr>
        <w:jc w:val="both"/>
      </w:pPr>
    </w:p>
    <w:p w14:paraId="16A906AA" w14:textId="77777777" w:rsidR="004B0E4B" w:rsidRPr="004B0E4B" w:rsidRDefault="004B0E4B" w:rsidP="004B0E4B">
      <w:pPr>
        <w:pStyle w:val="1bodycopy"/>
        <w:jc w:val="both"/>
        <w:rPr>
          <w:rFonts w:ascii="Arial" w:eastAsia="Calibri" w:hAnsi="Arial" w:cs="Arial"/>
          <w:sz w:val="22"/>
          <w:szCs w:val="22"/>
        </w:rPr>
      </w:pPr>
      <w:r w:rsidRPr="004B0E4B">
        <w:rPr>
          <w:rFonts w:ascii="Arial" w:hAnsi="Arial" w:cs="Arial"/>
          <w:sz w:val="22"/>
          <w:szCs w:val="22"/>
        </w:rPr>
        <w:t xml:space="preserve">In teaching RSE, we are required by our funding agreements to have regard to the </w:t>
      </w:r>
      <w:hyperlink r:id="rId15" w:history="1">
        <w:r w:rsidRPr="004B0E4B">
          <w:rPr>
            <w:rStyle w:val="Hyperlink"/>
            <w:rFonts w:ascii="Arial" w:eastAsia="Calibri" w:hAnsi="Arial" w:cs="Arial"/>
            <w:sz w:val="22"/>
            <w:szCs w:val="22"/>
          </w:rPr>
          <w:t>guidance</w:t>
        </w:r>
      </w:hyperlink>
      <w:r w:rsidRPr="004B0E4B">
        <w:rPr>
          <w:rFonts w:ascii="Arial" w:eastAsia="Calibri" w:hAnsi="Arial" w:cs="Arial"/>
          <w:sz w:val="22"/>
          <w:szCs w:val="22"/>
        </w:rPr>
        <w:t xml:space="preserve"> </w:t>
      </w:r>
      <w:r w:rsidRPr="004B0E4B">
        <w:rPr>
          <w:rFonts w:ascii="Arial" w:hAnsi="Arial" w:cs="Arial"/>
          <w:sz w:val="22"/>
          <w:szCs w:val="22"/>
        </w:rPr>
        <w:t xml:space="preserve">issued by the secretary of state as outlined in section </w:t>
      </w:r>
      <w:r w:rsidRPr="004B0E4B">
        <w:rPr>
          <w:rFonts w:ascii="Arial" w:eastAsia="Calibri" w:hAnsi="Arial" w:cs="Arial"/>
          <w:sz w:val="22"/>
          <w:szCs w:val="22"/>
        </w:rPr>
        <w:t xml:space="preserve">403 of the </w:t>
      </w:r>
      <w:hyperlink r:id="rId16" w:history="1">
        <w:r w:rsidRPr="004B0E4B">
          <w:rPr>
            <w:rStyle w:val="Hyperlink"/>
            <w:rFonts w:ascii="Arial" w:eastAsia="Calibri" w:hAnsi="Arial" w:cs="Arial"/>
            <w:sz w:val="22"/>
            <w:szCs w:val="22"/>
          </w:rPr>
          <w:t>Education Act 1996</w:t>
        </w:r>
        <w:r w:rsidRPr="004B0E4B">
          <w:rPr>
            <w:rFonts w:ascii="Arial" w:eastAsia="Calibri" w:hAnsi="Arial" w:cs="Arial"/>
            <w:sz w:val="22"/>
            <w:szCs w:val="22"/>
          </w:rPr>
          <w:t>.</w:t>
        </w:r>
      </w:hyperlink>
    </w:p>
    <w:p w14:paraId="6D7154B6" w14:textId="77777777" w:rsidR="004B0E4B" w:rsidRPr="004B0E4B" w:rsidRDefault="004B0E4B" w:rsidP="004B0E4B">
      <w:pPr>
        <w:jc w:val="both"/>
      </w:pPr>
      <w:r w:rsidRPr="004B0E4B">
        <w:t xml:space="preserve"> </w:t>
      </w:r>
    </w:p>
    <w:p w14:paraId="38067E92" w14:textId="77777777" w:rsidR="004B0E4B" w:rsidRPr="004B0E4B" w:rsidRDefault="004B0E4B" w:rsidP="004B0E4B">
      <w:pPr>
        <w:pStyle w:val="Heading1"/>
        <w:jc w:val="both"/>
        <w:rPr>
          <w:rFonts w:ascii="Arial" w:hAnsi="Arial" w:cs="Arial"/>
          <w:color w:val="auto"/>
          <w:sz w:val="22"/>
          <w:szCs w:val="22"/>
        </w:rPr>
      </w:pPr>
      <w:bookmarkStart w:id="1" w:name="_Toc11230569"/>
      <w:r w:rsidRPr="004B0E4B">
        <w:rPr>
          <w:rFonts w:ascii="Arial" w:hAnsi="Arial" w:cs="Arial"/>
          <w:color w:val="auto"/>
          <w:sz w:val="22"/>
          <w:szCs w:val="22"/>
        </w:rPr>
        <w:t>3. Policy development</w:t>
      </w:r>
      <w:bookmarkEnd w:id="1"/>
    </w:p>
    <w:p w14:paraId="6C328200" w14:textId="77777777" w:rsidR="004B0E4B" w:rsidRPr="004B0E4B" w:rsidRDefault="004B0E4B" w:rsidP="004B0E4B">
      <w:pPr>
        <w:pStyle w:val="1bodycopy"/>
        <w:jc w:val="both"/>
        <w:rPr>
          <w:rFonts w:ascii="Arial" w:hAnsi="Arial" w:cs="Arial"/>
          <w:sz w:val="22"/>
          <w:szCs w:val="22"/>
        </w:rPr>
      </w:pPr>
      <w:r w:rsidRPr="004B0E4B">
        <w:rPr>
          <w:rFonts w:ascii="Arial" w:hAnsi="Arial" w:cs="Arial"/>
          <w:sz w:val="22"/>
          <w:szCs w:val="22"/>
        </w:rPr>
        <w:t>This policy has been developed in consultation with staff, pupils and parents. The consultation and policy development process involved the following steps:</w:t>
      </w:r>
    </w:p>
    <w:p w14:paraId="68B22778" w14:textId="77777777" w:rsidR="004B0E4B" w:rsidRPr="004B0E4B" w:rsidRDefault="004B0E4B" w:rsidP="00C355E6">
      <w:pPr>
        <w:pStyle w:val="ListParagraph"/>
        <w:widowControl/>
        <w:numPr>
          <w:ilvl w:val="0"/>
          <w:numId w:val="1"/>
        </w:numPr>
        <w:autoSpaceDE/>
        <w:autoSpaceDN/>
        <w:spacing w:before="0"/>
        <w:contextualSpacing/>
        <w:jc w:val="both"/>
      </w:pPr>
      <w:r w:rsidRPr="004B0E4B">
        <w:t>Review – an RSE working group collated all relevant information including relevant national and local guidance. The working group used published information from DFE, PSHE Association and The Key.</w:t>
      </w:r>
    </w:p>
    <w:p w14:paraId="15A10EF9" w14:textId="77777777" w:rsidR="004B0E4B" w:rsidRPr="004B0E4B" w:rsidRDefault="004B0E4B" w:rsidP="00C355E6">
      <w:pPr>
        <w:pStyle w:val="ListParagraph"/>
        <w:widowControl/>
        <w:numPr>
          <w:ilvl w:val="0"/>
          <w:numId w:val="1"/>
        </w:numPr>
        <w:autoSpaceDE/>
        <w:autoSpaceDN/>
        <w:spacing w:before="0"/>
        <w:contextualSpacing/>
        <w:jc w:val="both"/>
      </w:pPr>
      <w:r w:rsidRPr="004B0E4B">
        <w:t>Staff consultation – all school staff were given the opportunity to look at the policy and make recommendations</w:t>
      </w:r>
    </w:p>
    <w:p w14:paraId="5EC81AE8" w14:textId="77777777" w:rsidR="004B0E4B" w:rsidRPr="004B0E4B" w:rsidRDefault="004B0E4B" w:rsidP="00C355E6">
      <w:pPr>
        <w:pStyle w:val="ListParagraph"/>
        <w:widowControl/>
        <w:numPr>
          <w:ilvl w:val="0"/>
          <w:numId w:val="1"/>
        </w:numPr>
        <w:autoSpaceDE/>
        <w:autoSpaceDN/>
        <w:spacing w:before="0"/>
        <w:contextualSpacing/>
        <w:jc w:val="both"/>
      </w:pPr>
      <w:r w:rsidRPr="004B0E4B">
        <w:t>Parent/stakeholder consultation – parents and any interested parties were invited to attend a meeting about the policy</w:t>
      </w:r>
    </w:p>
    <w:p w14:paraId="3DBD15D1" w14:textId="77777777" w:rsidR="004B0E4B" w:rsidRPr="004B0E4B" w:rsidRDefault="004B0E4B" w:rsidP="00C355E6">
      <w:pPr>
        <w:pStyle w:val="ListParagraph"/>
        <w:widowControl/>
        <w:numPr>
          <w:ilvl w:val="0"/>
          <w:numId w:val="1"/>
        </w:numPr>
        <w:autoSpaceDE/>
        <w:autoSpaceDN/>
        <w:spacing w:before="0"/>
        <w:contextualSpacing/>
        <w:jc w:val="both"/>
      </w:pPr>
      <w:r w:rsidRPr="004B0E4B">
        <w:t>Pupil consultation – we investigated what exactly pupils want from their RSE</w:t>
      </w:r>
    </w:p>
    <w:p w14:paraId="19FABD1C" w14:textId="77777777" w:rsidR="004B0E4B" w:rsidRPr="004B0E4B" w:rsidRDefault="004B0E4B" w:rsidP="00C355E6">
      <w:pPr>
        <w:pStyle w:val="ListParagraph"/>
        <w:widowControl/>
        <w:numPr>
          <w:ilvl w:val="0"/>
          <w:numId w:val="1"/>
        </w:numPr>
        <w:autoSpaceDE/>
        <w:autoSpaceDN/>
        <w:spacing w:before="0"/>
        <w:contextualSpacing/>
        <w:jc w:val="both"/>
      </w:pPr>
      <w:r w:rsidRPr="004B0E4B">
        <w:t>Ratification – once amendments were made, the policy was shared with governors and ratified</w:t>
      </w:r>
    </w:p>
    <w:p w14:paraId="433587E7" w14:textId="77777777" w:rsidR="004B0E4B" w:rsidRPr="004B0E4B" w:rsidRDefault="004B0E4B" w:rsidP="004B0E4B">
      <w:pPr>
        <w:jc w:val="both"/>
      </w:pPr>
    </w:p>
    <w:p w14:paraId="098242EB" w14:textId="77777777" w:rsidR="004B0E4B" w:rsidRDefault="004B0E4B" w:rsidP="004B0E4B">
      <w:pPr>
        <w:pStyle w:val="1bodycopy10pt"/>
        <w:jc w:val="both"/>
        <w:rPr>
          <w:rFonts w:ascii="Arial" w:hAnsi="Arial" w:cs="Arial"/>
          <w:b/>
          <w:sz w:val="32"/>
          <w:szCs w:val="32"/>
        </w:rPr>
      </w:pPr>
    </w:p>
    <w:p w14:paraId="0BD13702" w14:textId="7BA9DE19" w:rsidR="004B0E4B" w:rsidRPr="00DB7CD1" w:rsidRDefault="004B0E4B" w:rsidP="004B0E4B">
      <w:pPr>
        <w:pStyle w:val="1bodycopy10pt"/>
        <w:jc w:val="both"/>
        <w:rPr>
          <w:rFonts w:ascii="Arial" w:hAnsi="Arial" w:cs="Arial"/>
          <w:b/>
          <w:color w:val="0070C0"/>
          <w:sz w:val="32"/>
          <w:szCs w:val="32"/>
        </w:rPr>
      </w:pPr>
      <w:r w:rsidRPr="00DB7CD1">
        <w:rPr>
          <w:rFonts w:ascii="Arial" w:hAnsi="Arial" w:cs="Arial"/>
          <w:b/>
          <w:color w:val="0070C0"/>
          <w:sz w:val="32"/>
          <w:szCs w:val="32"/>
        </w:rPr>
        <w:t>Definition</w:t>
      </w:r>
      <w:r w:rsidR="00DB7CD1" w:rsidRPr="00DB7CD1">
        <w:rPr>
          <w:rFonts w:ascii="Arial" w:hAnsi="Arial" w:cs="Arial"/>
          <w:b/>
          <w:color w:val="0070C0"/>
          <w:sz w:val="32"/>
          <w:szCs w:val="32"/>
        </w:rPr>
        <w:t>s</w:t>
      </w:r>
    </w:p>
    <w:p w14:paraId="0C4AE10E" w14:textId="1C0A568D" w:rsidR="004B0E4B" w:rsidRPr="004B0E4B" w:rsidRDefault="004B0E4B" w:rsidP="004B0E4B">
      <w:pPr>
        <w:pStyle w:val="1bodycopy10pt"/>
        <w:jc w:val="both"/>
        <w:rPr>
          <w:rFonts w:ascii="Arial" w:hAnsi="Arial" w:cs="Arial"/>
          <w:sz w:val="22"/>
          <w:szCs w:val="22"/>
        </w:rPr>
      </w:pPr>
      <w:r>
        <w:rPr>
          <w:rFonts w:ascii="Arial" w:hAnsi="Arial" w:cs="Arial"/>
          <w:sz w:val="22"/>
          <w:szCs w:val="22"/>
        </w:rPr>
        <w:t xml:space="preserve">We </w:t>
      </w:r>
      <w:r w:rsidRPr="004B0E4B">
        <w:rPr>
          <w:rFonts w:ascii="Arial" w:hAnsi="Arial" w:cs="Arial"/>
          <w:sz w:val="22"/>
          <w:szCs w:val="22"/>
        </w:rPr>
        <w:t>define RSE as follows:</w:t>
      </w:r>
    </w:p>
    <w:p w14:paraId="2FA882AB" w14:textId="77777777" w:rsidR="004B0E4B" w:rsidRPr="004B0E4B" w:rsidRDefault="004B0E4B" w:rsidP="00C355E6">
      <w:pPr>
        <w:pStyle w:val="1bodycopy10pt"/>
        <w:numPr>
          <w:ilvl w:val="0"/>
          <w:numId w:val="3"/>
        </w:numPr>
        <w:ind w:left="709" w:hanging="142"/>
        <w:jc w:val="both"/>
        <w:rPr>
          <w:rFonts w:ascii="Arial" w:hAnsi="Arial" w:cs="Arial"/>
          <w:sz w:val="22"/>
          <w:szCs w:val="22"/>
        </w:rPr>
      </w:pPr>
      <w:r w:rsidRPr="004B0E4B">
        <w:rPr>
          <w:rFonts w:ascii="Arial" w:hAnsi="Arial" w:cs="Arial"/>
          <w:sz w:val="22"/>
          <w:szCs w:val="22"/>
        </w:rPr>
        <w:t xml:space="preserve">RSE is about the emotional, social and cultural development of pupils, and involves learning about relationships, sexual health, sexuality, healthy lifestyles, diversity and personal identity. </w:t>
      </w:r>
    </w:p>
    <w:p w14:paraId="6EA9B6E1" w14:textId="77777777" w:rsidR="004B0E4B" w:rsidRPr="004B0E4B" w:rsidRDefault="004B0E4B" w:rsidP="00C355E6">
      <w:pPr>
        <w:pStyle w:val="1bodycopy10pt"/>
        <w:numPr>
          <w:ilvl w:val="0"/>
          <w:numId w:val="3"/>
        </w:numPr>
        <w:ind w:hanging="153"/>
        <w:jc w:val="both"/>
        <w:rPr>
          <w:rFonts w:ascii="Arial" w:hAnsi="Arial" w:cs="Arial"/>
          <w:sz w:val="22"/>
          <w:szCs w:val="22"/>
        </w:rPr>
      </w:pPr>
      <w:r w:rsidRPr="004B0E4B">
        <w:rPr>
          <w:rFonts w:ascii="Arial" w:hAnsi="Arial" w:cs="Arial"/>
          <w:sz w:val="22"/>
          <w:szCs w:val="22"/>
        </w:rPr>
        <w:t xml:space="preserve">RSE involves a combination of sharing information, and exploring issues and values. </w:t>
      </w:r>
    </w:p>
    <w:p w14:paraId="7FD9D0FE" w14:textId="77777777" w:rsidR="004B0E4B" w:rsidRPr="004B0E4B" w:rsidRDefault="004B0E4B" w:rsidP="004B0E4B">
      <w:pPr>
        <w:pStyle w:val="1bodycopy10pt"/>
        <w:jc w:val="both"/>
        <w:rPr>
          <w:rFonts w:ascii="Arial" w:hAnsi="Arial" w:cs="Arial"/>
          <w:sz w:val="22"/>
          <w:szCs w:val="22"/>
        </w:rPr>
      </w:pPr>
    </w:p>
    <w:p w14:paraId="623398D5" w14:textId="77777777" w:rsidR="004B0E4B" w:rsidRPr="004B0E4B" w:rsidRDefault="004B0E4B" w:rsidP="004B0E4B">
      <w:pPr>
        <w:pStyle w:val="1bodycopy10pt"/>
        <w:jc w:val="both"/>
        <w:rPr>
          <w:rFonts w:ascii="Arial" w:hAnsi="Arial" w:cs="Arial"/>
          <w:sz w:val="22"/>
          <w:szCs w:val="22"/>
        </w:rPr>
      </w:pPr>
      <w:r w:rsidRPr="004B0E4B">
        <w:rPr>
          <w:rFonts w:ascii="Arial" w:hAnsi="Arial" w:cs="Arial"/>
          <w:sz w:val="22"/>
          <w:szCs w:val="22"/>
        </w:rPr>
        <w:t>RSE is not about the promotion of sexual activity.</w:t>
      </w:r>
    </w:p>
    <w:p w14:paraId="707B0741" w14:textId="77777777" w:rsidR="004B0E4B" w:rsidRPr="004B0E4B" w:rsidRDefault="004B0E4B" w:rsidP="004B0E4B">
      <w:pPr>
        <w:pStyle w:val="1bodycopy10pt"/>
        <w:jc w:val="both"/>
        <w:rPr>
          <w:rFonts w:ascii="Arial" w:hAnsi="Arial" w:cs="Arial"/>
          <w:sz w:val="22"/>
          <w:szCs w:val="22"/>
        </w:rPr>
      </w:pPr>
    </w:p>
    <w:p w14:paraId="3AD24DB0" w14:textId="64F25223" w:rsidR="004B0E4B" w:rsidRPr="00DB7CD1" w:rsidRDefault="004B0E4B" w:rsidP="004B0E4B">
      <w:pPr>
        <w:pStyle w:val="Heading1"/>
        <w:jc w:val="both"/>
        <w:rPr>
          <w:rFonts w:ascii="Arial" w:hAnsi="Arial" w:cs="Arial"/>
          <w:b/>
          <w:color w:val="0070C0"/>
        </w:rPr>
      </w:pPr>
      <w:bookmarkStart w:id="2" w:name="_Toc11230571"/>
      <w:r w:rsidRPr="00DB7CD1">
        <w:rPr>
          <w:rFonts w:ascii="Arial" w:hAnsi="Arial" w:cs="Arial"/>
          <w:b/>
          <w:color w:val="0070C0"/>
        </w:rPr>
        <w:lastRenderedPageBreak/>
        <w:t>Curriculum</w:t>
      </w:r>
      <w:bookmarkEnd w:id="2"/>
    </w:p>
    <w:p w14:paraId="30FB2331" w14:textId="77777777" w:rsidR="004B0E4B" w:rsidRPr="004B0E4B" w:rsidRDefault="004B0E4B" w:rsidP="004B0E4B">
      <w:pPr>
        <w:pStyle w:val="1bodycopy10pt"/>
        <w:jc w:val="both"/>
        <w:rPr>
          <w:rFonts w:ascii="Arial" w:hAnsi="Arial" w:cs="Arial"/>
          <w:sz w:val="22"/>
          <w:szCs w:val="22"/>
        </w:rPr>
      </w:pPr>
      <w:r w:rsidRPr="004B0E4B">
        <w:rPr>
          <w:rFonts w:ascii="Arial" w:hAnsi="Arial" w:cs="Arial"/>
          <w:sz w:val="22"/>
          <w:szCs w:val="22"/>
        </w:rPr>
        <w:t>Our curriculum plan is set out as per Appendix 1 but we may need to adapt it as and when necessary. Please look at the full SOW for more detail regarding RSE coverage within each year group.</w:t>
      </w:r>
    </w:p>
    <w:p w14:paraId="2D81E8DE" w14:textId="77777777" w:rsidR="004B0E4B" w:rsidRPr="004B0E4B" w:rsidRDefault="004B0E4B" w:rsidP="004B0E4B">
      <w:pPr>
        <w:pStyle w:val="1bodycopy10pt"/>
        <w:jc w:val="both"/>
        <w:rPr>
          <w:rFonts w:ascii="Arial" w:hAnsi="Arial" w:cs="Arial"/>
          <w:sz w:val="22"/>
          <w:szCs w:val="22"/>
        </w:rPr>
      </w:pPr>
    </w:p>
    <w:p w14:paraId="6BCF4CDC" w14:textId="77777777" w:rsidR="004B0E4B" w:rsidRPr="004B0E4B" w:rsidRDefault="004B0E4B" w:rsidP="004B0E4B">
      <w:pPr>
        <w:pStyle w:val="1bodycopy10pt"/>
        <w:jc w:val="both"/>
        <w:rPr>
          <w:rFonts w:ascii="Arial" w:hAnsi="Arial" w:cs="Arial"/>
          <w:sz w:val="22"/>
          <w:szCs w:val="22"/>
        </w:rPr>
      </w:pPr>
      <w:r w:rsidRPr="004B0E4B">
        <w:rPr>
          <w:rFonts w:ascii="Arial" w:hAnsi="Arial" w:cs="Arial"/>
          <w:sz w:val="22"/>
          <w:szCs w:val="22"/>
        </w:rPr>
        <w:t xml:space="preserve">We have developed the curriculum in consultation with parents, pupils and staff, </w:t>
      </w:r>
      <w:proofErr w:type="gramStart"/>
      <w:r w:rsidRPr="004B0E4B">
        <w:rPr>
          <w:rFonts w:ascii="Arial" w:hAnsi="Arial" w:cs="Arial"/>
          <w:sz w:val="22"/>
          <w:szCs w:val="22"/>
        </w:rPr>
        <w:t>taking into account</w:t>
      </w:r>
      <w:proofErr w:type="gramEnd"/>
      <w:r w:rsidRPr="004B0E4B">
        <w:rPr>
          <w:rFonts w:ascii="Arial" w:hAnsi="Arial" w:cs="Arial"/>
          <w:sz w:val="22"/>
          <w:szCs w:val="22"/>
        </w:rPr>
        <w:t xml:space="preserve"> the age, needs and feelings of pupils. If pupils ask questions outside the scope of this policy, teachers will respond in an appropriate manner so pupils are fully informed and don’t seek answers online.</w:t>
      </w:r>
    </w:p>
    <w:p w14:paraId="0AC48751" w14:textId="77777777" w:rsidR="004B0E4B" w:rsidRPr="004B0E4B" w:rsidRDefault="004B0E4B" w:rsidP="004B0E4B">
      <w:pPr>
        <w:pStyle w:val="1bodycopy10pt"/>
        <w:jc w:val="both"/>
        <w:rPr>
          <w:rFonts w:ascii="Arial" w:hAnsi="Arial" w:cs="Arial"/>
          <w:sz w:val="22"/>
          <w:szCs w:val="22"/>
        </w:rPr>
      </w:pPr>
    </w:p>
    <w:p w14:paraId="3087D76A" w14:textId="77777777" w:rsidR="004B0E4B" w:rsidRPr="004B0E4B" w:rsidRDefault="004B0E4B" w:rsidP="004B0E4B">
      <w:pPr>
        <w:pStyle w:val="1bodycopy"/>
        <w:jc w:val="both"/>
        <w:rPr>
          <w:rFonts w:ascii="Arial" w:hAnsi="Arial" w:cs="Arial"/>
          <w:sz w:val="22"/>
          <w:szCs w:val="22"/>
        </w:rPr>
      </w:pPr>
      <w:r w:rsidRPr="004B0E4B">
        <w:rPr>
          <w:rFonts w:ascii="Arial" w:hAnsi="Arial" w:cs="Arial"/>
          <w:sz w:val="22"/>
          <w:szCs w:val="22"/>
        </w:rPr>
        <w:t>We recognise that sex education is not compulsory in primary schools; however, we have decided to cover some content on sex education to meet the needs of pupils and prepare them for the transition to high school. (The locality within which the school is located has a high rate of teenage pregnancy).</w:t>
      </w:r>
    </w:p>
    <w:p w14:paraId="665FBEB2" w14:textId="77777777" w:rsidR="004B0E4B" w:rsidRPr="004B0E4B" w:rsidRDefault="004B0E4B" w:rsidP="004B0E4B">
      <w:pPr>
        <w:pStyle w:val="1bodycopy"/>
        <w:jc w:val="both"/>
        <w:rPr>
          <w:rFonts w:ascii="Arial" w:hAnsi="Arial" w:cs="Arial"/>
          <w:sz w:val="22"/>
          <w:szCs w:val="22"/>
        </w:rPr>
      </w:pPr>
    </w:p>
    <w:p w14:paraId="02238D8E" w14:textId="7E57662A" w:rsidR="004B0E4B" w:rsidRPr="004B0E4B" w:rsidRDefault="00DB7CD1" w:rsidP="004B0E4B">
      <w:pPr>
        <w:pStyle w:val="1bodycopy10pt"/>
        <w:jc w:val="both"/>
        <w:rPr>
          <w:rFonts w:ascii="Arial" w:hAnsi="Arial" w:cs="Arial"/>
          <w:sz w:val="22"/>
          <w:szCs w:val="22"/>
        </w:rPr>
      </w:pPr>
      <w:r w:rsidRPr="004B0E4B">
        <w:rPr>
          <w:rFonts w:ascii="Arial" w:hAnsi="Arial" w:cs="Arial"/>
          <w:sz w:val="22"/>
          <w:szCs w:val="22"/>
        </w:rPr>
        <w:t>P</w:t>
      </w:r>
      <w:r w:rsidR="004B0E4B" w:rsidRPr="004B0E4B">
        <w:rPr>
          <w:rFonts w:ascii="Arial" w:hAnsi="Arial" w:cs="Arial"/>
          <w:sz w:val="22"/>
          <w:szCs w:val="22"/>
        </w:rPr>
        <w:t>rimary sex education will focus on:</w:t>
      </w:r>
    </w:p>
    <w:p w14:paraId="28FA40BA" w14:textId="77777777" w:rsidR="004B0E4B" w:rsidRPr="004B0E4B" w:rsidRDefault="004B0E4B" w:rsidP="004B0E4B">
      <w:pPr>
        <w:pStyle w:val="1bodycopy10pt"/>
        <w:jc w:val="both"/>
        <w:rPr>
          <w:rFonts w:ascii="Arial" w:hAnsi="Arial" w:cs="Arial"/>
          <w:sz w:val="22"/>
          <w:szCs w:val="22"/>
        </w:rPr>
      </w:pPr>
    </w:p>
    <w:p w14:paraId="2391E5A2" w14:textId="77777777" w:rsidR="004B0E4B" w:rsidRPr="004B0E4B" w:rsidRDefault="004B0E4B" w:rsidP="00C355E6">
      <w:pPr>
        <w:pStyle w:val="3Bulletedcopyblue"/>
        <w:numPr>
          <w:ilvl w:val="0"/>
          <w:numId w:val="4"/>
        </w:numPr>
        <w:jc w:val="both"/>
        <w:rPr>
          <w:rFonts w:ascii="Arial" w:hAnsi="Arial"/>
          <w:sz w:val="22"/>
          <w:szCs w:val="22"/>
        </w:rPr>
      </w:pPr>
      <w:r w:rsidRPr="004B0E4B">
        <w:rPr>
          <w:rFonts w:ascii="Arial" w:hAnsi="Arial"/>
          <w:sz w:val="22"/>
          <w:szCs w:val="22"/>
        </w:rPr>
        <w:t>Preparing boys and girls for the changes that adolescence brings</w:t>
      </w:r>
    </w:p>
    <w:p w14:paraId="2F233BF6" w14:textId="77777777" w:rsidR="004B0E4B" w:rsidRPr="004B0E4B" w:rsidRDefault="004B0E4B" w:rsidP="00C355E6">
      <w:pPr>
        <w:pStyle w:val="3Bulletedcopyblue"/>
        <w:numPr>
          <w:ilvl w:val="0"/>
          <w:numId w:val="4"/>
        </w:numPr>
        <w:jc w:val="both"/>
        <w:rPr>
          <w:rFonts w:ascii="Arial" w:hAnsi="Arial"/>
          <w:sz w:val="22"/>
          <w:szCs w:val="22"/>
        </w:rPr>
      </w:pPr>
      <w:r w:rsidRPr="004B0E4B">
        <w:rPr>
          <w:rFonts w:ascii="Arial" w:hAnsi="Arial"/>
          <w:sz w:val="22"/>
          <w:szCs w:val="22"/>
        </w:rPr>
        <w:t>How a baby is conceived and born</w:t>
      </w:r>
    </w:p>
    <w:p w14:paraId="75C02A79" w14:textId="77777777" w:rsidR="004B0E4B" w:rsidRPr="004B0E4B" w:rsidRDefault="004B0E4B" w:rsidP="00C355E6">
      <w:pPr>
        <w:pStyle w:val="3Bulletedcopyblue"/>
        <w:numPr>
          <w:ilvl w:val="0"/>
          <w:numId w:val="4"/>
        </w:numPr>
        <w:jc w:val="both"/>
        <w:rPr>
          <w:rFonts w:ascii="Arial" w:hAnsi="Arial"/>
          <w:sz w:val="22"/>
          <w:szCs w:val="22"/>
        </w:rPr>
      </w:pPr>
      <w:r w:rsidRPr="004B0E4B">
        <w:rPr>
          <w:rFonts w:ascii="Arial" w:hAnsi="Arial"/>
          <w:sz w:val="22"/>
          <w:szCs w:val="22"/>
        </w:rPr>
        <w:t>Keeping safe</w:t>
      </w:r>
    </w:p>
    <w:p w14:paraId="682A698D" w14:textId="77777777" w:rsidR="004B0E4B" w:rsidRPr="004B0E4B" w:rsidRDefault="004B0E4B" w:rsidP="004B0E4B">
      <w:pPr>
        <w:pStyle w:val="3Bulletedcopyblue"/>
        <w:numPr>
          <w:ilvl w:val="0"/>
          <w:numId w:val="0"/>
        </w:numPr>
        <w:ind w:left="340"/>
        <w:jc w:val="both"/>
        <w:rPr>
          <w:rFonts w:ascii="Arial" w:hAnsi="Arial"/>
          <w:sz w:val="22"/>
          <w:szCs w:val="22"/>
        </w:rPr>
      </w:pPr>
    </w:p>
    <w:p w14:paraId="3E204155" w14:textId="77777777" w:rsidR="004B0E4B" w:rsidRPr="004B0E4B" w:rsidRDefault="004B0E4B" w:rsidP="004B0E4B">
      <w:pPr>
        <w:pStyle w:val="1bodycopy10pt"/>
        <w:jc w:val="both"/>
        <w:rPr>
          <w:rFonts w:ascii="Arial" w:hAnsi="Arial" w:cs="Arial"/>
          <w:sz w:val="22"/>
          <w:szCs w:val="22"/>
        </w:rPr>
      </w:pPr>
      <w:r w:rsidRPr="004B0E4B">
        <w:rPr>
          <w:rFonts w:ascii="Arial" w:hAnsi="Arial" w:cs="Arial"/>
          <w:sz w:val="22"/>
          <w:szCs w:val="22"/>
        </w:rPr>
        <w:t>For more information about our curriculum, see our curriculum map in Appendix 1.</w:t>
      </w:r>
    </w:p>
    <w:p w14:paraId="5011C639" w14:textId="77777777" w:rsidR="00DB7CD1" w:rsidRDefault="00DB7CD1" w:rsidP="004B0E4B">
      <w:pPr>
        <w:pStyle w:val="1bodycopy10pt"/>
        <w:jc w:val="both"/>
        <w:rPr>
          <w:rFonts w:ascii="Arial" w:hAnsi="Arial" w:cs="Arial"/>
          <w:sz w:val="22"/>
          <w:szCs w:val="22"/>
        </w:rPr>
      </w:pPr>
    </w:p>
    <w:p w14:paraId="17DDAD0D" w14:textId="39857622" w:rsidR="004B0E4B" w:rsidRPr="004B0E4B" w:rsidRDefault="004B0E4B" w:rsidP="004B0E4B">
      <w:pPr>
        <w:pStyle w:val="1bodycopy10pt"/>
        <w:jc w:val="both"/>
        <w:rPr>
          <w:rFonts w:ascii="Arial" w:hAnsi="Arial" w:cs="Arial"/>
          <w:sz w:val="22"/>
          <w:szCs w:val="22"/>
        </w:rPr>
      </w:pPr>
      <w:r w:rsidRPr="004B0E4B">
        <w:rPr>
          <w:rFonts w:ascii="Arial" w:hAnsi="Arial" w:cs="Arial"/>
          <w:sz w:val="22"/>
          <w:szCs w:val="22"/>
        </w:rPr>
        <w:t xml:space="preserve">RSE is taught within the personal, social, health and economic (PSHE) education curriculum. Biological aspects of RSE are taught within the science curriculum, and other aspects are included in religious education (RE). </w:t>
      </w:r>
    </w:p>
    <w:p w14:paraId="2E449454" w14:textId="12A1270E" w:rsidR="004B0E4B" w:rsidRPr="004B0E4B" w:rsidRDefault="004B0E4B" w:rsidP="004B0E4B">
      <w:pPr>
        <w:pStyle w:val="1bodycopy10pt"/>
        <w:jc w:val="both"/>
        <w:rPr>
          <w:rFonts w:ascii="Arial" w:hAnsi="Arial" w:cs="Arial"/>
          <w:sz w:val="22"/>
          <w:szCs w:val="22"/>
        </w:rPr>
      </w:pPr>
      <w:r w:rsidRPr="004B0E4B">
        <w:rPr>
          <w:rFonts w:ascii="Arial" w:hAnsi="Arial" w:cs="Arial"/>
          <w:sz w:val="22"/>
          <w:szCs w:val="22"/>
        </w:rPr>
        <w:t>Pupils also receive stand-alone sex education sessions delivered by school staff</w:t>
      </w:r>
      <w:r w:rsidR="00DB7CD1">
        <w:rPr>
          <w:rFonts w:ascii="Arial" w:hAnsi="Arial" w:cs="Arial"/>
          <w:sz w:val="22"/>
          <w:szCs w:val="22"/>
        </w:rPr>
        <w:t xml:space="preserve"> and or from the school nursing team.</w:t>
      </w:r>
      <w:r w:rsidRPr="004B0E4B">
        <w:rPr>
          <w:rFonts w:ascii="Arial" w:hAnsi="Arial" w:cs="Arial"/>
          <w:sz w:val="22"/>
          <w:szCs w:val="22"/>
        </w:rPr>
        <w:t xml:space="preserve"> When RSE lessons are delivered there are 2 members of staff present.</w:t>
      </w:r>
    </w:p>
    <w:p w14:paraId="17FB34BB" w14:textId="77777777" w:rsidR="004B0E4B" w:rsidRPr="004B0E4B" w:rsidRDefault="004B0E4B" w:rsidP="00C355E6">
      <w:pPr>
        <w:pStyle w:val="1bodycopy10pt"/>
        <w:numPr>
          <w:ilvl w:val="0"/>
          <w:numId w:val="5"/>
        </w:numPr>
        <w:jc w:val="both"/>
        <w:rPr>
          <w:rFonts w:ascii="Arial" w:hAnsi="Arial" w:cs="Arial"/>
          <w:sz w:val="22"/>
          <w:szCs w:val="22"/>
        </w:rPr>
      </w:pPr>
      <w:r w:rsidRPr="004B0E4B">
        <w:rPr>
          <w:rFonts w:ascii="Arial" w:hAnsi="Arial" w:cs="Arial"/>
          <w:sz w:val="22"/>
          <w:szCs w:val="22"/>
        </w:rPr>
        <w:t>Relationships education focuses on teaching the fundamental building blocks and characteristics of positive relationships including:</w:t>
      </w:r>
    </w:p>
    <w:p w14:paraId="1B22B816" w14:textId="77777777" w:rsidR="004B0E4B" w:rsidRPr="004B0E4B" w:rsidRDefault="004B0E4B" w:rsidP="00C355E6">
      <w:pPr>
        <w:pStyle w:val="3Bulletedcopyblue"/>
        <w:numPr>
          <w:ilvl w:val="0"/>
          <w:numId w:val="5"/>
        </w:numPr>
        <w:jc w:val="both"/>
        <w:rPr>
          <w:rFonts w:ascii="Arial" w:hAnsi="Arial"/>
          <w:sz w:val="22"/>
          <w:szCs w:val="22"/>
        </w:rPr>
      </w:pPr>
      <w:r w:rsidRPr="004B0E4B">
        <w:rPr>
          <w:rFonts w:ascii="Arial" w:hAnsi="Arial"/>
          <w:sz w:val="22"/>
          <w:szCs w:val="22"/>
        </w:rPr>
        <w:t>Families and people who care for me</w:t>
      </w:r>
    </w:p>
    <w:p w14:paraId="1DFCE8C7" w14:textId="77777777" w:rsidR="004B0E4B" w:rsidRPr="004B0E4B" w:rsidRDefault="004B0E4B" w:rsidP="00C355E6">
      <w:pPr>
        <w:pStyle w:val="3Bulletedcopyblue"/>
        <w:numPr>
          <w:ilvl w:val="0"/>
          <w:numId w:val="5"/>
        </w:numPr>
        <w:jc w:val="both"/>
        <w:rPr>
          <w:rFonts w:ascii="Arial" w:hAnsi="Arial"/>
          <w:sz w:val="22"/>
          <w:szCs w:val="22"/>
        </w:rPr>
      </w:pPr>
      <w:r w:rsidRPr="004B0E4B">
        <w:rPr>
          <w:rFonts w:ascii="Arial" w:hAnsi="Arial"/>
          <w:sz w:val="22"/>
          <w:szCs w:val="22"/>
        </w:rPr>
        <w:t>Caring friendships</w:t>
      </w:r>
    </w:p>
    <w:p w14:paraId="0A7AEA65" w14:textId="77777777" w:rsidR="004B0E4B" w:rsidRPr="004B0E4B" w:rsidRDefault="004B0E4B" w:rsidP="00C355E6">
      <w:pPr>
        <w:pStyle w:val="3Bulletedcopyblue"/>
        <w:numPr>
          <w:ilvl w:val="0"/>
          <w:numId w:val="5"/>
        </w:numPr>
        <w:jc w:val="both"/>
        <w:rPr>
          <w:rFonts w:ascii="Arial" w:hAnsi="Arial"/>
          <w:sz w:val="22"/>
          <w:szCs w:val="22"/>
        </w:rPr>
      </w:pPr>
      <w:r w:rsidRPr="004B0E4B">
        <w:rPr>
          <w:rFonts w:ascii="Arial" w:hAnsi="Arial"/>
          <w:sz w:val="22"/>
          <w:szCs w:val="22"/>
        </w:rPr>
        <w:t>Respectful relationships</w:t>
      </w:r>
    </w:p>
    <w:p w14:paraId="287EDED6" w14:textId="77777777" w:rsidR="004B0E4B" w:rsidRPr="004B0E4B" w:rsidRDefault="004B0E4B" w:rsidP="00C355E6">
      <w:pPr>
        <w:pStyle w:val="3Bulletedcopyblue"/>
        <w:numPr>
          <w:ilvl w:val="0"/>
          <w:numId w:val="5"/>
        </w:numPr>
        <w:jc w:val="both"/>
        <w:rPr>
          <w:rFonts w:ascii="Arial" w:hAnsi="Arial"/>
          <w:sz w:val="22"/>
          <w:szCs w:val="22"/>
        </w:rPr>
      </w:pPr>
      <w:r w:rsidRPr="004B0E4B">
        <w:rPr>
          <w:rFonts w:ascii="Arial" w:hAnsi="Arial"/>
          <w:sz w:val="22"/>
          <w:szCs w:val="22"/>
        </w:rPr>
        <w:t>Online relationships</w:t>
      </w:r>
    </w:p>
    <w:p w14:paraId="26378FC9" w14:textId="77777777" w:rsidR="004B0E4B" w:rsidRPr="004B0E4B" w:rsidRDefault="004B0E4B" w:rsidP="00C355E6">
      <w:pPr>
        <w:pStyle w:val="3Bulletedcopyblue"/>
        <w:numPr>
          <w:ilvl w:val="0"/>
          <w:numId w:val="5"/>
        </w:numPr>
        <w:jc w:val="both"/>
        <w:rPr>
          <w:rFonts w:ascii="Arial" w:hAnsi="Arial"/>
          <w:sz w:val="22"/>
          <w:szCs w:val="22"/>
        </w:rPr>
      </w:pPr>
      <w:r w:rsidRPr="004B0E4B">
        <w:rPr>
          <w:rFonts w:ascii="Arial" w:hAnsi="Arial"/>
          <w:sz w:val="22"/>
          <w:szCs w:val="22"/>
        </w:rPr>
        <w:t>Being safe</w:t>
      </w:r>
    </w:p>
    <w:p w14:paraId="3C93D5E8" w14:textId="77777777" w:rsidR="004B0E4B" w:rsidRPr="004B0E4B" w:rsidRDefault="004B0E4B" w:rsidP="004B0E4B">
      <w:pPr>
        <w:pStyle w:val="3Bulletedcopyblue"/>
        <w:numPr>
          <w:ilvl w:val="0"/>
          <w:numId w:val="0"/>
        </w:numPr>
        <w:ind w:left="340"/>
        <w:jc w:val="both"/>
        <w:rPr>
          <w:rFonts w:ascii="Arial" w:hAnsi="Arial"/>
          <w:sz w:val="22"/>
          <w:szCs w:val="22"/>
        </w:rPr>
      </w:pPr>
    </w:p>
    <w:p w14:paraId="0E81EE7D" w14:textId="77777777" w:rsidR="004B0E4B" w:rsidRPr="004B0E4B" w:rsidRDefault="004B0E4B" w:rsidP="004B0E4B">
      <w:pPr>
        <w:pStyle w:val="3Bulletedcopyblue"/>
        <w:numPr>
          <w:ilvl w:val="0"/>
          <w:numId w:val="0"/>
        </w:numPr>
        <w:jc w:val="both"/>
        <w:rPr>
          <w:rFonts w:ascii="Arial" w:hAnsi="Arial"/>
          <w:sz w:val="22"/>
          <w:szCs w:val="22"/>
        </w:rPr>
      </w:pPr>
      <w:r w:rsidRPr="004B0E4B">
        <w:rPr>
          <w:rFonts w:ascii="Arial" w:hAnsi="Arial"/>
          <w:sz w:val="22"/>
          <w:szCs w:val="22"/>
        </w:rPr>
        <w:t>Sex education focuses on teaching fundamental building blocks about children’s bodies and how they change including</w:t>
      </w:r>
    </w:p>
    <w:p w14:paraId="29A6F6A5" w14:textId="77777777" w:rsidR="004B0E4B" w:rsidRPr="004B0E4B" w:rsidRDefault="004B0E4B" w:rsidP="00C355E6">
      <w:pPr>
        <w:pStyle w:val="3Bulletedcopyblue"/>
        <w:numPr>
          <w:ilvl w:val="0"/>
          <w:numId w:val="6"/>
        </w:numPr>
        <w:jc w:val="both"/>
        <w:rPr>
          <w:rFonts w:ascii="Arial" w:hAnsi="Arial"/>
          <w:sz w:val="22"/>
          <w:szCs w:val="22"/>
        </w:rPr>
      </w:pPr>
      <w:r w:rsidRPr="004B0E4B">
        <w:rPr>
          <w:rFonts w:ascii="Arial" w:hAnsi="Arial"/>
          <w:sz w:val="22"/>
          <w:szCs w:val="22"/>
        </w:rPr>
        <w:t>Puberty - Preparing boys for the changes that adolescence brings</w:t>
      </w:r>
    </w:p>
    <w:p w14:paraId="0550EB7E" w14:textId="77777777" w:rsidR="004B0E4B" w:rsidRPr="004B0E4B" w:rsidRDefault="004B0E4B" w:rsidP="00C355E6">
      <w:pPr>
        <w:pStyle w:val="3Bulletedcopyblue"/>
        <w:numPr>
          <w:ilvl w:val="0"/>
          <w:numId w:val="6"/>
        </w:numPr>
        <w:jc w:val="both"/>
        <w:rPr>
          <w:rFonts w:ascii="Arial" w:hAnsi="Arial"/>
          <w:sz w:val="22"/>
          <w:szCs w:val="22"/>
        </w:rPr>
      </w:pPr>
      <w:r w:rsidRPr="004B0E4B">
        <w:rPr>
          <w:rFonts w:ascii="Arial" w:hAnsi="Arial"/>
          <w:sz w:val="22"/>
          <w:szCs w:val="22"/>
        </w:rPr>
        <w:t>Puberty – Preparing girls for the changes that adolescence brings</w:t>
      </w:r>
    </w:p>
    <w:p w14:paraId="0C66E232" w14:textId="77777777" w:rsidR="004B0E4B" w:rsidRPr="004B0E4B" w:rsidRDefault="004B0E4B" w:rsidP="00C355E6">
      <w:pPr>
        <w:pStyle w:val="3Bulletedcopyblue"/>
        <w:numPr>
          <w:ilvl w:val="0"/>
          <w:numId w:val="6"/>
        </w:numPr>
        <w:jc w:val="both"/>
        <w:rPr>
          <w:rFonts w:ascii="Arial" w:hAnsi="Arial"/>
          <w:sz w:val="22"/>
          <w:szCs w:val="22"/>
        </w:rPr>
      </w:pPr>
      <w:r w:rsidRPr="004B0E4B">
        <w:rPr>
          <w:rFonts w:ascii="Arial" w:hAnsi="Arial"/>
          <w:sz w:val="22"/>
          <w:szCs w:val="22"/>
        </w:rPr>
        <w:t>How a baby is conceived and born</w:t>
      </w:r>
    </w:p>
    <w:p w14:paraId="62004C16" w14:textId="77777777" w:rsidR="004B0E4B" w:rsidRPr="004B0E4B" w:rsidRDefault="004B0E4B" w:rsidP="00C355E6">
      <w:pPr>
        <w:pStyle w:val="3Bulletedcopyblue"/>
        <w:numPr>
          <w:ilvl w:val="0"/>
          <w:numId w:val="6"/>
        </w:numPr>
        <w:jc w:val="both"/>
        <w:rPr>
          <w:rFonts w:ascii="Arial" w:hAnsi="Arial"/>
          <w:sz w:val="22"/>
          <w:szCs w:val="22"/>
        </w:rPr>
      </w:pPr>
      <w:r w:rsidRPr="004B0E4B">
        <w:rPr>
          <w:rFonts w:ascii="Arial" w:hAnsi="Arial"/>
          <w:sz w:val="22"/>
          <w:szCs w:val="22"/>
        </w:rPr>
        <w:t>How to keep our bodies safe.</w:t>
      </w:r>
    </w:p>
    <w:p w14:paraId="4073E379" w14:textId="77777777" w:rsidR="004B0E4B" w:rsidRPr="004B0E4B" w:rsidRDefault="004B0E4B" w:rsidP="004B0E4B">
      <w:pPr>
        <w:pStyle w:val="3Bulletedcopyblue"/>
        <w:numPr>
          <w:ilvl w:val="0"/>
          <w:numId w:val="0"/>
        </w:numPr>
        <w:jc w:val="both"/>
        <w:rPr>
          <w:rFonts w:ascii="Arial" w:hAnsi="Arial"/>
          <w:sz w:val="22"/>
          <w:szCs w:val="22"/>
        </w:rPr>
      </w:pPr>
    </w:p>
    <w:p w14:paraId="38EA7FFC" w14:textId="77777777" w:rsidR="004B0E4B" w:rsidRPr="004B0E4B" w:rsidRDefault="004B0E4B" w:rsidP="004B0E4B">
      <w:pPr>
        <w:pStyle w:val="1bodycopy10pt"/>
        <w:jc w:val="both"/>
        <w:rPr>
          <w:rFonts w:ascii="Arial" w:hAnsi="Arial" w:cs="Arial"/>
          <w:sz w:val="22"/>
          <w:szCs w:val="22"/>
        </w:rPr>
      </w:pPr>
      <w:r w:rsidRPr="004B0E4B">
        <w:rPr>
          <w:rFonts w:ascii="Arial" w:hAnsi="Arial" w:cs="Arial"/>
          <w:sz w:val="22"/>
          <w:szCs w:val="22"/>
        </w:rPr>
        <w:t>For more information about our RSE curriculum, see Appendices 1 and 2 of this policy and also the full RSE Scheme of Work.</w:t>
      </w:r>
    </w:p>
    <w:p w14:paraId="173CB706" w14:textId="77777777" w:rsidR="004B0E4B" w:rsidRPr="004B0E4B" w:rsidRDefault="004B0E4B" w:rsidP="004B0E4B">
      <w:pPr>
        <w:pStyle w:val="1bodycopy10pt"/>
        <w:jc w:val="both"/>
        <w:rPr>
          <w:rFonts w:ascii="Arial" w:hAnsi="Arial" w:cs="Arial"/>
          <w:sz w:val="22"/>
          <w:szCs w:val="22"/>
        </w:rPr>
      </w:pPr>
    </w:p>
    <w:p w14:paraId="0F4617CE" w14:textId="77777777" w:rsidR="004B0E4B" w:rsidRPr="004B0E4B" w:rsidRDefault="004B0E4B" w:rsidP="004B0E4B">
      <w:pPr>
        <w:pStyle w:val="1bodycopy10pt"/>
        <w:jc w:val="both"/>
        <w:rPr>
          <w:rFonts w:ascii="Arial" w:hAnsi="Arial" w:cs="Arial"/>
          <w:sz w:val="22"/>
          <w:szCs w:val="22"/>
        </w:rPr>
      </w:pPr>
      <w:r w:rsidRPr="004B0E4B">
        <w:rPr>
          <w:rFonts w:ascii="Arial" w:hAnsi="Arial" w:cs="Arial"/>
          <w:sz w:val="22"/>
          <w:szCs w:val="22"/>
        </w:rPr>
        <w:t>The RSE areas of learning are taught within the context of ‘family life’ taking care to ensure that there is no stigmatisation of children based on their home circumstances. The RSE SOW promotes that families can include single parent families, LGBT parents, families headed by grandparents, adoptive parents, foster parents/carers amongst other structures and reflects sensitively that some children may have a different structure of support around them (for example: looked after children or young carers).</w:t>
      </w:r>
    </w:p>
    <w:p w14:paraId="0F0BFD46" w14:textId="77777777" w:rsidR="004B0E4B" w:rsidRPr="004B0E4B" w:rsidRDefault="004B0E4B" w:rsidP="004B0E4B">
      <w:pPr>
        <w:pStyle w:val="1bodycopy10pt"/>
        <w:jc w:val="both"/>
        <w:rPr>
          <w:rFonts w:ascii="Arial" w:hAnsi="Arial" w:cs="Arial"/>
          <w:sz w:val="22"/>
          <w:szCs w:val="22"/>
        </w:rPr>
      </w:pPr>
    </w:p>
    <w:p w14:paraId="321042DD" w14:textId="77777777" w:rsidR="00032E97" w:rsidRDefault="004B0E4B" w:rsidP="00DB7CD1">
      <w:pPr>
        <w:pStyle w:val="Heading1"/>
        <w:jc w:val="both"/>
        <w:rPr>
          <w:rFonts w:ascii="Arial" w:hAnsi="Arial" w:cs="Arial"/>
          <w:b/>
          <w:color w:val="0070C0"/>
        </w:rPr>
      </w:pPr>
      <w:bookmarkStart w:id="3" w:name="_Toc11230573"/>
      <w:r w:rsidRPr="00DB7CD1">
        <w:rPr>
          <w:rFonts w:ascii="Arial" w:hAnsi="Arial" w:cs="Arial"/>
          <w:b/>
          <w:color w:val="0070C0"/>
        </w:rPr>
        <w:lastRenderedPageBreak/>
        <w:t>Roles and responsibilities</w:t>
      </w:r>
      <w:bookmarkEnd w:id="3"/>
    </w:p>
    <w:p w14:paraId="53AC0B66" w14:textId="3879C1E5" w:rsidR="004B0E4B" w:rsidRPr="00DB7CD1" w:rsidRDefault="004B0E4B" w:rsidP="00DB7CD1">
      <w:pPr>
        <w:pStyle w:val="Heading1"/>
        <w:jc w:val="both"/>
        <w:rPr>
          <w:rFonts w:ascii="Arial" w:hAnsi="Arial" w:cs="Arial"/>
          <w:b/>
          <w:color w:val="0070C0"/>
        </w:rPr>
      </w:pPr>
      <w:r w:rsidRPr="00DB7CD1">
        <w:rPr>
          <w:rFonts w:ascii="Arial" w:hAnsi="Arial" w:cs="Arial"/>
          <w:b/>
          <w:color w:val="auto"/>
          <w:sz w:val="22"/>
          <w:szCs w:val="22"/>
        </w:rPr>
        <w:t>The local governing body</w:t>
      </w:r>
    </w:p>
    <w:p w14:paraId="0A3E195B" w14:textId="77777777" w:rsidR="004B0E4B" w:rsidRPr="004B0E4B" w:rsidRDefault="004B0E4B" w:rsidP="004B0E4B">
      <w:pPr>
        <w:pStyle w:val="1bodycopy10pt"/>
        <w:jc w:val="both"/>
        <w:rPr>
          <w:rFonts w:ascii="Arial" w:hAnsi="Arial" w:cs="Arial"/>
          <w:sz w:val="22"/>
          <w:szCs w:val="22"/>
        </w:rPr>
      </w:pPr>
      <w:r w:rsidRPr="004B0E4B">
        <w:rPr>
          <w:rFonts w:ascii="Arial" w:hAnsi="Arial" w:cs="Arial"/>
          <w:sz w:val="22"/>
          <w:szCs w:val="22"/>
        </w:rPr>
        <w:t>The local governing body will approve the RSE policy, and hold the headteacher to account for its implementation.</w:t>
      </w:r>
    </w:p>
    <w:p w14:paraId="0B5F6E9C" w14:textId="78CE2252" w:rsidR="004B0E4B" w:rsidRPr="004B0E4B" w:rsidRDefault="004B0E4B" w:rsidP="004B0E4B">
      <w:pPr>
        <w:pStyle w:val="Subhead2"/>
        <w:jc w:val="both"/>
        <w:rPr>
          <w:rFonts w:ascii="Arial" w:hAnsi="Arial" w:cs="Arial"/>
          <w:color w:val="auto"/>
          <w:sz w:val="22"/>
          <w:szCs w:val="22"/>
        </w:rPr>
      </w:pPr>
      <w:r w:rsidRPr="004B0E4B">
        <w:rPr>
          <w:rFonts w:ascii="Arial" w:hAnsi="Arial" w:cs="Arial"/>
          <w:color w:val="auto"/>
          <w:sz w:val="22"/>
          <w:szCs w:val="22"/>
        </w:rPr>
        <w:t>The headteacher</w:t>
      </w:r>
    </w:p>
    <w:p w14:paraId="67231323" w14:textId="77777777" w:rsidR="004B0E4B" w:rsidRPr="004B0E4B" w:rsidRDefault="004B0E4B" w:rsidP="004B0E4B">
      <w:pPr>
        <w:pStyle w:val="1bodycopy10pt"/>
        <w:jc w:val="both"/>
        <w:rPr>
          <w:rFonts w:ascii="Arial" w:hAnsi="Arial" w:cs="Arial"/>
          <w:sz w:val="22"/>
          <w:szCs w:val="22"/>
        </w:rPr>
      </w:pPr>
      <w:r w:rsidRPr="004B0E4B">
        <w:rPr>
          <w:rFonts w:ascii="Arial" w:hAnsi="Arial" w:cs="Arial"/>
          <w:sz w:val="22"/>
          <w:szCs w:val="22"/>
        </w:rPr>
        <w:t>The headteacher is responsible for ensuring that RSE is taught consistently across the school, and for managing requests to withdraw pupils from non-statutory/non-science components of RSE (see section 8 of this policy).</w:t>
      </w:r>
    </w:p>
    <w:p w14:paraId="47A215F5" w14:textId="0BE19DBB" w:rsidR="004B0E4B" w:rsidRPr="004B0E4B" w:rsidRDefault="004B0E4B" w:rsidP="004B0E4B">
      <w:pPr>
        <w:pStyle w:val="Subhead2"/>
        <w:jc w:val="both"/>
        <w:rPr>
          <w:rFonts w:ascii="Arial" w:hAnsi="Arial" w:cs="Arial"/>
          <w:color w:val="auto"/>
          <w:sz w:val="22"/>
          <w:szCs w:val="22"/>
        </w:rPr>
      </w:pPr>
      <w:r w:rsidRPr="004B0E4B">
        <w:rPr>
          <w:rFonts w:ascii="Arial" w:hAnsi="Arial" w:cs="Arial"/>
          <w:color w:val="auto"/>
          <w:sz w:val="22"/>
          <w:szCs w:val="22"/>
        </w:rPr>
        <w:t>Staff</w:t>
      </w:r>
    </w:p>
    <w:p w14:paraId="30313597" w14:textId="77777777" w:rsidR="004B0E4B" w:rsidRPr="004B0E4B" w:rsidRDefault="004B0E4B" w:rsidP="004B0E4B">
      <w:pPr>
        <w:pStyle w:val="1bodycopy10pt"/>
        <w:jc w:val="both"/>
        <w:rPr>
          <w:rFonts w:ascii="Arial" w:hAnsi="Arial" w:cs="Arial"/>
          <w:sz w:val="22"/>
          <w:szCs w:val="22"/>
        </w:rPr>
      </w:pPr>
      <w:r w:rsidRPr="004B0E4B">
        <w:rPr>
          <w:rFonts w:ascii="Arial" w:hAnsi="Arial" w:cs="Arial"/>
          <w:sz w:val="22"/>
          <w:szCs w:val="22"/>
        </w:rPr>
        <w:t>Staff are responsible for:</w:t>
      </w:r>
    </w:p>
    <w:p w14:paraId="6AE1B6AC" w14:textId="77777777" w:rsidR="004B0E4B" w:rsidRPr="004B0E4B" w:rsidRDefault="004B0E4B" w:rsidP="00C355E6">
      <w:pPr>
        <w:pStyle w:val="3Bulletedcopyblue"/>
        <w:numPr>
          <w:ilvl w:val="0"/>
          <w:numId w:val="8"/>
        </w:numPr>
        <w:jc w:val="both"/>
        <w:rPr>
          <w:rFonts w:ascii="Arial" w:hAnsi="Arial"/>
          <w:sz w:val="22"/>
          <w:szCs w:val="22"/>
        </w:rPr>
      </w:pPr>
      <w:r w:rsidRPr="004B0E4B">
        <w:rPr>
          <w:rFonts w:ascii="Arial" w:hAnsi="Arial"/>
          <w:sz w:val="22"/>
          <w:szCs w:val="22"/>
        </w:rPr>
        <w:t>Delivering RSE in a sensitive way</w:t>
      </w:r>
    </w:p>
    <w:p w14:paraId="7029D600" w14:textId="77777777" w:rsidR="004B0E4B" w:rsidRPr="004B0E4B" w:rsidRDefault="004B0E4B" w:rsidP="00C355E6">
      <w:pPr>
        <w:pStyle w:val="3Bulletedcopyblue"/>
        <w:numPr>
          <w:ilvl w:val="0"/>
          <w:numId w:val="8"/>
        </w:numPr>
        <w:jc w:val="both"/>
        <w:rPr>
          <w:rFonts w:ascii="Arial" w:hAnsi="Arial"/>
          <w:sz w:val="22"/>
          <w:szCs w:val="22"/>
        </w:rPr>
      </w:pPr>
      <w:r w:rsidRPr="004B0E4B">
        <w:rPr>
          <w:rFonts w:ascii="Arial" w:hAnsi="Arial"/>
          <w:sz w:val="22"/>
          <w:szCs w:val="22"/>
        </w:rPr>
        <w:t>Modelling positive attitudes to RSE</w:t>
      </w:r>
    </w:p>
    <w:p w14:paraId="10039F09" w14:textId="77777777" w:rsidR="004B0E4B" w:rsidRPr="004B0E4B" w:rsidRDefault="004B0E4B" w:rsidP="00C355E6">
      <w:pPr>
        <w:pStyle w:val="3Bulletedcopyblue"/>
        <w:numPr>
          <w:ilvl w:val="0"/>
          <w:numId w:val="8"/>
        </w:numPr>
        <w:jc w:val="both"/>
        <w:rPr>
          <w:rFonts w:ascii="Arial" w:hAnsi="Arial"/>
          <w:sz w:val="22"/>
          <w:szCs w:val="22"/>
        </w:rPr>
      </w:pPr>
      <w:r w:rsidRPr="004B0E4B">
        <w:rPr>
          <w:rFonts w:ascii="Arial" w:hAnsi="Arial"/>
          <w:sz w:val="22"/>
          <w:szCs w:val="22"/>
        </w:rPr>
        <w:t>Monitoring progress</w:t>
      </w:r>
    </w:p>
    <w:p w14:paraId="75F8D86F" w14:textId="77777777" w:rsidR="004B0E4B" w:rsidRPr="004B0E4B" w:rsidRDefault="004B0E4B" w:rsidP="00C355E6">
      <w:pPr>
        <w:pStyle w:val="3Bulletedcopyblue"/>
        <w:numPr>
          <w:ilvl w:val="0"/>
          <w:numId w:val="8"/>
        </w:numPr>
        <w:jc w:val="both"/>
        <w:rPr>
          <w:rFonts w:ascii="Arial" w:hAnsi="Arial"/>
          <w:sz w:val="22"/>
          <w:szCs w:val="22"/>
        </w:rPr>
      </w:pPr>
      <w:r w:rsidRPr="004B0E4B">
        <w:rPr>
          <w:rFonts w:ascii="Arial" w:hAnsi="Arial"/>
          <w:sz w:val="22"/>
          <w:szCs w:val="22"/>
        </w:rPr>
        <w:t>Responding to the needs of individual pupils</w:t>
      </w:r>
    </w:p>
    <w:p w14:paraId="6694150E" w14:textId="77777777" w:rsidR="004B0E4B" w:rsidRPr="004B0E4B" w:rsidRDefault="004B0E4B" w:rsidP="00C355E6">
      <w:pPr>
        <w:pStyle w:val="3Bulletedcopyblue"/>
        <w:numPr>
          <w:ilvl w:val="0"/>
          <w:numId w:val="8"/>
        </w:numPr>
        <w:jc w:val="both"/>
        <w:rPr>
          <w:rFonts w:ascii="Arial" w:hAnsi="Arial"/>
          <w:sz w:val="22"/>
          <w:szCs w:val="22"/>
        </w:rPr>
      </w:pPr>
      <w:r w:rsidRPr="004B0E4B">
        <w:rPr>
          <w:rFonts w:ascii="Arial" w:hAnsi="Arial"/>
          <w:sz w:val="22"/>
          <w:szCs w:val="22"/>
        </w:rPr>
        <w:t>Responding appropriately to pupils whose parents wish them to be withdrawn from the non-statutory/non-science components of RSE</w:t>
      </w:r>
    </w:p>
    <w:p w14:paraId="55057E61" w14:textId="63EA3115" w:rsidR="004B0E4B" w:rsidRPr="004B0E4B" w:rsidRDefault="004B0E4B" w:rsidP="004B0E4B">
      <w:pPr>
        <w:pStyle w:val="Subhead2"/>
        <w:jc w:val="both"/>
        <w:rPr>
          <w:rFonts w:ascii="Arial" w:hAnsi="Arial" w:cs="Arial"/>
          <w:color w:val="auto"/>
          <w:sz w:val="22"/>
          <w:szCs w:val="22"/>
        </w:rPr>
      </w:pPr>
      <w:r w:rsidRPr="004B0E4B">
        <w:rPr>
          <w:rFonts w:ascii="Arial" w:hAnsi="Arial" w:cs="Arial"/>
          <w:color w:val="auto"/>
          <w:sz w:val="22"/>
          <w:szCs w:val="22"/>
        </w:rPr>
        <w:t>Pupils</w:t>
      </w:r>
    </w:p>
    <w:p w14:paraId="4ECE428D" w14:textId="77777777" w:rsidR="004B0E4B" w:rsidRPr="004B0E4B" w:rsidRDefault="004B0E4B" w:rsidP="004B0E4B">
      <w:pPr>
        <w:pStyle w:val="1bodycopy10pt"/>
        <w:jc w:val="both"/>
        <w:rPr>
          <w:rFonts w:ascii="Arial" w:hAnsi="Arial" w:cs="Arial"/>
          <w:sz w:val="22"/>
          <w:szCs w:val="22"/>
        </w:rPr>
      </w:pPr>
      <w:r w:rsidRPr="004B0E4B">
        <w:rPr>
          <w:rFonts w:ascii="Arial" w:hAnsi="Arial" w:cs="Arial"/>
          <w:sz w:val="22"/>
          <w:szCs w:val="22"/>
        </w:rPr>
        <w:t>Pupils are expected to engage fully in RSE and, when discussing issues related to RSE, treat others with respect and sensitivity. A ground rules contract exclusive to RSE lessons is devised by each class and agreed by pupils prior to RSE delivery.</w:t>
      </w:r>
    </w:p>
    <w:p w14:paraId="69773466" w14:textId="6980C65E" w:rsidR="004B0E4B" w:rsidRPr="00032E97" w:rsidRDefault="004B0E4B" w:rsidP="004B0E4B">
      <w:pPr>
        <w:pStyle w:val="Heading1"/>
        <w:jc w:val="both"/>
        <w:rPr>
          <w:rFonts w:ascii="Arial" w:hAnsi="Arial" w:cs="Arial"/>
          <w:b/>
          <w:color w:val="auto"/>
          <w:sz w:val="22"/>
          <w:szCs w:val="22"/>
        </w:rPr>
      </w:pPr>
      <w:bookmarkStart w:id="4" w:name="_Toc11230574"/>
      <w:r w:rsidRPr="00032E97">
        <w:rPr>
          <w:rFonts w:ascii="Arial" w:hAnsi="Arial" w:cs="Arial"/>
          <w:b/>
          <w:color w:val="auto"/>
          <w:sz w:val="22"/>
          <w:szCs w:val="22"/>
        </w:rPr>
        <w:t>Parents</w:t>
      </w:r>
      <w:bookmarkEnd w:id="4"/>
    </w:p>
    <w:p w14:paraId="67279BB9" w14:textId="77777777" w:rsidR="00DF37E6" w:rsidRPr="00632429" w:rsidRDefault="00DF37E6" w:rsidP="00DF37E6">
      <w:pPr>
        <w:rPr>
          <w:bCs/>
        </w:rPr>
      </w:pPr>
      <w:bookmarkStart w:id="5" w:name="_Toc11230575"/>
      <w:r w:rsidRPr="00632429">
        <w:rPr>
          <w:bCs/>
        </w:rPr>
        <w:t>We believe that parents have the primary role in teaching their children about relationships and sex education. We aim to provide a programme in partnership with our parents, ensuring all pupils receive high quality provision in line with national good practice recommendations.</w:t>
      </w:r>
    </w:p>
    <w:p w14:paraId="758DEBDC" w14:textId="77777777" w:rsidR="00DF37E6" w:rsidRPr="00632429" w:rsidRDefault="00DF37E6" w:rsidP="00DF37E6">
      <w:pPr>
        <w:rPr>
          <w:bCs/>
        </w:rPr>
      </w:pPr>
    </w:p>
    <w:p w14:paraId="609E4716" w14:textId="77777777" w:rsidR="00DF37E6" w:rsidRPr="00632429" w:rsidRDefault="00DF37E6" w:rsidP="00DF37E6">
      <w:pPr>
        <w:rPr>
          <w:bCs/>
        </w:rPr>
      </w:pPr>
      <w:r w:rsidRPr="00632429">
        <w:rPr>
          <w:bCs/>
        </w:rPr>
        <w:t>It is hoped that the school curriculum and the ethos of the school complements and enhances home teaching and values, giving due regard to the value of family life and loving and stable relationships.</w:t>
      </w:r>
    </w:p>
    <w:p w14:paraId="331A140C" w14:textId="77777777" w:rsidR="00DF37E6" w:rsidRPr="00632429" w:rsidRDefault="00DF37E6" w:rsidP="00DF37E6">
      <w:pPr>
        <w:rPr>
          <w:bCs/>
        </w:rPr>
      </w:pPr>
    </w:p>
    <w:p w14:paraId="0A7FF045" w14:textId="0FCA65A5" w:rsidR="00DF37E6" w:rsidRPr="00632429" w:rsidRDefault="00DF37E6" w:rsidP="00DF37E6">
      <w:pPr>
        <w:rPr>
          <w:bCs/>
        </w:rPr>
      </w:pPr>
      <w:r w:rsidRPr="00632429">
        <w:rPr>
          <w:bCs/>
        </w:rPr>
        <w:t>We provide parents with opportunities to discuss the school’s policy and practice. Parents will be informed about the timing of the RSE sessions and offered an opportunity to look at resources. Parents are encouraged to discuss and ask questions.</w:t>
      </w:r>
    </w:p>
    <w:p w14:paraId="69314DB9" w14:textId="77777777" w:rsidR="00DF37E6" w:rsidRPr="00632429" w:rsidRDefault="00DF37E6" w:rsidP="00DF37E6">
      <w:pPr>
        <w:rPr>
          <w:bCs/>
        </w:rPr>
      </w:pPr>
    </w:p>
    <w:p w14:paraId="237F9710" w14:textId="77777777" w:rsidR="00DF37E6" w:rsidRDefault="00DF37E6" w:rsidP="00DF37E6">
      <w:pPr>
        <w:rPr>
          <w:bCs/>
        </w:rPr>
      </w:pPr>
      <w:r w:rsidRPr="00632429">
        <w:rPr>
          <w:bCs/>
        </w:rPr>
        <w:t xml:space="preserve">Under the terms of the 1996 Education Act (Section 405), parents have the right to withdraw their child from part, or whole of the </w:t>
      </w:r>
      <w:r>
        <w:rPr>
          <w:bCs/>
        </w:rPr>
        <w:t>Sex education</w:t>
      </w:r>
      <w:r w:rsidRPr="00632429">
        <w:rPr>
          <w:bCs/>
        </w:rPr>
        <w:t xml:space="preserve"> programme that does not form part of the national curriculum. If a parent wishes to do this they should discuss this with the Headteacher. We would encourage parents to raise, at the earliest opportunity, any concerns with the class teacher and Headteacher. The Headteacher will discuss with parents the implications of withdrawing their child from the non-statutory part of the curriculum.</w:t>
      </w:r>
      <w:r>
        <w:rPr>
          <w:bCs/>
        </w:rPr>
        <w:t xml:space="preserve"> </w:t>
      </w:r>
    </w:p>
    <w:p w14:paraId="70D30705" w14:textId="77777777" w:rsidR="00DF37E6" w:rsidRDefault="00DF37E6" w:rsidP="00DF37E6">
      <w:pPr>
        <w:rPr>
          <w:bCs/>
        </w:rPr>
      </w:pPr>
    </w:p>
    <w:p w14:paraId="4F6D75F3" w14:textId="5062258C" w:rsidR="00032E97" w:rsidRDefault="00DF37E6" w:rsidP="00DF37E6">
      <w:pPr>
        <w:rPr>
          <w:bCs/>
        </w:rPr>
      </w:pPr>
      <w:r>
        <w:rPr>
          <w:bCs/>
        </w:rPr>
        <w:t>Parents cannot withdraw their children from Relationships Education as per section 34 of the Children and Social Work Act 2017.</w:t>
      </w:r>
    </w:p>
    <w:p w14:paraId="60475AD4" w14:textId="2C74513B" w:rsidR="00DF37E6" w:rsidRDefault="00DF37E6" w:rsidP="00DF37E6">
      <w:pPr>
        <w:rPr>
          <w:bCs/>
        </w:rPr>
      </w:pPr>
    </w:p>
    <w:p w14:paraId="055D1296" w14:textId="5E9EC946" w:rsidR="00DF37E6" w:rsidRDefault="00DF37E6" w:rsidP="00DF37E6">
      <w:pPr>
        <w:rPr>
          <w:bCs/>
        </w:rPr>
      </w:pPr>
    </w:p>
    <w:p w14:paraId="0C9C78E5" w14:textId="69D6A355" w:rsidR="00DF37E6" w:rsidRDefault="00DF37E6" w:rsidP="00DF37E6">
      <w:pPr>
        <w:rPr>
          <w:bCs/>
        </w:rPr>
      </w:pPr>
    </w:p>
    <w:p w14:paraId="6A44F248" w14:textId="720F9E67" w:rsidR="00DF37E6" w:rsidRDefault="00DF37E6" w:rsidP="00DF37E6">
      <w:pPr>
        <w:rPr>
          <w:bCs/>
        </w:rPr>
      </w:pPr>
    </w:p>
    <w:p w14:paraId="5C3CC4FC" w14:textId="77777777" w:rsidR="00DF37E6" w:rsidRPr="00DF37E6" w:rsidRDefault="00DF37E6" w:rsidP="00DF37E6">
      <w:pPr>
        <w:rPr>
          <w:bCs/>
        </w:rPr>
      </w:pPr>
    </w:p>
    <w:p w14:paraId="00EFEC42" w14:textId="1B20B23A" w:rsidR="00DF37E6" w:rsidRPr="00DF37E6" w:rsidRDefault="004B0E4B" w:rsidP="00DF37E6">
      <w:pPr>
        <w:pStyle w:val="Heading1"/>
        <w:jc w:val="both"/>
        <w:rPr>
          <w:rFonts w:ascii="Arial" w:hAnsi="Arial" w:cs="Arial"/>
          <w:b/>
          <w:color w:val="0070C0"/>
        </w:rPr>
      </w:pPr>
      <w:r w:rsidRPr="00032E97">
        <w:rPr>
          <w:rFonts w:ascii="Arial" w:hAnsi="Arial" w:cs="Arial"/>
          <w:b/>
          <w:color w:val="0070C0"/>
        </w:rPr>
        <w:lastRenderedPageBreak/>
        <w:t>Training</w:t>
      </w:r>
      <w:bookmarkEnd w:id="5"/>
      <w:r w:rsidR="00032E97" w:rsidRPr="00032E97">
        <w:rPr>
          <w:rFonts w:ascii="Arial" w:hAnsi="Arial" w:cs="Arial"/>
          <w:b/>
          <w:color w:val="0070C0"/>
        </w:rPr>
        <w:t xml:space="preserve"> and Monitoring</w:t>
      </w:r>
    </w:p>
    <w:p w14:paraId="37F3D515" w14:textId="77777777" w:rsidR="004B0E4B" w:rsidRPr="004B0E4B" w:rsidRDefault="004B0E4B" w:rsidP="004B0E4B">
      <w:pPr>
        <w:pStyle w:val="1bodycopy10pt"/>
        <w:jc w:val="both"/>
        <w:rPr>
          <w:rFonts w:ascii="Arial" w:hAnsi="Arial" w:cs="Arial"/>
          <w:sz w:val="22"/>
          <w:szCs w:val="22"/>
        </w:rPr>
      </w:pPr>
      <w:r w:rsidRPr="004B0E4B">
        <w:rPr>
          <w:rFonts w:ascii="Arial" w:hAnsi="Arial" w:cs="Arial"/>
          <w:sz w:val="22"/>
          <w:szCs w:val="22"/>
        </w:rPr>
        <w:t xml:space="preserve">Staff are trained on the delivery of RSE as part of their induction and it is included in our continuing professional development calendar. </w:t>
      </w:r>
    </w:p>
    <w:p w14:paraId="20425648" w14:textId="77777777" w:rsidR="004B0E4B" w:rsidRPr="004B0E4B" w:rsidRDefault="004B0E4B" w:rsidP="004B0E4B">
      <w:pPr>
        <w:pStyle w:val="1bodycopy10pt"/>
        <w:jc w:val="both"/>
        <w:rPr>
          <w:rFonts w:ascii="Arial" w:hAnsi="Arial" w:cs="Arial"/>
          <w:sz w:val="22"/>
          <w:szCs w:val="22"/>
        </w:rPr>
      </w:pPr>
      <w:r w:rsidRPr="004B0E4B">
        <w:rPr>
          <w:rFonts w:ascii="Arial" w:hAnsi="Arial" w:cs="Arial"/>
          <w:sz w:val="22"/>
          <w:szCs w:val="22"/>
        </w:rPr>
        <w:t>The headteacher will also invite visitors from outside the school, such as school nurses or sexual health professionals, to provide support and training to staff teaching RSE.</w:t>
      </w:r>
    </w:p>
    <w:p w14:paraId="30F84A85" w14:textId="77777777" w:rsidR="00032E97" w:rsidRDefault="00032E97" w:rsidP="004B0E4B">
      <w:pPr>
        <w:pStyle w:val="1bodycopy10pt"/>
        <w:jc w:val="both"/>
        <w:rPr>
          <w:rFonts w:ascii="Arial" w:eastAsiaTheme="majorEastAsia" w:hAnsi="Arial" w:cs="Arial"/>
          <w:color w:val="2E74B5" w:themeColor="accent1" w:themeShade="BF"/>
          <w:sz w:val="22"/>
          <w:szCs w:val="22"/>
          <w:lang w:eastAsia="en-US"/>
        </w:rPr>
      </w:pPr>
    </w:p>
    <w:p w14:paraId="3534425E" w14:textId="53B4B8CB" w:rsidR="004B0E4B" w:rsidRPr="004B0E4B" w:rsidRDefault="004B0E4B" w:rsidP="004B0E4B">
      <w:pPr>
        <w:pStyle w:val="1bodycopy10pt"/>
        <w:jc w:val="both"/>
        <w:rPr>
          <w:rFonts w:ascii="Arial" w:hAnsi="Arial" w:cs="Arial"/>
          <w:sz w:val="22"/>
          <w:szCs w:val="22"/>
        </w:rPr>
      </w:pPr>
      <w:r w:rsidRPr="004B0E4B">
        <w:rPr>
          <w:rFonts w:ascii="Arial" w:hAnsi="Arial" w:cs="Arial"/>
          <w:sz w:val="22"/>
          <w:szCs w:val="22"/>
        </w:rPr>
        <w:t>The delivery of RSE</w:t>
      </w:r>
      <w:bookmarkStart w:id="6" w:name="_GoBack"/>
      <w:bookmarkEnd w:id="6"/>
      <w:r w:rsidRPr="004B0E4B">
        <w:rPr>
          <w:rFonts w:ascii="Arial" w:hAnsi="Arial" w:cs="Arial"/>
          <w:sz w:val="22"/>
          <w:szCs w:val="22"/>
        </w:rPr>
        <w:t xml:space="preserve"> is monitored by </w:t>
      </w:r>
      <w:r w:rsidR="00032E97">
        <w:rPr>
          <w:rFonts w:ascii="Arial" w:hAnsi="Arial" w:cs="Arial"/>
          <w:sz w:val="22"/>
          <w:szCs w:val="22"/>
        </w:rPr>
        <w:t>the SLT</w:t>
      </w:r>
      <w:r w:rsidRPr="004B0E4B">
        <w:rPr>
          <w:rFonts w:ascii="Arial" w:hAnsi="Arial" w:cs="Arial"/>
          <w:sz w:val="22"/>
          <w:szCs w:val="22"/>
        </w:rPr>
        <w:t>, the Headteacher and PSHE Leader. The following monitoring will take place in a school year</w:t>
      </w:r>
    </w:p>
    <w:p w14:paraId="30E2EE7C" w14:textId="77777777" w:rsidR="004B0E4B" w:rsidRPr="004B0E4B" w:rsidRDefault="004B0E4B" w:rsidP="004B0E4B">
      <w:pPr>
        <w:pStyle w:val="1bodycopy10pt"/>
        <w:jc w:val="both"/>
        <w:rPr>
          <w:rFonts w:ascii="Arial" w:hAnsi="Arial" w:cs="Arial"/>
          <w:sz w:val="22"/>
          <w:szCs w:val="22"/>
        </w:rPr>
      </w:pPr>
    </w:p>
    <w:p w14:paraId="0CE3D8D3" w14:textId="77777777" w:rsidR="004B0E4B" w:rsidRPr="004B0E4B" w:rsidRDefault="004B0E4B" w:rsidP="00C355E6">
      <w:pPr>
        <w:pStyle w:val="1bodycopy10pt"/>
        <w:numPr>
          <w:ilvl w:val="0"/>
          <w:numId w:val="10"/>
        </w:numPr>
        <w:jc w:val="both"/>
        <w:rPr>
          <w:rFonts w:ascii="Arial" w:hAnsi="Arial" w:cs="Arial"/>
          <w:sz w:val="22"/>
          <w:szCs w:val="22"/>
        </w:rPr>
      </w:pPr>
      <w:r w:rsidRPr="004B0E4B">
        <w:rPr>
          <w:rFonts w:ascii="Arial" w:hAnsi="Arial" w:cs="Arial"/>
          <w:sz w:val="22"/>
          <w:szCs w:val="22"/>
        </w:rPr>
        <w:t>planning monitoring / work scrutiny</w:t>
      </w:r>
    </w:p>
    <w:p w14:paraId="1C01DEF6" w14:textId="77777777" w:rsidR="004B0E4B" w:rsidRPr="004B0E4B" w:rsidRDefault="004B0E4B" w:rsidP="00C355E6">
      <w:pPr>
        <w:pStyle w:val="1bodycopy10pt"/>
        <w:numPr>
          <w:ilvl w:val="0"/>
          <w:numId w:val="10"/>
        </w:numPr>
        <w:jc w:val="both"/>
        <w:rPr>
          <w:rFonts w:ascii="Arial" w:hAnsi="Arial" w:cs="Arial"/>
          <w:sz w:val="22"/>
          <w:szCs w:val="22"/>
        </w:rPr>
      </w:pPr>
      <w:r w:rsidRPr="004B0E4B">
        <w:rPr>
          <w:rFonts w:ascii="Arial" w:hAnsi="Arial" w:cs="Arial"/>
          <w:sz w:val="22"/>
          <w:szCs w:val="22"/>
        </w:rPr>
        <w:t>pupil discussion</w:t>
      </w:r>
    </w:p>
    <w:p w14:paraId="0ED341B6" w14:textId="77777777" w:rsidR="004B0E4B" w:rsidRPr="004B0E4B" w:rsidRDefault="004B0E4B" w:rsidP="00C355E6">
      <w:pPr>
        <w:pStyle w:val="1bodycopy10pt"/>
        <w:numPr>
          <w:ilvl w:val="0"/>
          <w:numId w:val="10"/>
        </w:numPr>
        <w:jc w:val="both"/>
        <w:rPr>
          <w:rFonts w:ascii="Arial" w:hAnsi="Arial" w:cs="Arial"/>
          <w:sz w:val="22"/>
          <w:szCs w:val="22"/>
        </w:rPr>
      </w:pPr>
      <w:r w:rsidRPr="004B0E4B">
        <w:rPr>
          <w:rFonts w:ascii="Arial" w:hAnsi="Arial" w:cs="Arial"/>
          <w:sz w:val="22"/>
          <w:szCs w:val="22"/>
        </w:rPr>
        <w:t xml:space="preserve">observation </w:t>
      </w:r>
    </w:p>
    <w:p w14:paraId="598C9B63" w14:textId="77777777" w:rsidR="004B0E4B" w:rsidRPr="004B0E4B" w:rsidRDefault="004B0E4B" w:rsidP="00C355E6">
      <w:pPr>
        <w:pStyle w:val="1bodycopy10pt"/>
        <w:numPr>
          <w:ilvl w:val="0"/>
          <w:numId w:val="9"/>
        </w:numPr>
        <w:jc w:val="both"/>
        <w:rPr>
          <w:rFonts w:ascii="Arial" w:hAnsi="Arial" w:cs="Arial"/>
          <w:sz w:val="22"/>
          <w:szCs w:val="22"/>
        </w:rPr>
      </w:pPr>
      <w:r w:rsidRPr="004B0E4B">
        <w:rPr>
          <w:rFonts w:ascii="Arial" w:hAnsi="Arial" w:cs="Arial"/>
          <w:sz w:val="22"/>
          <w:szCs w:val="22"/>
        </w:rPr>
        <w:t xml:space="preserve">work scrutiny </w:t>
      </w:r>
    </w:p>
    <w:p w14:paraId="02320E9E" w14:textId="77777777" w:rsidR="004B0E4B" w:rsidRPr="004B0E4B" w:rsidRDefault="004B0E4B" w:rsidP="004B0E4B">
      <w:pPr>
        <w:pStyle w:val="1bodycopy10pt"/>
        <w:jc w:val="both"/>
        <w:rPr>
          <w:rFonts w:ascii="Arial" w:hAnsi="Arial" w:cs="Arial"/>
          <w:sz w:val="22"/>
          <w:szCs w:val="22"/>
        </w:rPr>
      </w:pPr>
    </w:p>
    <w:p w14:paraId="55677B38" w14:textId="76BB56DE" w:rsidR="004B0E4B" w:rsidRPr="004B0E4B" w:rsidRDefault="004B0E4B" w:rsidP="004B0E4B">
      <w:pPr>
        <w:pStyle w:val="1bodycopy10pt"/>
        <w:jc w:val="both"/>
        <w:rPr>
          <w:rFonts w:ascii="Arial" w:hAnsi="Arial" w:cs="Arial"/>
          <w:sz w:val="22"/>
          <w:szCs w:val="22"/>
        </w:rPr>
      </w:pPr>
      <w:r w:rsidRPr="004B0E4B">
        <w:rPr>
          <w:rFonts w:ascii="Arial" w:hAnsi="Arial" w:cs="Arial"/>
          <w:sz w:val="22"/>
          <w:szCs w:val="22"/>
        </w:rPr>
        <w:t xml:space="preserve">Pupils’ development in RSE is monitored by class teachers as part of our internal assessment systems. This policy will be reviewed by </w:t>
      </w:r>
      <w:r w:rsidR="00032E97">
        <w:rPr>
          <w:rFonts w:ascii="Arial" w:hAnsi="Arial" w:cs="Arial"/>
          <w:sz w:val="22"/>
          <w:szCs w:val="22"/>
        </w:rPr>
        <w:t xml:space="preserve">headteacher </w:t>
      </w:r>
      <w:r w:rsidRPr="004B0E4B">
        <w:rPr>
          <w:rFonts w:ascii="Arial" w:hAnsi="Arial" w:cs="Arial"/>
          <w:sz w:val="22"/>
          <w:szCs w:val="22"/>
        </w:rPr>
        <w:t xml:space="preserve">in consultation with staff, pupils, parents and the local governing body. </w:t>
      </w:r>
    </w:p>
    <w:p w14:paraId="7DEEF98B" w14:textId="77777777" w:rsidR="004B0E4B" w:rsidRPr="004B0E4B" w:rsidRDefault="004B0E4B" w:rsidP="004B0E4B">
      <w:pPr>
        <w:pStyle w:val="1bodycopy10pt"/>
        <w:jc w:val="both"/>
        <w:rPr>
          <w:rFonts w:ascii="Arial" w:hAnsi="Arial" w:cs="Arial"/>
          <w:sz w:val="22"/>
          <w:szCs w:val="22"/>
        </w:rPr>
      </w:pPr>
    </w:p>
    <w:p w14:paraId="53E85769" w14:textId="77777777" w:rsidR="004B0E4B" w:rsidRPr="004B0E4B" w:rsidRDefault="004B0E4B" w:rsidP="004B0E4B">
      <w:pPr>
        <w:pStyle w:val="1bodycopy10pt"/>
        <w:jc w:val="both"/>
        <w:rPr>
          <w:rFonts w:ascii="Arial" w:hAnsi="Arial" w:cs="Arial"/>
          <w:sz w:val="22"/>
          <w:szCs w:val="22"/>
        </w:rPr>
      </w:pPr>
      <w:r w:rsidRPr="004B0E4B">
        <w:rPr>
          <w:rFonts w:ascii="Arial" w:hAnsi="Arial" w:cs="Arial"/>
          <w:sz w:val="22"/>
          <w:szCs w:val="22"/>
        </w:rPr>
        <w:t>The policy will be approved by the local governing body.</w:t>
      </w:r>
    </w:p>
    <w:p w14:paraId="75C0D1A3" w14:textId="77777777" w:rsidR="005B19B7" w:rsidRPr="005B19B7" w:rsidRDefault="005B19B7" w:rsidP="005B19B7">
      <w:pPr>
        <w:spacing w:after="31" w:line="259" w:lineRule="auto"/>
        <w:ind w:left="1081"/>
      </w:pPr>
      <w:r w:rsidRPr="005B19B7">
        <w:t xml:space="preserve">  </w:t>
      </w:r>
    </w:p>
    <w:p w14:paraId="058FBD12" w14:textId="77777777" w:rsidR="00032E97" w:rsidRPr="00B363A8" w:rsidRDefault="00032E97" w:rsidP="00032E97">
      <w:pPr>
        <w:pStyle w:val="Heading1"/>
        <w:jc w:val="both"/>
        <w:rPr>
          <w:rFonts w:ascii="Calibri" w:hAnsi="Calibri" w:cs="Calibri"/>
          <w:sz w:val="22"/>
          <w:szCs w:val="22"/>
        </w:rPr>
      </w:pPr>
    </w:p>
    <w:p w14:paraId="730561A4" w14:textId="77777777" w:rsidR="00032E97" w:rsidRPr="00B363A8" w:rsidRDefault="00032E97" w:rsidP="00032E97">
      <w:pPr>
        <w:pStyle w:val="1bodycopy10pt"/>
        <w:jc w:val="both"/>
        <w:rPr>
          <w:rFonts w:ascii="Calibri" w:hAnsi="Calibri" w:cs="Calibri"/>
          <w:sz w:val="22"/>
          <w:szCs w:val="22"/>
        </w:rPr>
      </w:pPr>
    </w:p>
    <w:p w14:paraId="307FB655" w14:textId="77777777" w:rsidR="00032E97" w:rsidRPr="00B363A8" w:rsidRDefault="00032E97" w:rsidP="00032E97">
      <w:pPr>
        <w:pStyle w:val="1bodycopy10pt"/>
        <w:jc w:val="both"/>
        <w:rPr>
          <w:rFonts w:ascii="Calibri" w:hAnsi="Calibri" w:cs="Calibri"/>
          <w:sz w:val="22"/>
          <w:szCs w:val="22"/>
        </w:rPr>
      </w:pPr>
    </w:p>
    <w:p w14:paraId="2E82A822" w14:textId="77777777" w:rsidR="00032E97" w:rsidRPr="003516BF" w:rsidRDefault="00032E97" w:rsidP="00032E97">
      <w:pPr>
        <w:pStyle w:val="1bodycopy10pt"/>
        <w:rPr>
          <w:rFonts w:ascii="Arial" w:hAnsi="Arial" w:cs="Arial"/>
        </w:rPr>
        <w:sectPr w:rsidR="00032E97" w:rsidRPr="003516BF" w:rsidSect="00ED1151">
          <w:headerReference w:type="even" r:id="rId17"/>
          <w:headerReference w:type="default" r:id="rId18"/>
          <w:footerReference w:type="default" r:id="rId19"/>
          <w:headerReference w:type="first" r:id="rId20"/>
          <w:footerReference w:type="first" r:id="rId21"/>
          <w:pgSz w:w="11900" w:h="16840" w:code="9"/>
          <w:pgMar w:top="992" w:right="1077" w:bottom="1701" w:left="1077" w:header="567" w:footer="227" w:gutter="0"/>
          <w:cols w:space="708"/>
          <w:titlePg/>
          <w:docGrid w:linePitch="360"/>
        </w:sectPr>
      </w:pPr>
    </w:p>
    <w:p w14:paraId="6578DE3E" w14:textId="77777777" w:rsidR="00032E97" w:rsidRPr="003516BF" w:rsidRDefault="00032E97" w:rsidP="00032E97">
      <w:pPr>
        <w:pStyle w:val="1bodycopy10pt"/>
        <w:rPr>
          <w:rFonts w:ascii="Arial" w:hAnsi="Arial" w:cs="Arial"/>
        </w:rPr>
      </w:pPr>
    </w:p>
    <w:p w14:paraId="68F2CBB6" w14:textId="77777777" w:rsidR="00032E97" w:rsidRPr="00032E97" w:rsidRDefault="00032E97" w:rsidP="00032E97">
      <w:pPr>
        <w:pStyle w:val="Heading3"/>
        <w:rPr>
          <w:rFonts w:ascii="Arial" w:hAnsi="Arial" w:cs="Arial"/>
          <w:color w:val="auto"/>
        </w:rPr>
      </w:pPr>
      <w:bookmarkStart w:id="7" w:name="_Toc11230577"/>
      <w:r w:rsidRPr="00032E97">
        <w:rPr>
          <w:rFonts w:ascii="Arial" w:hAnsi="Arial" w:cs="Arial"/>
          <w:color w:val="auto"/>
        </w:rPr>
        <w:t>Appendix 1: Curriculum Overview Map</w:t>
      </w:r>
      <w:bookmarkEnd w:id="7"/>
    </w:p>
    <w:p w14:paraId="457DE121" w14:textId="77777777" w:rsidR="00032E97" w:rsidRPr="00032E97" w:rsidRDefault="00032E97" w:rsidP="00032E97">
      <w:pPr>
        <w:pStyle w:val="Subhead2"/>
        <w:rPr>
          <w:rFonts w:ascii="Arial" w:hAnsi="Arial" w:cs="Arial"/>
          <w:color w:val="auto"/>
        </w:rPr>
      </w:pPr>
      <w:r w:rsidRPr="00032E97">
        <w:rPr>
          <w:rFonts w:ascii="Arial" w:hAnsi="Arial" w:cs="Arial"/>
          <w:color w:val="auto"/>
        </w:rPr>
        <w:t>Relationships and sex education curriculum overview map (Please see each year groups SOW plan for more detail.)</w:t>
      </w:r>
    </w:p>
    <w:p w14:paraId="09328AEE" w14:textId="77777777" w:rsidR="00032E97" w:rsidRPr="00032E97" w:rsidRDefault="00032E97" w:rsidP="00032E97">
      <w:pPr>
        <w:pStyle w:val="1bodycopy"/>
        <w:rPr>
          <w:rFonts w:ascii="Arial" w:hAnsi="Arial" w:cs="Arial"/>
        </w:rPr>
      </w:pPr>
      <w:r w:rsidRPr="00032E97">
        <w:rPr>
          <w:rFonts w:ascii="Arial" w:hAnsi="Arial" w:cs="Arial"/>
          <w:noProof/>
        </w:rPr>
        <mc:AlternateContent>
          <mc:Choice Requires="wps">
            <w:drawing>
              <wp:anchor distT="4294967294" distB="4294967294" distL="114300" distR="114300" simplePos="0" relativeHeight="251659264" behindDoc="0" locked="0" layoutInCell="1" allowOverlap="1" wp14:anchorId="226AE9AF" wp14:editId="7A93A12F">
                <wp:simplePos x="0" y="0"/>
                <wp:positionH relativeFrom="column">
                  <wp:posOffset>635</wp:posOffset>
                </wp:positionH>
                <wp:positionV relativeFrom="paragraph">
                  <wp:posOffset>-636</wp:posOffset>
                </wp:positionV>
                <wp:extent cx="9371965" cy="0"/>
                <wp:effectExtent l="0" t="0" r="63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19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C1ECF2" id="Straight Connector 7"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05pt" to="7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" strokecolor="#12263f" strokeweight="1pt">
                <v:stroke joinstyle="miter"/>
                <o:lock v:ext="edit" shapetype="f"/>
              </v:line>
            </w:pict>
          </mc:Fallback>
        </mc:AlternateContent>
      </w:r>
    </w:p>
    <w:p w14:paraId="73087B10" w14:textId="77777777" w:rsidR="00032E97" w:rsidRPr="00032E97" w:rsidRDefault="00032E97" w:rsidP="00032E97">
      <w:pPr>
        <w:pStyle w:val="1bodycopy"/>
        <w:rPr>
          <w:rFonts w:ascii="Arial" w:hAnsi="Arial" w:cs="Arial"/>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097"/>
        <w:gridCol w:w="11370"/>
      </w:tblGrid>
      <w:tr w:rsidR="00032E97" w:rsidRPr="00032E97" w14:paraId="15BDBDFB" w14:textId="77777777" w:rsidTr="000979AA">
        <w:trPr>
          <w:cantSplit/>
          <w:tblHeader/>
        </w:trPr>
        <w:tc>
          <w:tcPr>
            <w:tcW w:w="2097" w:type="dxa"/>
            <w:tcBorders>
              <w:top w:val="single" w:sz="4" w:space="0" w:color="12263F"/>
              <w:left w:val="single" w:sz="4" w:space="0" w:color="12263F"/>
              <w:bottom w:val="single" w:sz="4" w:space="0" w:color="12263F"/>
              <w:right w:val="single" w:sz="4" w:space="0" w:color="F8F8F8"/>
              <w:tl2br w:val="nil"/>
              <w:tr2bl w:val="nil"/>
            </w:tcBorders>
            <w:shd w:val="clear" w:color="auto" w:fill="0070C0"/>
            <w:tcMar>
              <w:top w:w="113" w:type="dxa"/>
              <w:bottom w:w="113" w:type="dxa"/>
            </w:tcMar>
          </w:tcPr>
          <w:p w14:paraId="27661444" w14:textId="77777777" w:rsidR="00032E97" w:rsidRPr="00032E97" w:rsidRDefault="00032E97" w:rsidP="000979AA">
            <w:pPr>
              <w:pStyle w:val="1bodycopy"/>
              <w:rPr>
                <w:rFonts w:ascii="Arial" w:hAnsi="Arial" w:cs="Arial"/>
                <w:caps/>
                <w:color w:val="F8F8F8"/>
              </w:rPr>
            </w:pPr>
            <w:r w:rsidRPr="00032E97">
              <w:rPr>
                <w:rFonts w:ascii="Arial" w:hAnsi="Arial" w:cs="Arial"/>
                <w:caps/>
                <w:color w:val="F8F8F8"/>
              </w:rPr>
              <w:t>Year group</w:t>
            </w:r>
          </w:p>
        </w:tc>
        <w:tc>
          <w:tcPr>
            <w:tcW w:w="11370" w:type="dxa"/>
            <w:tcBorders>
              <w:top w:val="single" w:sz="4" w:space="0" w:color="12263F"/>
              <w:left w:val="single" w:sz="4" w:space="0" w:color="F8F8F8"/>
              <w:bottom w:val="single" w:sz="4" w:space="0" w:color="12263F"/>
              <w:right w:val="single" w:sz="4" w:space="0" w:color="F8F8F8"/>
              <w:tl2br w:val="nil"/>
              <w:tr2bl w:val="nil"/>
            </w:tcBorders>
            <w:shd w:val="clear" w:color="auto" w:fill="0070C0"/>
            <w:tcMar>
              <w:top w:w="113" w:type="dxa"/>
              <w:bottom w:w="113" w:type="dxa"/>
            </w:tcMar>
          </w:tcPr>
          <w:p w14:paraId="12244D7F" w14:textId="77777777" w:rsidR="00032E97" w:rsidRPr="00032E97" w:rsidRDefault="00032E97" w:rsidP="000979AA">
            <w:pPr>
              <w:pStyle w:val="1bodycopy"/>
              <w:rPr>
                <w:rFonts w:ascii="Arial" w:hAnsi="Arial" w:cs="Arial"/>
                <w:caps/>
                <w:color w:val="F8F8F8"/>
              </w:rPr>
            </w:pPr>
            <w:r w:rsidRPr="00032E97">
              <w:rPr>
                <w:rFonts w:ascii="Arial" w:hAnsi="Arial" w:cs="Arial"/>
                <w:caps/>
                <w:color w:val="F8F8F8"/>
              </w:rPr>
              <w:t xml:space="preserve">Topic/theme details </w:t>
            </w:r>
          </w:p>
        </w:tc>
      </w:tr>
      <w:tr w:rsidR="00DF37E6" w:rsidRPr="00032E97" w14:paraId="0A891700" w14:textId="77777777" w:rsidTr="00D813DD">
        <w:trPr>
          <w:cantSplit/>
        </w:trPr>
        <w:tc>
          <w:tcPr>
            <w:tcW w:w="2097" w:type="dxa"/>
            <w:shd w:val="clear" w:color="auto" w:fill="auto"/>
            <w:tcMar>
              <w:top w:w="113" w:type="dxa"/>
              <w:bottom w:w="113" w:type="dxa"/>
            </w:tcMar>
          </w:tcPr>
          <w:p w14:paraId="2B2E0C8B" w14:textId="77777777" w:rsidR="00DF37E6" w:rsidRPr="00032E97" w:rsidRDefault="00DF37E6" w:rsidP="00DF37E6">
            <w:pPr>
              <w:pStyle w:val="7Tablebodycopy"/>
              <w:jc w:val="center"/>
              <w:rPr>
                <w:rFonts w:ascii="Arial" w:hAnsi="Arial" w:cs="Arial"/>
              </w:rPr>
            </w:pPr>
            <w:r w:rsidRPr="00032E97">
              <w:rPr>
                <w:rFonts w:ascii="Arial" w:hAnsi="Arial" w:cs="Arial"/>
              </w:rPr>
              <w:t>1</w:t>
            </w:r>
          </w:p>
          <w:p w14:paraId="20A3F97A" w14:textId="77777777" w:rsidR="00DF37E6" w:rsidRPr="00032E97" w:rsidRDefault="00DF37E6" w:rsidP="00DF37E6">
            <w:pPr>
              <w:pStyle w:val="7Tablebodycopy"/>
              <w:jc w:val="center"/>
              <w:rPr>
                <w:rFonts w:ascii="Arial" w:hAnsi="Arial" w:cs="Arial"/>
              </w:rPr>
            </w:pPr>
            <w:r w:rsidRPr="00032E97">
              <w:rPr>
                <w:rFonts w:ascii="Arial" w:hAnsi="Arial" w:cs="Arial"/>
              </w:rPr>
              <w:t>Summer 2</w:t>
            </w:r>
          </w:p>
        </w:tc>
        <w:tc>
          <w:tcPr>
            <w:tcW w:w="11370" w:type="dxa"/>
            <w:shd w:val="clear" w:color="auto" w:fill="auto"/>
            <w:tcMar>
              <w:top w:w="113" w:type="dxa"/>
              <w:bottom w:w="113" w:type="dxa"/>
            </w:tcMar>
          </w:tcPr>
          <w:p w14:paraId="2D7624A3" w14:textId="77777777" w:rsidR="00DF37E6" w:rsidRPr="00632429" w:rsidRDefault="00DF37E6" w:rsidP="00DF37E6">
            <w:r w:rsidRPr="00632429">
              <w:t>Keeping Clean</w:t>
            </w:r>
          </w:p>
          <w:p w14:paraId="28685908" w14:textId="77777777" w:rsidR="00DF37E6" w:rsidRPr="00632429" w:rsidRDefault="00DF37E6" w:rsidP="00DF37E6">
            <w:r w:rsidRPr="00632429">
              <w:t>Growing and Changing</w:t>
            </w:r>
          </w:p>
          <w:p w14:paraId="462C5D40" w14:textId="77777777" w:rsidR="00DF37E6" w:rsidRPr="00632429" w:rsidRDefault="00DF37E6" w:rsidP="00DF37E6">
            <w:r w:rsidRPr="00632429">
              <w:t>Families and Care</w:t>
            </w:r>
          </w:p>
          <w:p w14:paraId="4DA69403" w14:textId="2911DDC9" w:rsidR="00DF37E6" w:rsidRPr="00032E97" w:rsidRDefault="00DF37E6" w:rsidP="00DF37E6">
            <w:pPr>
              <w:rPr>
                <w:b/>
              </w:rPr>
            </w:pPr>
          </w:p>
        </w:tc>
      </w:tr>
      <w:tr w:rsidR="00DF37E6" w:rsidRPr="00032E97" w14:paraId="1ED174A3" w14:textId="77777777" w:rsidTr="00D813DD">
        <w:trPr>
          <w:cantSplit/>
        </w:trPr>
        <w:tc>
          <w:tcPr>
            <w:tcW w:w="2097" w:type="dxa"/>
            <w:shd w:val="clear" w:color="auto" w:fill="auto"/>
            <w:tcMar>
              <w:top w:w="113" w:type="dxa"/>
              <w:bottom w:w="113" w:type="dxa"/>
            </w:tcMar>
          </w:tcPr>
          <w:p w14:paraId="484421A8" w14:textId="77777777" w:rsidR="00DF37E6" w:rsidRPr="00032E97" w:rsidRDefault="00DF37E6" w:rsidP="00DF37E6">
            <w:pPr>
              <w:pStyle w:val="7Tablebodycopy"/>
              <w:jc w:val="center"/>
              <w:rPr>
                <w:rFonts w:ascii="Arial" w:hAnsi="Arial" w:cs="Arial"/>
              </w:rPr>
            </w:pPr>
            <w:r w:rsidRPr="00032E97">
              <w:rPr>
                <w:rFonts w:ascii="Arial" w:hAnsi="Arial" w:cs="Arial"/>
              </w:rPr>
              <w:t>2</w:t>
            </w:r>
          </w:p>
          <w:p w14:paraId="78CC0EE2" w14:textId="77777777" w:rsidR="00DF37E6" w:rsidRPr="00032E97" w:rsidRDefault="00DF37E6" w:rsidP="00DF37E6">
            <w:pPr>
              <w:pStyle w:val="7Tablebodycopy"/>
              <w:jc w:val="center"/>
              <w:rPr>
                <w:rFonts w:ascii="Arial" w:hAnsi="Arial" w:cs="Arial"/>
              </w:rPr>
            </w:pPr>
            <w:r w:rsidRPr="00032E97">
              <w:rPr>
                <w:rFonts w:ascii="Arial" w:hAnsi="Arial" w:cs="Arial"/>
              </w:rPr>
              <w:t>Summer 2</w:t>
            </w:r>
          </w:p>
        </w:tc>
        <w:tc>
          <w:tcPr>
            <w:tcW w:w="11370" w:type="dxa"/>
            <w:shd w:val="clear" w:color="auto" w:fill="auto"/>
            <w:tcMar>
              <w:top w:w="113" w:type="dxa"/>
              <w:bottom w:w="113" w:type="dxa"/>
            </w:tcMar>
          </w:tcPr>
          <w:p w14:paraId="02D77D67" w14:textId="77777777" w:rsidR="00DF37E6" w:rsidRPr="00632429" w:rsidRDefault="00DF37E6" w:rsidP="00DF37E6">
            <w:r w:rsidRPr="00632429">
              <w:t>Differences: boys and girls</w:t>
            </w:r>
          </w:p>
          <w:p w14:paraId="1FF2902B" w14:textId="77777777" w:rsidR="00DF37E6" w:rsidRPr="00632429" w:rsidRDefault="00DF37E6" w:rsidP="00DF37E6">
            <w:r w:rsidRPr="00632429">
              <w:t>Differences: male and female</w:t>
            </w:r>
          </w:p>
          <w:p w14:paraId="37917A7F" w14:textId="77777777" w:rsidR="00DF37E6" w:rsidRPr="00632429" w:rsidRDefault="00DF37E6" w:rsidP="00DF37E6">
            <w:r w:rsidRPr="00632429">
              <w:t>Naming the body parts</w:t>
            </w:r>
          </w:p>
          <w:p w14:paraId="5DAF07F7" w14:textId="2F0235D2" w:rsidR="00DF37E6" w:rsidRPr="00032E97" w:rsidRDefault="00DF37E6" w:rsidP="00DF37E6">
            <w:pPr>
              <w:rPr>
                <w:b/>
              </w:rPr>
            </w:pPr>
          </w:p>
        </w:tc>
      </w:tr>
      <w:tr w:rsidR="00DF37E6" w:rsidRPr="00032E97" w14:paraId="5B91101B" w14:textId="77777777" w:rsidTr="00D813DD">
        <w:trPr>
          <w:cantSplit/>
        </w:trPr>
        <w:tc>
          <w:tcPr>
            <w:tcW w:w="2097" w:type="dxa"/>
            <w:shd w:val="clear" w:color="auto" w:fill="auto"/>
            <w:tcMar>
              <w:top w:w="113" w:type="dxa"/>
              <w:bottom w:w="113" w:type="dxa"/>
            </w:tcMar>
          </w:tcPr>
          <w:p w14:paraId="647445E3" w14:textId="77777777" w:rsidR="00DF37E6" w:rsidRPr="00032E97" w:rsidRDefault="00DF37E6" w:rsidP="00DF37E6">
            <w:pPr>
              <w:pStyle w:val="7Tablebodycopy"/>
              <w:jc w:val="center"/>
              <w:rPr>
                <w:rFonts w:ascii="Arial" w:hAnsi="Arial" w:cs="Arial"/>
              </w:rPr>
            </w:pPr>
            <w:r w:rsidRPr="00032E97">
              <w:rPr>
                <w:rFonts w:ascii="Arial" w:hAnsi="Arial" w:cs="Arial"/>
              </w:rPr>
              <w:t>3</w:t>
            </w:r>
          </w:p>
          <w:p w14:paraId="5BAA09E7" w14:textId="77777777" w:rsidR="00DF37E6" w:rsidRPr="00032E97" w:rsidRDefault="00DF37E6" w:rsidP="00DF37E6">
            <w:pPr>
              <w:pStyle w:val="7Tablebodycopy"/>
              <w:jc w:val="center"/>
              <w:rPr>
                <w:rFonts w:ascii="Arial" w:hAnsi="Arial" w:cs="Arial"/>
              </w:rPr>
            </w:pPr>
            <w:r w:rsidRPr="00032E97">
              <w:rPr>
                <w:rFonts w:ascii="Arial" w:hAnsi="Arial" w:cs="Arial"/>
              </w:rPr>
              <w:t>Autumn 2</w:t>
            </w:r>
          </w:p>
        </w:tc>
        <w:tc>
          <w:tcPr>
            <w:tcW w:w="11370" w:type="dxa"/>
            <w:shd w:val="clear" w:color="auto" w:fill="auto"/>
            <w:tcMar>
              <w:top w:w="113" w:type="dxa"/>
              <w:bottom w:w="113" w:type="dxa"/>
            </w:tcMar>
          </w:tcPr>
          <w:p w14:paraId="3C6432EE" w14:textId="77777777" w:rsidR="00DF37E6" w:rsidRPr="00632429" w:rsidRDefault="00DF37E6" w:rsidP="00DF37E6">
            <w:r w:rsidRPr="00632429">
              <w:t>Differences: male and female</w:t>
            </w:r>
          </w:p>
          <w:p w14:paraId="6B02981E" w14:textId="77777777" w:rsidR="00DF37E6" w:rsidRPr="00632429" w:rsidRDefault="00DF37E6" w:rsidP="00DF37E6">
            <w:r w:rsidRPr="00632429">
              <w:t>Personal space</w:t>
            </w:r>
          </w:p>
          <w:p w14:paraId="5D92B7EC" w14:textId="77777777" w:rsidR="00DF37E6" w:rsidRPr="00632429" w:rsidRDefault="00DF37E6" w:rsidP="00DF37E6">
            <w:r w:rsidRPr="00632429">
              <w:t>Family Differences</w:t>
            </w:r>
          </w:p>
          <w:p w14:paraId="40C4DE4D" w14:textId="63151F72" w:rsidR="00DF37E6" w:rsidRPr="00032E97" w:rsidRDefault="00DF37E6" w:rsidP="00DF37E6">
            <w:pPr>
              <w:rPr>
                <w:b/>
              </w:rPr>
            </w:pPr>
          </w:p>
        </w:tc>
      </w:tr>
      <w:tr w:rsidR="00DF37E6" w:rsidRPr="00032E97" w14:paraId="30D50A89" w14:textId="77777777" w:rsidTr="00D813DD">
        <w:trPr>
          <w:cantSplit/>
        </w:trPr>
        <w:tc>
          <w:tcPr>
            <w:tcW w:w="2097" w:type="dxa"/>
            <w:shd w:val="clear" w:color="auto" w:fill="auto"/>
            <w:tcMar>
              <w:top w:w="113" w:type="dxa"/>
              <w:bottom w:w="113" w:type="dxa"/>
            </w:tcMar>
          </w:tcPr>
          <w:p w14:paraId="6723B75E" w14:textId="77777777" w:rsidR="00DF37E6" w:rsidRPr="00032E97" w:rsidRDefault="00DF37E6" w:rsidP="00DF37E6">
            <w:pPr>
              <w:pStyle w:val="7Tablebodycopy"/>
              <w:jc w:val="center"/>
              <w:rPr>
                <w:rFonts w:ascii="Arial" w:hAnsi="Arial" w:cs="Arial"/>
              </w:rPr>
            </w:pPr>
            <w:r w:rsidRPr="00032E97">
              <w:rPr>
                <w:rFonts w:ascii="Arial" w:hAnsi="Arial" w:cs="Arial"/>
              </w:rPr>
              <w:t>4</w:t>
            </w:r>
          </w:p>
          <w:p w14:paraId="603E9000" w14:textId="77777777" w:rsidR="00DF37E6" w:rsidRPr="00032E97" w:rsidRDefault="00DF37E6" w:rsidP="00DF37E6">
            <w:pPr>
              <w:pStyle w:val="7Tablebodycopy"/>
              <w:jc w:val="center"/>
              <w:rPr>
                <w:rFonts w:ascii="Arial" w:hAnsi="Arial" w:cs="Arial"/>
              </w:rPr>
            </w:pPr>
            <w:r w:rsidRPr="00032E97">
              <w:rPr>
                <w:rFonts w:ascii="Arial" w:hAnsi="Arial" w:cs="Arial"/>
              </w:rPr>
              <w:t>Summer 2</w:t>
            </w:r>
          </w:p>
        </w:tc>
        <w:tc>
          <w:tcPr>
            <w:tcW w:w="11370" w:type="dxa"/>
            <w:shd w:val="clear" w:color="auto" w:fill="auto"/>
            <w:tcMar>
              <w:top w:w="113" w:type="dxa"/>
              <w:bottom w:w="113" w:type="dxa"/>
            </w:tcMar>
          </w:tcPr>
          <w:p w14:paraId="7AA6CED3" w14:textId="77777777" w:rsidR="00DF37E6" w:rsidRPr="00632429" w:rsidRDefault="00DF37E6" w:rsidP="00DF37E6">
            <w:r w:rsidRPr="00632429">
              <w:t>Growing and Changing</w:t>
            </w:r>
          </w:p>
          <w:p w14:paraId="6C59651E" w14:textId="77777777" w:rsidR="00DF37E6" w:rsidRPr="00632429" w:rsidRDefault="00DF37E6" w:rsidP="00DF37E6">
            <w:r w:rsidRPr="00632429">
              <w:t>Body changes and reproduction</w:t>
            </w:r>
          </w:p>
          <w:p w14:paraId="3C892277" w14:textId="77777777" w:rsidR="00DF37E6" w:rsidRPr="00632429" w:rsidRDefault="00DF37E6" w:rsidP="00DF37E6">
            <w:r w:rsidRPr="00632429">
              <w:t>What is puberty</w:t>
            </w:r>
          </w:p>
          <w:p w14:paraId="62C4BEB5" w14:textId="60A6D0D8" w:rsidR="00DF37E6" w:rsidRPr="00032E97" w:rsidRDefault="00DF37E6" w:rsidP="00DF37E6">
            <w:pPr>
              <w:rPr>
                <w:b/>
              </w:rPr>
            </w:pPr>
          </w:p>
        </w:tc>
      </w:tr>
      <w:tr w:rsidR="00DF37E6" w:rsidRPr="00032E97" w14:paraId="082BA6D4" w14:textId="77777777" w:rsidTr="00D813DD">
        <w:trPr>
          <w:cantSplit/>
        </w:trPr>
        <w:tc>
          <w:tcPr>
            <w:tcW w:w="2097" w:type="dxa"/>
            <w:shd w:val="clear" w:color="auto" w:fill="auto"/>
            <w:tcMar>
              <w:top w:w="113" w:type="dxa"/>
              <w:bottom w:w="113" w:type="dxa"/>
            </w:tcMar>
          </w:tcPr>
          <w:p w14:paraId="7801E902" w14:textId="77777777" w:rsidR="00DF37E6" w:rsidRPr="00032E97" w:rsidRDefault="00DF37E6" w:rsidP="00DF37E6">
            <w:pPr>
              <w:pStyle w:val="7Tablebodycopy"/>
              <w:jc w:val="center"/>
              <w:rPr>
                <w:rFonts w:ascii="Arial" w:hAnsi="Arial" w:cs="Arial"/>
              </w:rPr>
            </w:pPr>
            <w:r w:rsidRPr="00032E97">
              <w:rPr>
                <w:rFonts w:ascii="Arial" w:hAnsi="Arial" w:cs="Arial"/>
              </w:rPr>
              <w:t>5</w:t>
            </w:r>
          </w:p>
          <w:p w14:paraId="7C54D740" w14:textId="77777777" w:rsidR="00DF37E6" w:rsidRPr="00032E97" w:rsidRDefault="00DF37E6" w:rsidP="00DF37E6">
            <w:pPr>
              <w:pStyle w:val="7Tablebodycopy"/>
              <w:jc w:val="center"/>
              <w:rPr>
                <w:rFonts w:ascii="Arial" w:hAnsi="Arial" w:cs="Arial"/>
              </w:rPr>
            </w:pPr>
            <w:r w:rsidRPr="00032E97">
              <w:rPr>
                <w:rFonts w:ascii="Arial" w:hAnsi="Arial" w:cs="Arial"/>
              </w:rPr>
              <w:t>Summer 2</w:t>
            </w:r>
          </w:p>
        </w:tc>
        <w:tc>
          <w:tcPr>
            <w:tcW w:w="11370" w:type="dxa"/>
            <w:shd w:val="clear" w:color="auto" w:fill="auto"/>
            <w:tcMar>
              <w:top w:w="113" w:type="dxa"/>
              <w:bottom w:w="113" w:type="dxa"/>
            </w:tcMar>
          </w:tcPr>
          <w:p w14:paraId="73FBFEBA" w14:textId="77777777" w:rsidR="00DF37E6" w:rsidRPr="00632429" w:rsidRDefault="00DF37E6" w:rsidP="00DF37E6">
            <w:r w:rsidRPr="00632429">
              <w:t>Talking about puberty</w:t>
            </w:r>
          </w:p>
          <w:p w14:paraId="25681B0F" w14:textId="77777777" w:rsidR="00DF37E6" w:rsidRPr="00632429" w:rsidRDefault="00DF37E6" w:rsidP="00DF37E6">
            <w:r w:rsidRPr="00632429">
              <w:t>Male and female changes</w:t>
            </w:r>
          </w:p>
          <w:p w14:paraId="25E2E119" w14:textId="77777777" w:rsidR="00DF37E6" w:rsidRPr="00632429" w:rsidRDefault="00DF37E6" w:rsidP="00DF37E6">
            <w:r w:rsidRPr="00632429">
              <w:t>Puberty and Hygiene</w:t>
            </w:r>
          </w:p>
          <w:p w14:paraId="77CCD59C" w14:textId="77777777" w:rsidR="00DF37E6" w:rsidRPr="00032E97" w:rsidRDefault="00DF37E6" w:rsidP="00DF37E6">
            <w:pPr>
              <w:rPr>
                <w:b/>
              </w:rPr>
            </w:pPr>
          </w:p>
        </w:tc>
      </w:tr>
      <w:tr w:rsidR="00DF37E6" w:rsidRPr="00032E97" w14:paraId="3F23FF21" w14:textId="77777777" w:rsidTr="00D813DD">
        <w:trPr>
          <w:cantSplit/>
        </w:trPr>
        <w:tc>
          <w:tcPr>
            <w:tcW w:w="2097" w:type="dxa"/>
            <w:shd w:val="clear" w:color="auto" w:fill="auto"/>
            <w:tcMar>
              <w:top w:w="113" w:type="dxa"/>
              <w:bottom w:w="113" w:type="dxa"/>
            </w:tcMar>
          </w:tcPr>
          <w:p w14:paraId="0DABCEE3" w14:textId="77777777" w:rsidR="00DF37E6" w:rsidRPr="00032E97" w:rsidRDefault="00DF37E6" w:rsidP="00DF37E6">
            <w:pPr>
              <w:pStyle w:val="7Tablebodycopy"/>
              <w:jc w:val="center"/>
              <w:rPr>
                <w:rFonts w:ascii="Arial" w:hAnsi="Arial" w:cs="Arial"/>
              </w:rPr>
            </w:pPr>
            <w:r w:rsidRPr="00032E97">
              <w:rPr>
                <w:rFonts w:ascii="Arial" w:hAnsi="Arial" w:cs="Arial"/>
              </w:rPr>
              <w:t>6</w:t>
            </w:r>
          </w:p>
          <w:p w14:paraId="132C92F7" w14:textId="77777777" w:rsidR="00DF37E6" w:rsidRPr="00032E97" w:rsidRDefault="00DF37E6" w:rsidP="00DF37E6">
            <w:pPr>
              <w:pStyle w:val="7Tablebodycopy"/>
              <w:jc w:val="center"/>
              <w:rPr>
                <w:rFonts w:ascii="Arial" w:hAnsi="Arial" w:cs="Arial"/>
              </w:rPr>
            </w:pPr>
            <w:r w:rsidRPr="00032E97">
              <w:rPr>
                <w:rFonts w:ascii="Arial" w:hAnsi="Arial" w:cs="Arial"/>
              </w:rPr>
              <w:t>Summer 2</w:t>
            </w:r>
          </w:p>
        </w:tc>
        <w:tc>
          <w:tcPr>
            <w:tcW w:w="11370" w:type="dxa"/>
            <w:shd w:val="clear" w:color="auto" w:fill="auto"/>
            <w:tcMar>
              <w:top w:w="113" w:type="dxa"/>
              <w:bottom w:w="113" w:type="dxa"/>
            </w:tcMar>
          </w:tcPr>
          <w:p w14:paraId="0149DB7A" w14:textId="77777777" w:rsidR="00DF37E6" w:rsidRDefault="00DF37E6" w:rsidP="00DF37E6">
            <w:r w:rsidRPr="00632429">
              <w:t xml:space="preserve">Puberty </w:t>
            </w:r>
          </w:p>
          <w:p w14:paraId="7369DBD9" w14:textId="0BE23CF9" w:rsidR="00DF37E6" w:rsidRPr="00032E97" w:rsidRDefault="00DF37E6" w:rsidP="00DF37E6">
            <w:pPr>
              <w:rPr>
                <w:b/>
              </w:rPr>
            </w:pPr>
          </w:p>
        </w:tc>
      </w:tr>
    </w:tbl>
    <w:p w14:paraId="62FF7305" w14:textId="77777777" w:rsidR="00032E97" w:rsidRPr="00032E97" w:rsidRDefault="00032E97" w:rsidP="00032E97">
      <w:pPr>
        <w:pStyle w:val="1bodycopy10pt"/>
        <w:rPr>
          <w:rFonts w:ascii="Arial" w:hAnsi="Arial" w:cs="Arial"/>
        </w:rPr>
      </w:pPr>
    </w:p>
    <w:p w14:paraId="7CEC8571" w14:textId="77777777" w:rsidR="00032E97" w:rsidRPr="00032E97" w:rsidRDefault="00032E97" w:rsidP="00032E97">
      <w:pPr>
        <w:spacing w:after="160" w:line="259" w:lineRule="auto"/>
      </w:pPr>
      <w:r w:rsidRPr="00032E97">
        <w:lastRenderedPageBreak/>
        <w:br w:type="page"/>
      </w:r>
    </w:p>
    <w:p w14:paraId="18C83F35" w14:textId="77777777" w:rsidR="00032E97" w:rsidRPr="00032E97" w:rsidRDefault="00032E97" w:rsidP="00032E97">
      <w:pPr>
        <w:pStyle w:val="Heading3"/>
        <w:rPr>
          <w:rFonts w:ascii="Arial" w:hAnsi="Arial" w:cs="Arial"/>
          <w:color w:val="auto"/>
        </w:rPr>
      </w:pPr>
      <w:bookmarkStart w:id="8" w:name="_Toc11230578"/>
      <w:r w:rsidRPr="00032E97">
        <w:rPr>
          <w:rFonts w:ascii="Arial" w:hAnsi="Arial" w:cs="Arial"/>
          <w:color w:val="auto"/>
        </w:rPr>
        <w:lastRenderedPageBreak/>
        <w:t>Appendix 2: By the end of primary school pupils should know</w:t>
      </w:r>
      <w:bookmarkEnd w:id="8"/>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30"/>
        <w:gridCol w:w="47"/>
        <w:gridCol w:w="12240"/>
      </w:tblGrid>
      <w:tr w:rsidR="00032E97" w:rsidRPr="00032E97" w14:paraId="05F64BED" w14:textId="77777777" w:rsidTr="000979AA">
        <w:trPr>
          <w:cantSplit/>
          <w:tblHeader/>
        </w:trPr>
        <w:tc>
          <w:tcPr>
            <w:tcW w:w="1730" w:type="dxa"/>
            <w:tcBorders>
              <w:top w:val="single" w:sz="4" w:space="0" w:color="12263F"/>
              <w:left w:val="single" w:sz="4" w:space="0" w:color="12263F"/>
              <w:bottom w:val="single" w:sz="4" w:space="0" w:color="12263F"/>
              <w:right w:val="single" w:sz="4" w:space="0" w:color="F8F8F8"/>
              <w:tl2br w:val="nil"/>
              <w:tr2bl w:val="nil"/>
            </w:tcBorders>
            <w:shd w:val="clear" w:color="auto" w:fill="0070C0"/>
            <w:tcMar>
              <w:top w:w="113" w:type="dxa"/>
              <w:bottom w:w="113" w:type="dxa"/>
            </w:tcMar>
          </w:tcPr>
          <w:p w14:paraId="552D912B" w14:textId="77777777" w:rsidR="00032E97" w:rsidRPr="00032E97" w:rsidRDefault="00032E97" w:rsidP="000979AA">
            <w:pPr>
              <w:pStyle w:val="1bodycopy"/>
              <w:ind w:left="-221" w:firstLine="221"/>
              <w:rPr>
                <w:rFonts w:ascii="Arial" w:hAnsi="Arial" w:cs="Arial"/>
                <w:caps/>
                <w:color w:val="F8F8F8"/>
              </w:rPr>
            </w:pPr>
            <w:r w:rsidRPr="00032E97">
              <w:rPr>
                <w:rFonts w:ascii="Arial" w:hAnsi="Arial" w:cs="Arial"/>
                <w:caps/>
                <w:color w:val="F8F8F8"/>
              </w:rPr>
              <w:t>Topic</w:t>
            </w:r>
          </w:p>
        </w:tc>
        <w:tc>
          <w:tcPr>
            <w:tcW w:w="12287" w:type="dxa"/>
            <w:gridSpan w:val="2"/>
            <w:tcBorders>
              <w:top w:val="single" w:sz="4" w:space="0" w:color="12263F"/>
              <w:left w:val="single" w:sz="4" w:space="0" w:color="F8F8F8"/>
              <w:bottom w:val="single" w:sz="4" w:space="0" w:color="12263F"/>
              <w:right w:val="single" w:sz="4" w:space="0" w:color="F8F8F8"/>
              <w:tl2br w:val="nil"/>
              <w:tr2bl w:val="nil"/>
            </w:tcBorders>
            <w:shd w:val="clear" w:color="auto" w:fill="0070C0"/>
          </w:tcPr>
          <w:p w14:paraId="5027124F" w14:textId="77777777" w:rsidR="00032E97" w:rsidRPr="00032E97" w:rsidRDefault="00032E97" w:rsidP="000979AA">
            <w:pPr>
              <w:pStyle w:val="1bodycopy"/>
              <w:rPr>
                <w:rFonts w:ascii="Arial" w:hAnsi="Arial" w:cs="Arial"/>
                <w:caps/>
                <w:color w:val="F8F8F8"/>
              </w:rPr>
            </w:pPr>
            <w:r w:rsidRPr="00032E97">
              <w:rPr>
                <w:rFonts w:ascii="Arial" w:hAnsi="Arial" w:cs="Arial"/>
                <w:caps/>
                <w:color w:val="F8F8F8"/>
              </w:rPr>
              <w:t>Pupils should know</w:t>
            </w:r>
          </w:p>
        </w:tc>
      </w:tr>
      <w:tr w:rsidR="00032E97" w:rsidRPr="00032E97" w14:paraId="13744650" w14:textId="77777777" w:rsidTr="000979AA">
        <w:trPr>
          <w:cantSplit/>
        </w:trPr>
        <w:tc>
          <w:tcPr>
            <w:tcW w:w="1730" w:type="dxa"/>
            <w:shd w:val="clear" w:color="auto" w:fill="auto"/>
            <w:tcMar>
              <w:top w:w="113" w:type="dxa"/>
              <w:bottom w:w="113" w:type="dxa"/>
            </w:tcMar>
          </w:tcPr>
          <w:p w14:paraId="54CB73CD" w14:textId="77777777" w:rsidR="00032E97" w:rsidRPr="00032E97" w:rsidRDefault="00032E97" w:rsidP="000979AA">
            <w:pPr>
              <w:pStyle w:val="7Tablebodycopy"/>
              <w:rPr>
                <w:rFonts w:ascii="Arial" w:hAnsi="Arial" w:cs="Arial"/>
              </w:rPr>
            </w:pPr>
            <w:r w:rsidRPr="00032E97">
              <w:rPr>
                <w:rFonts w:ascii="Arial" w:hAnsi="Arial" w:cs="Arial"/>
              </w:rPr>
              <w:t>Families and people who care about me</w:t>
            </w:r>
          </w:p>
        </w:tc>
        <w:tc>
          <w:tcPr>
            <w:tcW w:w="12287" w:type="dxa"/>
            <w:gridSpan w:val="2"/>
          </w:tcPr>
          <w:p w14:paraId="1C265BDD" w14:textId="77777777" w:rsidR="00032E97" w:rsidRPr="00032E97" w:rsidRDefault="00032E97" w:rsidP="000979AA">
            <w:pPr>
              <w:pStyle w:val="7Tablecopybulleted"/>
              <w:rPr>
                <w:rFonts w:ascii="Arial" w:hAnsi="Arial" w:cs="Arial"/>
              </w:rPr>
            </w:pPr>
            <w:r w:rsidRPr="00032E97">
              <w:rPr>
                <w:rFonts w:ascii="Arial" w:hAnsi="Arial" w:cs="Arial"/>
              </w:rPr>
              <w:t>That families are important for children growing up because they can give love, security and stability</w:t>
            </w:r>
          </w:p>
          <w:p w14:paraId="069EDF57" w14:textId="77777777" w:rsidR="00032E97" w:rsidRPr="00032E97" w:rsidRDefault="00032E97" w:rsidP="000979AA">
            <w:pPr>
              <w:pStyle w:val="7Tablecopybulleted"/>
              <w:rPr>
                <w:rFonts w:ascii="Arial" w:hAnsi="Arial" w:cs="Arial"/>
              </w:rPr>
            </w:pPr>
            <w:r w:rsidRPr="00032E97">
              <w:rPr>
                <w:rFonts w:ascii="Arial" w:hAnsi="Arial" w:cs="Arial"/>
              </w:rPr>
              <w:t>The characteristics of healthy family life, commitment to each other, including in times of difficulty, protection and care for children and other family members, the importance of spending time together and sharing each other’s lives</w:t>
            </w:r>
          </w:p>
          <w:p w14:paraId="17EACCF9" w14:textId="77777777" w:rsidR="00032E97" w:rsidRPr="00032E97" w:rsidRDefault="00032E97" w:rsidP="000979AA">
            <w:pPr>
              <w:pStyle w:val="7Tablecopybulleted"/>
              <w:rPr>
                <w:rFonts w:ascii="Arial" w:hAnsi="Arial" w:cs="Arial"/>
              </w:rPr>
            </w:pPr>
            <w:r w:rsidRPr="00032E97">
              <w:rPr>
                <w:rFonts w:ascii="Arial" w:hAnsi="Arial" w:cs="Arial"/>
              </w:rPr>
              <w:t>That others’ families, either in school or in the wider world, sometimes look different from their family, but that they should respect those differences and know that other children’s families are also characterised by love and care</w:t>
            </w:r>
          </w:p>
          <w:p w14:paraId="25C6210F" w14:textId="77777777" w:rsidR="00032E97" w:rsidRPr="00032E97" w:rsidRDefault="00032E97" w:rsidP="000979AA">
            <w:pPr>
              <w:pStyle w:val="7Tablecopybulleted"/>
              <w:rPr>
                <w:rFonts w:ascii="Arial" w:hAnsi="Arial" w:cs="Arial"/>
              </w:rPr>
            </w:pPr>
            <w:r w:rsidRPr="00032E97">
              <w:rPr>
                <w:rFonts w:ascii="Arial" w:hAnsi="Arial" w:cs="Arial"/>
              </w:rPr>
              <w:t>That stable, caring relationships, which may be of different types, are at the heart of happy families, and are important for children’s security as they grow up</w:t>
            </w:r>
          </w:p>
          <w:p w14:paraId="3CEF038F" w14:textId="77777777" w:rsidR="00032E97" w:rsidRPr="00032E97" w:rsidRDefault="00032E97" w:rsidP="000979AA">
            <w:pPr>
              <w:pStyle w:val="7Tablecopybulleted"/>
              <w:rPr>
                <w:rFonts w:ascii="Arial" w:hAnsi="Arial" w:cs="Arial"/>
              </w:rPr>
            </w:pPr>
            <w:r w:rsidRPr="00032E97">
              <w:rPr>
                <w:rFonts w:ascii="Arial" w:hAnsi="Arial" w:cs="Arial"/>
              </w:rPr>
              <w:t>That marriage represents a formal and legally recognised commitment of two people to each other which is intended to be lifelong</w:t>
            </w:r>
          </w:p>
          <w:p w14:paraId="386846E3" w14:textId="77777777" w:rsidR="00032E97" w:rsidRPr="00032E97" w:rsidRDefault="00032E97" w:rsidP="000979AA">
            <w:pPr>
              <w:pStyle w:val="7Tablecopybulleted"/>
              <w:rPr>
                <w:rFonts w:ascii="Arial" w:hAnsi="Arial" w:cs="Arial"/>
              </w:rPr>
            </w:pPr>
            <w:r w:rsidRPr="00032E97">
              <w:rPr>
                <w:rFonts w:ascii="Arial" w:hAnsi="Arial" w:cs="Arial"/>
              </w:rPr>
              <w:t>How to recognise if family relationships are making them feel unhappy or unsafe, and how to seek help or advice from others if needed</w:t>
            </w:r>
          </w:p>
        </w:tc>
      </w:tr>
      <w:tr w:rsidR="00032E97" w:rsidRPr="00032E97" w14:paraId="100D9F88" w14:textId="77777777" w:rsidTr="000979AA">
        <w:trPr>
          <w:cantSplit/>
        </w:trPr>
        <w:tc>
          <w:tcPr>
            <w:tcW w:w="1730" w:type="dxa"/>
            <w:shd w:val="clear" w:color="auto" w:fill="auto"/>
            <w:tcMar>
              <w:top w:w="113" w:type="dxa"/>
              <w:bottom w:w="113" w:type="dxa"/>
            </w:tcMar>
          </w:tcPr>
          <w:p w14:paraId="6EBA285A" w14:textId="77777777" w:rsidR="00032E97" w:rsidRPr="00032E97" w:rsidRDefault="00032E97" w:rsidP="000979AA">
            <w:pPr>
              <w:pStyle w:val="7Tablebodycopy"/>
              <w:rPr>
                <w:rFonts w:ascii="Arial" w:hAnsi="Arial" w:cs="Arial"/>
              </w:rPr>
            </w:pPr>
            <w:r w:rsidRPr="00032E97">
              <w:rPr>
                <w:rFonts w:ascii="Arial" w:hAnsi="Arial" w:cs="Arial"/>
              </w:rPr>
              <w:t>Caring friendships</w:t>
            </w:r>
          </w:p>
        </w:tc>
        <w:tc>
          <w:tcPr>
            <w:tcW w:w="12287" w:type="dxa"/>
            <w:gridSpan w:val="2"/>
          </w:tcPr>
          <w:p w14:paraId="76AAF4DC" w14:textId="77777777" w:rsidR="00032E97" w:rsidRPr="00032E97" w:rsidRDefault="00032E97" w:rsidP="000979AA">
            <w:pPr>
              <w:pStyle w:val="7Tablecopybulleted"/>
              <w:rPr>
                <w:rFonts w:ascii="Arial" w:hAnsi="Arial" w:cs="Arial"/>
              </w:rPr>
            </w:pPr>
            <w:r w:rsidRPr="00032E97">
              <w:rPr>
                <w:rFonts w:ascii="Arial" w:hAnsi="Arial" w:cs="Arial"/>
              </w:rPr>
              <w:t>How important friendships are in making us feel happy and secure, and how people choose and make friends</w:t>
            </w:r>
          </w:p>
          <w:p w14:paraId="178098FB" w14:textId="77777777" w:rsidR="00032E97" w:rsidRPr="00032E97" w:rsidRDefault="00032E97" w:rsidP="000979AA">
            <w:pPr>
              <w:pStyle w:val="7Tablecopybulleted"/>
              <w:rPr>
                <w:rFonts w:ascii="Arial" w:hAnsi="Arial" w:cs="Arial"/>
              </w:rPr>
            </w:pPr>
            <w:r w:rsidRPr="00032E97">
              <w:rPr>
                <w:rFonts w:ascii="Arial" w:hAnsi="Arial" w:cs="Arial"/>
              </w:rPr>
              <w:t>The characteristics of friendships, including mutual respect, truthfulness, trustworthiness, loyalty, kindness, generosity, trust, sharing interests and experiences and support with problems and difficulties</w:t>
            </w:r>
          </w:p>
          <w:p w14:paraId="3B798ECE" w14:textId="77777777" w:rsidR="00032E97" w:rsidRPr="00032E97" w:rsidRDefault="00032E97" w:rsidP="000979AA">
            <w:pPr>
              <w:pStyle w:val="7Tablecopybulleted"/>
              <w:rPr>
                <w:rFonts w:ascii="Arial" w:hAnsi="Arial" w:cs="Arial"/>
              </w:rPr>
            </w:pPr>
            <w:r w:rsidRPr="00032E97">
              <w:rPr>
                <w:rFonts w:ascii="Arial" w:hAnsi="Arial" w:cs="Arial"/>
              </w:rPr>
              <w:t>That healthy friendships are positive and welcoming towards others, and do not make others feel lonely or excluded</w:t>
            </w:r>
          </w:p>
          <w:p w14:paraId="41684276" w14:textId="77777777" w:rsidR="00032E97" w:rsidRPr="00032E97" w:rsidRDefault="00032E97" w:rsidP="000979AA">
            <w:pPr>
              <w:pStyle w:val="7Tablecopybulleted"/>
              <w:rPr>
                <w:rFonts w:ascii="Arial" w:hAnsi="Arial" w:cs="Arial"/>
              </w:rPr>
            </w:pPr>
            <w:r w:rsidRPr="00032E97">
              <w:rPr>
                <w:rFonts w:ascii="Arial" w:hAnsi="Arial" w:cs="Arial"/>
              </w:rPr>
              <w:t>That most friendships have ups and downs, and that these can often be worked through so that the friendship is repaired or even strengthened, and that resorting to violence is never right</w:t>
            </w:r>
          </w:p>
          <w:p w14:paraId="57CA8999" w14:textId="77777777" w:rsidR="00032E97" w:rsidRPr="00032E97" w:rsidRDefault="00032E97" w:rsidP="000979AA">
            <w:pPr>
              <w:pStyle w:val="7Tablecopybulleted"/>
              <w:rPr>
                <w:rFonts w:ascii="Arial" w:hAnsi="Arial" w:cs="Arial"/>
              </w:rPr>
            </w:pPr>
            <w:r w:rsidRPr="00032E97">
              <w:rPr>
                <w:rFonts w:ascii="Arial" w:hAnsi="Arial" w:cs="Arial"/>
              </w:rPr>
              <w:t>How to recognise who to trust and who not to trust, how to judge when a friendship is making them feel unhappy or uncomfortable, managing conflict, how to manage these situations and how to seek help or advice from others, if needed</w:t>
            </w:r>
          </w:p>
        </w:tc>
      </w:tr>
      <w:tr w:rsidR="00032E97" w:rsidRPr="00032E97" w14:paraId="6EC20FB2" w14:textId="77777777" w:rsidTr="000979AA">
        <w:trPr>
          <w:cantSplit/>
        </w:trPr>
        <w:tc>
          <w:tcPr>
            <w:tcW w:w="1730" w:type="dxa"/>
            <w:shd w:val="clear" w:color="auto" w:fill="auto"/>
            <w:tcMar>
              <w:top w:w="113" w:type="dxa"/>
              <w:bottom w:w="113" w:type="dxa"/>
            </w:tcMar>
          </w:tcPr>
          <w:p w14:paraId="75ADDBED" w14:textId="77777777" w:rsidR="00032E97" w:rsidRPr="00032E97" w:rsidRDefault="00032E97" w:rsidP="000979AA">
            <w:pPr>
              <w:pStyle w:val="7Tablebodycopy"/>
              <w:rPr>
                <w:rFonts w:ascii="Arial" w:hAnsi="Arial" w:cs="Arial"/>
              </w:rPr>
            </w:pPr>
            <w:r w:rsidRPr="00032E97">
              <w:rPr>
                <w:rFonts w:ascii="Arial" w:hAnsi="Arial" w:cs="Arial"/>
              </w:rPr>
              <w:lastRenderedPageBreak/>
              <w:t>Respectful relationships</w:t>
            </w:r>
          </w:p>
        </w:tc>
        <w:tc>
          <w:tcPr>
            <w:tcW w:w="12287" w:type="dxa"/>
            <w:gridSpan w:val="2"/>
          </w:tcPr>
          <w:p w14:paraId="29DB03CB" w14:textId="77777777" w:rsidR="00032E97" w:rsidRPr="00032E97" w:rsidRDefault="00032E97" w:rsidP="000979AA">
            <w:pPr>
              <w:pStyle w:val="7Tablecopybulleted"/>
              <w:rPr>
                <w:rFonts w:ascii="Arial" w:hAnsi="Arial" w:cs="Arial"/>
              </w:rPr>
            </w:pPr>
            <w:r w:rsidRPr="00032E97">
              <w:rPr>
                <w:rFonts w:ascii="Arial" w:hAnsi="Arial" w:cs="Arial"/>
              </w:rPr>
              <w:t>The importance of respecting others, even when they are very different from them (for example, physically, in character, personality or backgrounds), or make different choices or have different preferences or beliefs</w:t>
            </w:r>
          </w:p>
          <w:p w14:paraId="522D3D6A" w14:textId="77777777" w:rsidR="00032E97" w:rsidRPr="00032E97" w:rsidRDefault="00032E97" w:rsidP="000979AA">
            <w:pPr>
              <w:pStyle w:val="7Tablecopybulleted"/>
              <w:rPr>
                <w:rFonts w:ascii="Arial" w:hAnsi="Arial" w:cs="Arial"/>
              </w:rPr>
            </w:pPr>
            <w:r w:rsidRPr="00032E97">
              <w:rPr>
                <w:rFonts w:ascii="Arial" w:hAnsi="Arial" w:cs="Arial"/>
              </w:rPr>
              <w:t>Practical steps they can take in a range of different contexts to improve or support respectful relationships</w:t>
            </w:r>
          </w:p>
          <w:p w14:paraId="2C99EDF7" w14:textId="77777777" w:rsidR="00032E97" w:rsidRPr="00032E97" w:rsidRDefault="00032E97" w:rsidP="000979AA">
            <w:pPr>
              <w:pStyle w:val="7Tablecopybulleted"/>
              <w:rPr>
                <w:rFonts w:ascii="Arial" w:hAnsi="Arial" w:cs="Arial"/>
              </w:rPr>
            </w:pPr>
            <w:r w:rsidRPr="00032E97">
              <w:rPr>
                <w:rFonts w:ascii="Arial" w:hAnsi="Arial" w:cs="Arial"/>
              </w:rPr>
              <w:t>The conventions of courtesy and manners</w:t>
            </w:r>
          </w:p>
          <w:p w14:paraId="284AEA22" w14:textId="77777777" w:rsidR="00032E97" w:rsidRPr="00032E97" w:rsidRDefault="00032E97" w:rsidP="000979AA">
            <w:pPr>
              <w:pStyle w:val="7Tablecopybulleted"/>
              <w:rPr>
                <w:rFonts w:ascii="Arial" w:hAnsi="Arial" w:cs="Arial"/>
              </w:rPr>
            </w:pPr>
            <w:r w:rsidRPr="00032E97">
              <w:rPr>
                <w:rFonts w:ascii="Arial" w:hAnsi="Arial" w:cs="Arial"/>
              </w:rPr>
              <w:t>The importance of self-respect and how this links to their own happiness</w:t>
            </w:r>
          </w:p>
          <w:p w14:paraId="5D04E62D" w14:textId="77777777" w:rsidR="00032E97" w:rsidRPr="00032E97" w:rsidRDefault="00032E97" w:rsidP="000979AA">
            <w:pPr>
              <w:pStyle w:val="7Tablecopybulleted"/>
              <w:rPr>
                <w:rFonts w:ascii="Arial" w:hAnsi="Arial" w:cs="Arial"/>
              </w:rPr>
            </w:pPr>
            <w:r w:rsidRPr="00032E97">
              <w:rPr>
                <w:rFonts w:ascii="Arial" w:hAnsi="Arial" w:cs="Arial"/>
              </w:rPr>
              <w:t>That in school and in wider society they can expect to be treated with respect by others, and that in turn they should show due respect to others, including those in positions of authority</w:t>
            </w:r>
          </w:p>
          <w:p w14:paraId="1FFF45A9" w14:textId="77777777" w:rsidR="00032E97" w:rsidRPr="00032E97" w:rsidRDefault="00032E97" w:rsidP="000979AA">
            <w:pPr>
              <w:pStyle w:val="7Tablecopybulleted"/>
              <w:rPr>
                <w:rFonts w:ascii="Arial" w:hAnsi="Arial" w:cs="Arial"/>
              </w:rPr>
            </w:pPr>
            <w:r w:rsidRPr="00032E97">
              <w:rPr>
                <w:rFonts w:ascii="Arial" w:hAnsi="Arial" w:cs="Arial"/>
              </w:rPr>
              <w:t>About different types of bullying (including cyberbullying), the impact of bullying, responsibilities of bystanders (primarily reporting bullying to an adult) and how to get help</w:t>
            </w:r>
          </w:p>
          <w:p w14:paraId="1F201ACB" w14:textId="77777777" w:rsidR="00032E97" w:rsidRPr="00032E97" w:rsidRDefault="00032E97" w:rsidP="000979AA">
            <w:pPr>
              <w:pStyle w:val="7Tablecopybulleted"/>
              <w:rPr>
                <w:rFonts w:ascii="Arial" w:hAnsi="Arial" w:cs="Arial"/>
              </w:rPr>
            </w:pPr>
            <w:r w:rsidRPr="00032E97">
              <w:rPr>
                <w:rFonts w:ascii="Arial" w:hAnsi="Arial" w:cs="Arial"/>
              </w:rPr>
              <w:t>What a stereotype is, and how stereotypes can be unfair, negative or destructive</w:t>
            </w:r>
          </w:p>
          <w:p w14:paraId="2DB0B2A4" w14:textId="77777777" w:rsidR="00032E97" w:rsidRPr="00032E97" w:rsidRDefault="00032E97" w:rsidP="000979AA">
            <w:pPr>
              <w:pStyle w:val="7Tablecopybulleted"/>
              <w:rPr>
                <w:rFonts w:ascii="Arial" w:hAnsi="Arial" w:cs="Arial"/>
              </w:rPr>
            </w:pPr>
            <w:r w:rsidRPr="00032E97">
              <w:rPr>
                <w:rFonts w:ascii="Arial" w:hAnsi="Arial" w:cs="Arial"/>
              </w:rPr>
              <w:t>The importance of permission-seeking and giving in relationships with friends, peers and adults</w:t>
            </w:r>
          </w:p>
        </w:tc>
      </w:tr>
      <w:tr w:rsidR="00032E97" w:rsidRPr="00032E97" w14:paraId="42ADCE03" w14:textId="77777777" w:rsidTr="000979AA">
        <w:trPr>
          <w:cantSplit/>
        </w:trPr>
        <w:tc>
          <w:tcPr>
            <w:tcW w:w="1730" w:type="dxa"/>
            <w:shd w:val="clear" w:color="auto" w:fill="auto"/>
            <w:tcMar>
              <w:top w:w="113" w:type="dxa"/>
              <w:bottom w:w="113" w:type="dxa"/>
            </w:tcMar>
          </w:tcPr>
          <w:p w14:paraId="25E122DE" w14:textId="77777777" w:rsidR="00032E97" w:rsidRPr="00032E97" w:rsidRDefault="00032E97" w:rsidP="000979AA">
            <w:pPr>
              <w:pStyle w:val="7Tablebodycopy"/>
              <w:rPr>
                <w:rFonts w:ascii="Arial" w:hAnsi="Arial" w:cs="Arial"/>
              </w:rPr>
            </w:pPr>
            <w:r w:rsidRPr="00032E97">
              <w:rPr>
                <w:rFonts w:ascii="Arial" w:hAnsi="Arial" w:cs="Arial"/>
              </w:rPr>
              <w:t>Online relationships</w:t>
            </w:r>
          </w:p>
        </w:tc>
        <w:tc>
          <w:tcPr>
            <w:tcW w:w="12287" w:type="dxa"/>
            <w:gridSpan w:val="2"/>
          </w:tcPr>
          <w:p w14:paraId="49035439" w14:textId="77777777" w:rsidR="00032E97" w:rsidRPr="00032E97" w:rsidRDefault="00032E97" w:rsidP="000979AA">
            <w:pPr>
              <w:pStyle w:val="7Tablecopybulleted"/>
              <w:rPr>
                <w:rFonts w:ascii="Arial" w:hAnsi="Arial" w:cs="Arial"/>
              </w:rPr>
            </w:pPr>
            <w:r w:rsidRPr="00032E97">
              <w:rPr>
                <w:rFonts w:ascii="Arial" w:hAnsi="Arial" w:cs="Arial"/>
              </w:rPr>
              <w:t>That people sometimes behave differently online, including by pretending to be someone they are not</w:t>
            </w:r>
          </w:p>
          <w:p w14:paraId="1FC2E3AE" w14:textId="77777777" w:rsidR="00032E97" w:rsidRPr="00032E97" w:rsidRDefault="00032E97" w:rsidP="000979AA">
            <w:pPr>
              <w:pStyle w:val="7Tablecopybulleted"/>
              <w:rPr>
                <w:rFonts w:ascii="Arial" w:hAnsi="Arial" w:cs="Arial"/>
              </w:rPr>
            </w:pPr>
            <w:r w:rsidRPr="00032E97">
              <w:rPr>
                <w:rFonts w:ascii="Arial" w:hAnsi="Arial" w:cs="Arial"/>
              </w:rPr>
              <w:t>That the same principles apply to online relationships as to face-to face relationships, including the importance of respect for others online including when we are anonymous</w:t>
            </w:r>
          </w:p>
          <w:p w14:paraId="12A53CF1" w14:textId="77777777" w:rsidR="00032E97" w:rsidRPr="00032E97" w:rsidRDefault="00032E97" w:rsidP="000979AA">
            <w:pPr>
              <w:pStyle w:val="7Tablecopybulleted"/>
              <w:rPr>
                <w:rFonts w:ascii="Arial" w:hAnsi="Arial" w:cs="Arial"/>
              </w:rPr>
            </w:pPr>
            <w:r w:rsidRPr="00032E97">
              <w:rPr>
                <w:rFonts w:ascii="Arial" w:hAnsi="Arial" w:cs="Arial"/>
              </w:rPr>
              <w:t>The rules and principles for keeping safe online, how to recognise risks, harmful content and contact, and how to report them</w:t>
            </w:r>
          </w:p>
          <w:p w14:paraId="681F9BE7" w14:textId="77777777" w:rsidR="00032E97" w:rsidRPr="00032E97" w:rsidRDefault="00032E97" w:rsidP="000979AA">
            <w:pPr>
              <w:pStyle w:val="7Tablecopybulleted"/>
              <w:rPr>
                <w:rFonts w:ascii="Arial" w:hAnsi="Arial" w:cs="Arial"/>
              </w:rPr>
            </w:pPr>
            <w:r w:rsidRPr="00032E97">
              <w:rPr>
                <w:rFonts w:ascii="Arial" w:hAnsi="Arial" w:cs="Arial"/>
              </w:rPr>
              <w:t>How to critically consider their online friendships and sources of information including awareness of the risks associated with people they have never met</w:t>
            </w:r>
          </w:p>
          <w:p w14:paraId="1FACC928" w14:textId="77777777" w:rsidR="00032E97" w:rsidRPr="00032E97" w:rsidRDefault="00032E97" w:rsidP="000979AA">
            <w:pPr>
              <w:pStyle w:val="7Tablecopybulleted"/>
              <w:rPr>
                <w:rFonts w:ascii="Arial" w:hAnsi="Arial" w:cs="Arial"/>
              </w:rPr>
            </w:pPr>
            <w:r w:rsidRPr="00032E97">
              <w:rPr>
                <w:rFonts w:ascii="Arial" w:hAnsi="Arial" w:cs="Arial"/>
              </w:rPr>
              <w:t>How information and data is shared and used online</w:t>
            </w:r>
          </w:p>
        </w:tc>
      </w:tr>
      <w:tr w:rsidR="00032E97" w:rsidRPr="00032E97" w14:paraId="3AFED510" w14:textId="77777777" w:rsidTr="000979AA">
        <w:trPr>
          <w:cantSplit/>
        </w:trPr>
        <w:tc>
          <w:tcPr>
            <w:tcW w:w="1730" w:type="dxa"/>
            <w:shd w:val="clear" w:color="auto" w:fill="auto"/>
            <w:tcMar>
              <w:top w:w="113" w:type="dxa"/>
              <w:bottom w:w="113" w:type="dxa"/>
            </w:tcMar>
          </w:tcPr>
          <w:p w14:paraId="20C511B3" w14:textId="77777777" w:rsidR="00032E97" w:rsidRPr="00032E97" w:rsidRDefault="00032E97" w:rsidP="000979AA">
            <w:pPr>
              <w:pStyle w:val="7Tablebodycopy"/>
              <w:rPr>
                <w:rFonts w:ascii="Arial" w:hAnsi="Arial" w:cs="Arial"/>
              </w:rPr>
            </w:pPr>
            <w:r w:rsidRPr="00032E97">
              <w:rPr>
                <w:rFonts w:ascii="Arial" w:hAnsi="Arial" w:cs="Arial"/>
              </w:rPr>
              <w:lastRenderedPageBreak/>
              <w:t>Being safe</w:t>
            </w:r>
          </w:p>
        </w:tc>
        <w:tc>
          <w:tcPr>
            <w:tcW w:w="12287" w:type="dxa"/>
            <w:gridSpan w:val="2"/>
          </w:tcPr>
          <w:p w14:paraId="4344B3E1" w14:textId="77777777" w:rsidR="00032E97" w:rsidRPr="00032E97" w:rsidRDefault="00032E97" w:rsidP="000979AA">
            <w:pPr>
              <w:pStyle w:val="7Tablecopybulleted"/>
              <w:rPr>
                <w:rFonts w:ascii="Arial" w:hAnsi="Arial" w:cs="Arial"/>
              </w:rPr>
            </w:pPr>
            <w:r w:rsidRPr="00032E97">
              <w:rPr>
                <w:rFonts w:ascii="Arial" w:hAnsi="Arial" w:cs="Arial"/>
              </w:rPr>
              <w:t>What sorts of boundaries are appropriate in friendships with peers and others (including in a digital context)</w:t>
            </w:r>
          </w:p>
          <w:p w14:paraId="3DB58CE4" w14:textId="77777777" w:rsidR="00032E97" w:rsidRPr="00032E97" w:rsidRDefault="00032E97" w:rsidP="000979AA">
            <w:pPr>
              <w:pStyle w:val="7Tablecopybulleted"/>
              <w:rPr>
                <w:rFonts w:ascii="Arial" w:hAnsi="Arial" w:cs="Arial"/>
              </w:rPr>
            </w:pPr>
            <w:r w:rsidRPr="00032E97">
              <w:rPr>
                <w:rFonts w:ascii="Arial" w:hAnsi="Arial" w:cs="Arial"/>
              </w:rPr>
              <w:t>About the concept of privacy and the implications of it for both children and adults; including that it is not always right to keep secrets if they relate to being safe</w:t>
            </w:r>
          </w:p>
          <w:p w14:paraId="78EACB9C" w14:textId="77777777" w:rsidR="00032E97" w:rsidRPr="00032E97" w:rsidRDefault="00032E97" w:rsidP="000979AA">
            <w:pPr>
              <w:pStyle w:val="7Tablecopybulleted"/>
              <w:rPr>
                <w:rFonts w:ascii="Arial" w:hAnsi="Arial" w:cs="Arial"/>
              </w:rPr>
            </w:pPr>
            <w:r w:rsidRPr="00032E97">
              <w:rPr>
                <w:rFonts w:ascii="Arial" w:hAnsi="Arial" w:cs="Arial"/>
              </w:rPr>
              <w:t>That each person’s body belongs to them, and the differences between appropriate and inappropriate or unsafe physical, and other, contact</w:t>
            </w:r>
          </w:p>
          <w:p w14:paraId="62921622" w14:textId="77777777" w:rsidR="00032E97" w:rsidRPr="00032E97" w:rsidRDefault="00032E97" w:rsidP="000979AA">
            <w:pPr>
              <w:pStyle w:val="7Tablecopybulleted"/>
              <w:rPr>
                <w:rFonts w:ascii="Arial" w:hAnsi="Arial" w:cs="Arial"/>
              </w:rPr>
            </w:pPr>
            <w:r w:rsidRPr="00032E97">
              <w:rPr>
                <w:rFonts w:ascii="Arial" w:hAnsi="Arial" w:cs="Arial"/>
              </w:rPr>
              <w:t>How to respond safely and appropriately to adults they may encounter (in all contexts, including online) whom they do not know</w:t>
            </w:r>
          </w:p>
          <w:p w14:paraId="1967F6F0" w14:textId="77777777" w:rsidR="00032E97" w:rsidRPr="00032E97" w:rsidRDefault="00032E97" w:rsidP="000979AA">
            <w:pPr>
              <w:pStyle w:val="7Tablecopybulleted"/>
              <w:rPr>
                <w:rFonts w:ascii="Arial" w:hAnsi="Arial" w:cs="Arial"/>
              </w:rPr>
            </w:pPr>
            <w:r w:rsidRPr="00032E97">
              <w:rPr>
                <w:rFonts w:ascii="Arial" w:hAnsi="Arial" w:cs="Arial"/>
              </w:rPr>
              <w:t>How to recognise and report feelings of being unsafe or feeling bad about any adult</w:t>
            </w:r>
          </w:p>
          <w:p w14:paraId="44790DD5" w14:textId="77777777" w:rsidR="00032E97" w:rsidRPr="00032E97" w:rsidRDefault="00032E97" w:rsidP="000979AA">
            <w:pPr>
              <w:pStyle w:val="7Tablecopybulleted"/>
              <w:rPr>
                <w:rFonts w:ascii="Arial" w:hAnsi="Arial" w:cs="Arial"/>
              </w:rPr>
            </w:pPr>
            <w:r w:rsidRPr="00032E97">
              <w:rPr>
                <w:rFonts w:ascii="Arial" w:hAnsi="Arial" w:cs="Arial"/>
              </w:rPr>
              <w:t>How to ask for advice or help for themselves or others, and to keep trying until they are heard</w:t>
            </w:r>
          </w:p>
          <w:p w14:paraId="73148A81" w14:textId="77777777" w:rsidR="00032E97" w:rsidRPr="00032E97" w:rsidRDefault="00032E97" w:rsidP="000979AA">
            <w:pPr>
              <w:pStyle w:val="7Tablecopybulleted"/>
              <w:rPr>
                <w:rFonts w:ascii="Arial" w:hAnsi="Arial" w:cs="Arial"/>
              </w:rPr>
            </w:pPr>
            <w:r w:rsidRPr="00032E97">
              <w:rPr>
                <w:rFonts w:ascii="Arial" w:hAnsi="Arial" w:cs="Arial"/>
              </w:rPr>
              <w:t>How to report concerns or abuse, and the vocabulary and confidence needed to do so</w:t>
            </w:r>
          </w:p>
          <w:p w14:paraId="761266CE" w14:textId="77777777" w:rsidR="00032E97" w:rsidRPr="00032E97" w:rsidRDefault="00032E97" w:rsidP="000979AA">
            <w:pPr>
              <w:pStyle w:val="7Tablecopybulleted"/>
              <w:rPr>
                <w:rFonts w:ascii="Arial" w:hAnsi="Arial" w:cs="Arial"/>
              </w:rPr>
            </w:pPr>
            <w:r w:rsidRPr="00032E97">
              <w:rPr>
                <w:rFonts w:ascii="Arial" w:hAnsi="Arial" w:cs="Arial"/>
              </w:rPr>
              <w:t>Where to get advice e.g. family, school and/or other sources</w:t>
            </w:r>
          </w:p>
        </w:tc>
      </w:tr>
      <w:tr w:rsidR="00032E97" w:rsidRPr="00032E97" w14:paraId="5C8327B4" w14:textId="77777777" w:rsidTr="000979AA">
        <w:trPr>
          <w:cantSplit/>
        </w:trPr>
        <w:tc>
          <w:tcPr>
            <w:tcW w:w="1777" w:type="dxa"/>
            <w:gridSpan w:val="2"/>
            <w:shd w:val="clear" w:color="auto" w:fill="auto"/>
            <w:tcMar>
              <w:top w:w="113" w:type="dxa"/>
              <w:bottom w:w="113" w:type="dxa"/>
            </w:tcMar>
          </w:tcPr>
          <w:p w14:paraId="5D4093C3" w14:textId="77777777" w:rsidR="00032E97" w:rsidRPr="00032E97" w:rsidRDefault="00032E97" w:rsidP="000979AA">
            <w:pPr>
              <w:pStyle w:val="7Tablebodycopy"/>
              <w:rPr>
                <w:rFonts w:ascii="Arial" w:hAnsi="Arial" w:cs="Arial"/>
              </w:rPr>
            </w:pPr>
            <w:r w:rsidRPr="00032E97">
              <w:rPr>
                <w:rFonts w:ascii="Arial" w:hAnsi="Arial" w:cs="Arial"/>
              </w:rPr>
              <w:lastRenderedPageBreak/>
              <w:t>Intimate and sexual relationships, including sexual health</w:t>
            </w:r>
          </w:p>
        </w:tc>
        <w:tc>
          <w:tcPr>
            <w:tcW w:w="12240" w:type="dxa"/>
          </w:tcPr>
          <w:p w14:paraId="11718E96" w14:textId="77777777" w:rsidR="00032E97" w:rsidRPr="00032E97" w:rsidRDefault="00032E97" w:rsidP="000979AA">
            <w:pPr>
              <w:pStyle w:val="7Tablecopybulleted"/>
              <w:rPr>
                <w:rFonts w:ascii="Arial" w:hAnsi="Arial" w:cs="Arial"/>
              </w:rPr>
            </w:pPr>
            <w:r w:rsidRPr="00032E97">
              <w:rPr>
                <w:rFonts w:ascii="Arial" w:hAnsi="Arial" w:cs="Arial"/>
              </w:rPr>
              <w:t>How to recognise the characteristics and positive aspects of healthy one-to-one intimate relationships, which include mutual respect, consent, loyalty, trust, shared interests and outlook, sex and friendship</w:t>
            </w:r>
          </w:p>
          <w:p w14:paraId="4C77D5CD" w14:textId="77777777" w:rsidR="00032E97" w:rsidRPr="00032E97" w:rsidRDefault="00032E97" w:rsidP="000979AA">
            <w:pPr>
              <w:pStyle w:val="7Tablecopybulleted"/>
              <w:rPr>
                <w:rFonts w:ascii="Arial" w:hAnsi="Arial" w:cs="Arial"/>
              </w:rPr>
            </w:pPr>
            <w:r w:rsidRPr="00032E97">
              <w:rPr>
                <w:rFonts w:ascii="Arial" w:hAnsi="Arial" w:cs="Arial"/>
              </w:rPr>
              <w:t>That all aspects of health can be affected by choices they make in sex and relationships, positively or negatively, e.g. physical, emotional, mental, sexual and reproductive health and wellbeing</w:t>
            </w:r>
          </w:p>
          <w:p w14:paraId="2C51F3FD" w14:textId="77777777" w:rsidR="00032E97" w:rsidRPr="00032E97" w:rsidRDefault="00032E97" w:rsidP="000979AA">
            <w:pPr>
              <w:pStyle w:val="7Tablecopybulleted"/>
              <w:rPr>
                <w:rFonts w:ascii="Arial" w:hAnsi="Arial" w:cs="Arial"/>
              </w:rPr>
            </w:pPr>
            <w:r w:rsidRPr="00032E97">
              <w:rPr>
                <w:rFonts w:ascii="Arial" w:hAnsi="Arial" w:cs="Arial"/>
              </w:rPr>
              <w:t>The facts about reproductive health, including fertility and the potential impact of lifestyle on fertility for men and women</w:t>
            </w:r>
          </w:p>
          <w:p w14:paraId="5F09F492" w14:textId="77777777" w:rsidR="00032E97" w:rsidRPr="00032E97" w:rsidRDefault="00032E97" w:rsidP="000979AA">
            <w:pPr>
              <w:pStyle w:val="7Tablecopybulleted"/>
              <w:rPr>
                <w:rFonts w:ascii="Arial" w:hAnsi="Arial" w:cs="Arial"/>
              </w:rPr>
            </w:pPr>
            <w:r w:rsidRPr="00032E97">
              <w:rPr>
                <w:rFonts w:ascii="Arial" w:hAnsi="Arial" w:cs="Arial"/>
              </w:rPr>
              <w:t>That there are a range of strategies for identifying and managing sexual pressure, including understanding peer pressure, resisting pressure and not pressurising others</w:t>
            </w:r>
          </w:p>
          <w:p w14:paraId="1BF85FB4" w14:textId="77777777" w:rsidR="00032E97" w:rsidRPr="00032E97" w:rsidRDefault="00032E97" w:rsidP="000979AA">
            <w:pPr>
              <w:pStyle w:val="7Tablecopybulleted"/>
              <w:rPr>
                <w:rFonts w:ascii="Arial" w:hAnsi="Arial" w:cs="Arial"/>
              </w:rPr>
            </w:pPr>
            <w:r w:rsidRPr="00032E97">
              <w:rPr>
                <w:rFonts w:ascii="Arial" w:hAnsi="Arial" w:cs="Arial"/>
              </w:rPr>
              <w:t>That they have a choice to delay sex or to enjoy intimacy without sex</w:t>
            </w:r>
          </w:p>
          <w:p w14:paraId="227C4DFD" w14:textId="77777777" w:rsidR="00032E97" w:rsidRPr="00032E97" w:rsidRDefault="00032E97" w:rsidP="000979AA">
            <w:pPr>
              <w:pStyle w:val="7Tablecopybulleted"/>
              <w:rPr>
                <w:rFonts w:ascii="Arial" w:hAnsi="Arial" w:cs="Arial"/>
              </w:rPr>
            </w:pPr>
            <w:r w:rsidRPr="00032E97">
              <w:rPr>
                <w:rFonts w:ascii="Arial" w:hAnsi="Arial" w:cs="Arial"/>
              </w:rPr>
              <w:t>The facts about the full range of contraceptive choices, efficacy and options available</w:t>
            </w:r>
          </w:p>
          <w:p w14:paraId="15C8B556" w14:textId="77777777" w:rsidR="00032E97" w:rsidRPr="00032E97" w:rsidRDefault="00032E97" w:rsidP="000979AA">
            <w:pPr>
              <w:pStyle w:val="7Tablecopybulleted"/>
              <w:rPr>
                <w:rFonts w:ascii="Arial" w:hAnsi="Arial" w:cs="Arial"/>
              </w:rPr>
            </w:pPr>
            <w:r w:rsidRPr="00032E97">
              <w:rPr>
                <w:rFonts w:ascii="Arial" w:hAnsi="Arial" w:cs="Arial"/>
              </w:rPr>
              <w:t>The facts around pregnancy including miscarriage</w:t>
            </w:r>
          </w:p>
          <w:p w14:paraId="4FE15039" w14:textId="77777777" w:rsidR="00032E97" w:rsidRPr="00032E97" w:rsidRDefault="00032E97" w:rsidP="000979AA">
            <w:pPr>
              <w:pStyle w:val="7Tablecopybulleted"/>
              <w:rPr>
                <w:rFonts w:ascii="Arial" w:hAnsi="Arial" w:cs="Arial"/>
              </w:rPr>
            </w:pPr>
            <w:r w:rsidRPr="00032E97">
              <w:rPr>
                <w:rFonts w:ascii="Arial" w:hAnsi="Arial" w:cs="Arial"/>
              </w:rPr>
              <w:t>That there are choices in relation to pregnancy (with medically and legally accurate, impartial information on all options, including keeping the baby, adoption, abortion and where to get further help)</w:t>
            </w:r>
          </w:p>
          <w:p w14:paraId="11CF8C74" w14:textId="77777777" w:rsidR="00032E97" w:rsidRPr="00032E97" w:rsidRDefault="00032E97" w:rsidP="000979AA">
            <w:pPr>
              <w:pStyle w:val="7Tablecopybulleted"/>
              <w:rPr>
                <w:rFonts w:ascii="Arial" w:hAnsi="Arial" w:cs="Arial"/>
              </w:rPr>
            </w:pPr>
            <w:r w:rsidRPr="00032E97">
              <w:rPr>
                <w:rFonts w:ascii="Arial" w:hAnsi="Arial" w:cs="Arial"/>
              </w:rPr>
              <w:t>How the different sexually transmitted infections (STIs), including HIV/AIDs, are transmitted, how risk can be reduced through safer sex (including through condom use) and the importance of and facts about testing</w:t>
            </w:r>
          </w:p>
          <w:p w14:paraId="624BE746" w14:textId="77777777" w:rsidR="00032E97" w:rsidRPr="00032E97" w:rsidRDefault="00032E97" w:rsidP="000979AA">
            <w:pPr>
              <w:pStyle w:val="7Tablecopybulleted"/>
              <w:rPr>
                <w:rFonts w:ascii="Arial" w:hAnsi="Arial" w:cs="Arial"/>
              </w:rPr>
            </w:pPr>
            <w:r w:rsidRPr="00032E97">
              <w:rPr>
                <w:rFonts w:ascii="Arial" w:hAnsi="Arial" w:cs="Arial"/>
              </w:rPr>
              <w:t>About the prevalence of some STIs, the impact they can have on those who contract them and key facts about treatment</w:t>
            </w:r>
          </w:p>
          <w:p w14:paraId="14F45DEC" w14:textId="77777777" w:rsidR="00032E97" w:rsidRPr="00032E97" w:rsidRDefault="00032E97" w:rsidP="000979AA">
            <w:pPr>
              <w:pStyle w:val="7Tablecopybulleted"/>
              <w:rPr>
                <w:rFonts w:ascii="Arial" w:hAnsi="Arial" w:cs="Arial"/>
              </w:rPr>
            </w:pPr>
            <w:r w:rsidRPr="00032E97">
              <w:rPr>
                <w:rFonts w:ascii="Arial" w:hAnsi="Arial" w:cs="Arial"/>
              </w:rPr>
              <w:t>How the use of alcohol and drugs can lead to risky sexual behaviour</w:t>
            </w:r>
          </w:p>
          <w:p w14:paraId="7DC3D303" w14:textId="77777777" w:rsidR="00032E97" w:rsidRPr="00032E97" w:rsidRDefault="00032E97" w:rsidP="000979AA">
            <w:pPr>
              <w:pStyle w:val="7Tablecopybulleted"/>
              <w:rPr>
                <w:rFonts w:ascii="Arial" w:hAnsi="Arial" w:cs="Arial"/>
              </w:rPr>
            </w:pPr>
            <w:r w:rsidRPr="00032E97">
              <w:rPr>
                <w:rFonts w:ascii="Arial" w:hAnsi="Arial" w:cs="Arial"/>
              </w:rPr>
              <w:t>How to get further advice, including how and where to access confidential sexual and reproductive health advice and treatment</w:t>
            </w:r>
          </w:p>
        </w:tc>
      </w:tr>
    </w:tbl>
    <w:p w14:paraId="2E9709EB" w14:textId="77777777" w:rsidR="00032E97" w:rsidRPr="00032E97" w:rsidRDefault="00032E97" w:rsidP="00032E97"/>
    <w:p w14:paraId="73645AEE" w14:textId="77777777" w:rsidR="00032E97" w:rsidRPr="00032E97" w:rsidRDefault="00032E97" w:rsidP="00032E97">
      <w:pPr>
        <w:sectPr w:rsidR="00032E97" w:rsidRPr="00032E97" w:rsidSect="00ED1151">
          <w:pgSz w:w="16840" w:h="11900" w:orient="landscape" w:code="9"/>
          <w:pgMar w:top="1080" w:right="994" w:bottom="1080" w:left="1699" w:header="562" w:footer="230" w:gutter="0"/>
          <w:cols w:space="708"/>
          <w:titlePg/>
          <w:docGrid w:linePitch="360"/>
        </w:sectPr>
      </w:pPr>
    </w:p>
    <w:p w14:paraId="6C013F24" w14:textId="77777777" w:rsidR="00032E97" w:rsidRPr="00032E97" w:rsidRDefault="00032E97" w:rsidP="00032E97">
      <w:pPr>
        <w:pStyle w:val="Heading3"/>
        <w:rPr>
          <w:rFonts w:ascii="Arial" w:hAnsi="Arial" w:cs="Arial"/>
          <w:color w:val="auto"/>
        </w:rPr>
      </w:pPr>
      <w:bookmarkStart w:id="9" w:name="_Toc11230580"/>
      <w:r w:rsidRPr="00032E97">
        <w:rPr>
          <w:rFonts w:ascii="Arial" w:hAnsi="Arial" w:cs="Arial"/>
          <w:color w:val="auto"/>
        </w:rPr>
        <w:lastRenderedPageBreak/>
        <w:t>Appendix 3: Parent form: withdrawal from sex education within RSE</w:t>
      </w:r>
      <w:bookmarkEnd w:id="9"/>
      <w:r w:rsidRPr="00032E97">
        <w:rPr>
          <w:rFonts w:ascii="Arial" w:hAnsi="Arial" w:cs="Arial"/>
          <w:color w:val="auto"/>
        </w:rPr>
        <w:t xml:space="preserve"> </w:t>
      </w:r>
    </w:p>
    <w:p w14:paraId="06E02A76" w14:textId="77777777" w:rsidR="00032E97" w:rsidRPr="00032E97" w:rsidRDefault="00032E97" w:rsidP="00032E97">
      <w:pPr>
        <w:pStyle w:val="1bodycopy10pt"/>
        <w:rPr>
          <w:rFonts w:ascii="Arial" w:hAnsi="Arial" w:cs="Arial"/>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69"/>
        <w:gridCol w:w="2497"/>
        <w:gridCol w:w="1051"/>
        <w:gridCol w:w="3997"/>
      </w:tblGrid>
      <w:tr w:rsidR="00032E97" w:rsidRPr="00B363A8" w14:paraId="358CB4CB" w14:textId="77777777" w:rsidTr="000979AA">
        <w:trPr>
          <w:cantSplit/>
          <w:tblHeader/>
        </w:trPr>
        <w:tc>
          <w:tcPr>
            <w:tcW w:w="9720"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0070C0"/>
            <w:tcMar>
              <w:top w:w="113" w:type="dxa"/>
              <w:bottom w:w="113" w:type="dxa"/>
            </w:tcMar>
          </w:tcPr>
          <w:p w14:paraId="60C9B75F" w14:textId="77777777" w:rsidR="00032E97" w:rsidRPr="00B363A8" w:rsidRDefault="00032E97" w:rsidP="000979AA">
            <w:pPr>
              <w:pStyle w:val="1bodycopy"/>
              <w:contextualSpacing/>
              <w:rPr>
                <w:rFonts w:ascii="Calibri" w:hAnsi="Calibri" w:cs="Calibri"/>
                <w:caps/>
                <w:color w:val="F8F8F8"/>
              </w:rPr>
            </w:pPr>
            <w:r w:rsidRPr="00B363A8">
              <w:rPr>
                <w:rFonts w:ascii="Calibri" w:hAnsi="Calibri" w:cs="Calibri"/>
                <w:caps/>
              </w:rPr>
              <w:t>To be completed by parents</w:t>
            </w:r>
          </w:p>
        </w:tc>
      </w:tr>
      <w:tr w:rsidR="00032E97" w:rsidRPr="00B363A8" w14:paraId="71E70FDA" w14:textId="77777777" w:rsidTr="000979AA">
        <w:tc>
          <w:tcPr>
            <w:tcW w:w="1710" w:type="dxa"/>
            <w:shd w:val="clear" w:color="auto" w:fill="auto"/>
            <w:tcMar>
              <w:top w:w="113" w:type="dxa"/>
              <w:bottom w:w="113" w:type="dxa"/>
            </w:tcMar>
          </w:tcPr>
          <w:p w14:paraId="72009E31" w14:textId="77777777" w:rsidR="00032E97" w:rsidRPr="00B363A8" w:rsidRDefault="00032E97" w:rsidP="000979AA">
            <w:pPr>
              <w:pStyle w:val="7Tablebodycopy"/>
              <w:rPr>
                <w:rFonts w:ascii="Calibri" w:hAnsi="Calibri" w:cs="Calibri"/>
              </w:rPr>
            </w:pPr>
            <w:r w:rsidRPr="00B363A8">
              <w:rPr>
                <w:rFonts w:ascii="Calibri" w:hAnsi="Calibri" w:cs="Calibri"/>
              </w:rPr>
              <w:t>Name of child</w:t>
            </w:r>
          </w:p>
        </w:tc>
        <w:tc>
          <w:tcPr>
            <w:tcW w:w="2670" w:type="dxa"/>
            <w:shd w:val="clear" w:color="auto" w:fill="auto"/>
            <w:tcMar>
              <w:top w:w="113" w:type="dxa"/>
              <w:bottom w:w="113" w:type="dxa"/>
            </w:tcMar>
          </w:tcPr>
          <w:p w14:paraId="1CC1C4D3" w14:textId="77777777" w:rsidR="00032E97" w:rsidRPr="00B363A8" w:rsidRDefault="00032E97" w:rsidP="000979AA">
            <w:pPr>
              <w:pStyle w:val="7Tablebodybulleted"/>
              <w:numPr>
                <w:ilvl w:val="0"/>
                <w:numId w:val="0"/>
              </w:numPr>
              <w:rPr>
                <w:rFonts w:ascii="Calibri" w:hAnsi="Calibri" w:cs="Calibri"/>
              </w:rPr>
            </w:pPr>
          </w:p>
        </w:tc>
        <w:tc>
          <w:tcPr>
            <w:tcW w:w="1056" w:type="dxa"/>
            <w:shd w:val="clear" w:color="auto" w:fill="auto"/>
          </w:tcPr>
          <w:p w14:paraId="50A8926A" w14:textId="77777777" w:rsidR="00032E97" w:rsidRPr="00B363A8" w:rsidRDefault="00032E97" w:rsidP="000979AA">
            <w:pPr>
              <w:pStyle w:val="7Tablebodybulleted"/>
              <w:numPr>
                <w:ilvl w:val="0"/>
                <w:numId w:val="0"/>
              </w:numPr>
              <w:rPr>
                <w:rFonts w:ascii="Calibri" w:hAnsi="Calibri" w:cs="Calibri"/>
              </w:rPr>
            </w:pPr>
            <w:r w:rsidRPr="00B363A8">
              <w:rPr>
                <w:rFonts w:ascii="Calibri" w:hAnsi="Calibri" w:cs="Calibri"/>
              </w:rPr>
              <w:t>Class</w:t>
            </w:r>
          </w:p>
        </w:tc>
        <w:tc>
          <w:tcPr>
            <w:tcW w:w="4284" w:type="dxa"/>
            <w:shd w:val="clear" w:color="auto" w:fill="auto"/>
          </w:tcPr>
          <w:p w14:paraId="6E05DC73" w14:textId="77777777" w:rsidR="00032E97" w:rsidRPr="00B363A8" w:rsidRDefault="00032E97" w:rsidP="000979AA">
            <w:pPr>
              <w:pStyle w:val="7Tablebodybulleted"/>
              <w:numPr>
                <w:ilvl w:val="0"/>
                <w:numId w:val="0"/>
              </w:numPr>
              <w:rPr>
                <w:rFonts w:ascii="Calibri" w:hAnsi="Calibri" w:cs="Calibri"/>
              </w:rPr>
            </w:pPr>
          </w:p>
        </w:tc>
      </w:tr>
      <w:tr w:rsidR="00032E97" w:rsidRPr="00B363A8" w14:paraId="729F4C12" w14:textId="77777777" w:rsidTr="000979AA">
        <w:tc>
          <w:tcPr>
            <w:tcW w:w="1710" w:type="dxa"/>
            <w:shd w:val="clear" w:color="auto" w:fill="auto"/>
            <w:tcMar>
              <w:top w:w="113" w:type="dxa"/>
              <w:bottom w:w="113" w:type="dxa"/>
            </w:tcMar>
          </w:tcPr>
          <w:p w14:paraId="48580393" w14:textId="77777777" w:rsidR="00032E97" w:rsidRPr="00B363A8" w:rsidRDefault="00032E97" w:rsidP="000979AA">
            <w:pPr>
              <w:pStyle w:val="7Tablebodycopy"/>
              <w:rPr>
                <w:rFonts w:ascii="Calibri" w:hAnsi="Calibri" w:cs="Calibri"/>
              </w:rPr>
            </w:pPr>
            <w:r w:rsidRPr="00B363A8">
              <w:rPr>
                <w:rFonts w:ascii="Calibri" w:hAnsi="Calibri" w:cs="Calibri"/>
              </w:rPr>
              <w:t>Name of parent</w:t>
            </w:r>
          </w:p>
        </w:tc>
        <w:tc>
          <w:tcPr>
            <w:tcW w:w="2670" w:type="dxa"/>
            <w:shd w:val="clear" w:color="auto" w:fill="auto"/>
            <w:tcMar>
              <w:top w:w="113" w:type="dxa"/>
              <w:bottom w:w="113" w:type="dxa"/>
            </w:tcMar>
          </w:tcPr>
          <w:p w14:paraId="738DEF19" w14:textId="77777777" w:rsidR="00032E97" w:rsidRPr="00B363A8" w:rsidRDefault="00032E97" w:rsidP="000979AA">
            <w:pPr>
              <w:pStyle w:val="7Tablebodybulleted"/>
              <w:numPr>
                <w:ilvl w:val="0"/>
                <w:numId w:val="0"/>
              </w:numPr>
              <w:rPr>
                <w:rFonts w:ascii="Calibri" w:hAnsi="Calibri" w:cs="Calibri"/>
              </w:rPr>
            </w:pPr>
          </w:p>
        </w:tc>
        <w:tc>
          <w:tcPr>
            <w:tcW w:w="1056" w:type="dxa"/>
            <w:shd w:val="clear" w:color="auto" w:fill="auto"/>
          </w:tcPr>
          <w:p w14:paraId="271A83FA" w14:textId="77777777" w:rsidR="00032E97" w:rsidRPr="00B363A8" w:rsidRDefault="00032E97" w:rsidP="000979AA">
            <w:pPr>
              <w:pStyle w:val="7Tablebodybulleted"/>
              <w:numPr>
                <w:ilvl w:val="0"/>
                <w:numId w:val="0"/>
              </w:numPr>
              <w:rPr>
                <w:rFonts w:ascii="Calibri" w:hAnsi="Calibri" w:cs="Calibri"/>
              </w:rPr>
            </w:pPr>
            <w:r w:rsidRPr="00B363A8">
              <w:rPr>
                <w:rFonts w:ascii="Calibri" w:hAnsi="Calibri" w:cs="Calibri"/>
              </w:rPr>
              <w:t>Date</w:t>
            </w:r>
          </w:p>
        </w:tc>
        <w:tc>
          <w:tcPr>
            <w:tcW w:w="4284" w:type="dxa"/>
            <w:shd w:val="clear" w:color="auto" w:fill="auto"/>
          </w:tcPr>
          <w:p w14:paraId="3F45C4E5" w14:textId="77777777" w:rsidR="00032E97" w:rsidRPr="00B363A8" w:rsidRDefault="00032E97" w:rsidP="000979AA">
            <w:pPr>
              <w:pStyle w:val="7Tablebodybulleted"/>
              <w:numPr>
                <w:ilvl w:val="0"/>
                <w:numId w:val="0"/>
              </w:numPr>
              <w:rPr>
                <w:rFonts w:ascii="Calibri" w:hAnsi="Calibri" w:cs="Calibri"/>
              </w:rPr>
            </w:pPr>
          </w:p>
        </w:tc>
      </w:tr>
      <w:tr w:rsidR="00032E97" w:rsidRPr="00B363A8" w14:paraId="11806BE5" w14:textId="77777777" w:rsidTr="000979AA">
        <w:tc>
          <w:tcPr>
            <w:tcW w:w="9720" w:type="dxa"/>
            <w:gridSpan w:val="4"/>
            <w:shd w:val="clear" w:color="auto" w:fill="auto"/>
            <w:tcMar>
              <w:top w:w="113" w:type="dxa"/>
              <w:bottom w:w="113" w:type="dxa"/>
            </w:tcMar>
          </w:tcPr>
          <w:p w14:paraId="6436484C" w14:textId="77777777" w:rsidR="00032E97" w:rsidRPr="00B363A8" w:rsidRDefault="00032E97" w:rsidP="000979AA">
            <w:pPr>
              <w:pStyle w:val="7Tablebodycopy"/>
              <w:rPr>
                <w:rFonts w:ascii="Calibri" w:hAnsi="Calibri" w:cs="Calibri"/>
              </w:rPr>
            </w:pPr>
            <w:r w:rsidRPr="00B363A8">
              <w:rPr>
                <w:rFonts w:ascii="Calibri" w:hAnsi="Calibri" w:cs="Calibri"/>
              </w:rPr>
              <w:t>Reason for withdrawing from sex education within relationships and sex education</w:t>
            </w:r>
          </w:p>
        </w:tc>
      </w:tr>
      <w:tr w:rsidR="00032E97" w:rsidRPr="00B363A8" w14:paraId="0720F689" w14:textId="77777777" w:rsidTr="000979AA">
        <w:tc>
          <w:tcPr>
            <w:tcW w:w="9720" w:type="dxa"/>
            <w:gridSpan w:val="4"/>
            <w:shd w:val="clear" w:color="auto" w:fill="auto"/>
            <w:tcMar>
              <w:top w:w="113" w:type="dxa"/>
              <w:bottom w:w="113" w:type="dxa"/>
            </w:tcMar>
          </w:tcPr>
          <w:p w14:paraId="06B7F355" w14:textId="77777777" w:rsidR="00032E97" w:rsidRPr="00B363A8" w:rsidRDefault="00032E97" w:rsidP="000979AA">
            <w:pPr>
              <w:pStyle w:val="7Tablebodycopy"/>
              <w:rPr>
                <w:rFonts w:ascii="Calibri" w:hAnsi="Calibri" w:cs="Calibri"/>
              </w:rPr>
            </w:pPr>
          </w:p>
          <w:p w14:paraId="59FEADC3" w14:textId="77777777" w:rsidR="00032E97" w:rsidRPr="00B363A8" w:rsidRDefault="00032E97" w:rsidP="000979AA">
            <w:pPr>
              <w:pStyle w:val="7Tablebodycopy"/>
              <w:rPr>
                <w:rFonts w:ascii="Calibri" w:hAnsi="Calibri" w:cs="Calibri"/>
              </w:rPr>
            </w:pPr>
          </w:p>
          <w:p w14:paraId="1A5D0049" w14:textId="77777777" w:rsidR="00032E97" w:rsidRPr="00B363A8" w:rsidRDefault="00032E97" w:rsidP="000979AA">
            <w:pPr>
              <w:pStyle w:val="7Tablebodycopy"/>
              <w:rPr>
                <w:rFonts w:ascii="Calibri" w:hAnsi="Calibri" w:cs="Calibri"/>
              </w:rPr>
            </w:pPr>
          </w:p>
          <w:p w14:paraId="7CE0C051" w14:textId="77777777" w:rsidR="00032E97" w:rsidRPr="00B363A8" w:rsidRDefault="00032E97" w:rsidP="000979AA">
            <w:pPr>
              <w:pStyle w:val="7Tablebodycopy"/>
              <w:rPr>
                <w:rFonts w:ascii="Calibri" w:hAnsi="Calibri" w:cs="Calibri"/>
              </w:rPr>
            </w:pPr>
          </w:p>
          <w:p w14:paraId="553ECE6C" w14:textId="77777777" w:rsidR="00032E97" w:rsidRPr="00B363A8" w:rsidRDefault="00032E97" w:rsidP="000979AA">
            <w:pPr>
              <w:pStyle w:val="7Tablebodycopy"/>
              <w:rPr>
                <w:rFonts w:ascii="Calibri" w:hAnsi="Calibri" w:cs="Calibri"/>
              </w:rPr>
            </w:pPr>
          </w:p>
          <w:p w14:paraId="6581EDC2" w14:textId="77777777" w:rsidR="00032E97" w:rsidRPr="00B363A8" w:rsidRDefault="00032E97" w:rsidP="000979AA">
            <w:pPr>
              <w:pStyle w:val="7Tablebodycopy"/>
              <w:rPr>
                <w:rFonts w:ascii="Calibri" w:hAnsi="Calibri" w:cs="Calibri"/>
              </w:rPr>
            </w:pPr>
          </w:p>
          <w:p w14:paraId="448B143A" w14:textId="77777777" w:rsidR="00032E97" w:rsidRPr="00B363A8" w:rsidRDefault="00032E97" w:rsidP="000979AA">
            <w:pPr>
              <w:pStyle w:val="7Tablebodycopy"/>
              <w:rPr>
                <w:rFonts w:ascii="Calibri" w:hAnsi="Calibri" w:cs="Calibri"/>
              </w:rPr>
            </w:pPr>
          </w:p>
          <w:p w14:paraId="2693CC5D" w14:textId="77777777" w:rsidR="00032E97" w:rsidRPr="00B363A8" w:rsidRDefault="00032E97" w:rsidP="000979AA">
            <w:pPr>
              <w:pStyle w:val="7Tablebodycopy"/>
              <w:rPr>
                <w:rFonts w:ascii="Calibri" w:hAnsi="Calibri" w:cs="Calibri"/>
              </w:rPr>
            </w:pPr>
          </w:p>
          <w:p w14:paraId="0F13D6B7" w14:textId="77777777" w:rsidR="00032E97" w:rsidRPr="00B363A8" w:rsidRDefault="00032E97" w:rsidP="000979AA">
            <w:pPr>
              <w:pStyle w:val="7Tablebodycopy"/>
              <w:rPr>
                <w:rFonts w:ascii="Calibri" w:hAnsi="Calibri" w:cs="Calibri"/>
              </w:rPr>
            </w:pPr>
          </w:p>
        </w:tc>
      </w:tr>
      <w:tr w:rsidR="00032E97" w:rsidRPr="00B363A8" w14:paraId="5F835F5F" w14:textId="77777777" w:rsidTr="000979AA">
        <w:tc>
          <w:tcPr>
            <w:tcW w:w="9720" w:type="dxa"/>
            <w:gridSpan w:val="4"/>
            <w:shd w:val="clear" w:color="auto" w:fill="auto"/>
            <w:tcMar>
              <w:top w:w="113" w:type="dxa"/>
              <w:bottom w:w="113" w:type="dxa"/>
            </w:tcMar>
          </w:tcPr>
          <w:p w14:paraId="169EA742" w14:textId="77777777" w:rsidR="00032E97" w:rsidRPr="00B363A8" w:rsidRDefault="00032E97" w:rsidP="000979AA">
            <w:pPr>
              <w:pStyle w:val="7Tablebodycopy"/>
              <w:rPr>
                <w:rFonts w:ascii="Calibri" w:hAnsi="Calibri" w:cs="Calibri"/>
              </w:rPr>
            </w:pPr>
            <w:r w:rsidRPr="00B363A8">
              <w:rPr>
                <w:rFonts w:ascii="Calibri" w:hAnsi="Calibri" w:cs="Calibri"/>
              </w:rPr>
              <w:t>Any other information you would like the school to consider</w:t>
            </w:r>
          </w:p>
        </w:tc>
      </w:tr>
      <w:tr w:rsidR="00032E97" w:rsidRPr="00B363A8" w14:paraId="77B68C5A" w14:textId="77777777" w:rsidTr="000979AA">
        <w:tc>
          <w:tcPr>
            <w:tcW w:w="9720" w:type="dxa"/>
            <w:gridSpan w:val="4"/>
            <w:shd w:val="clear" w:color="auto" w:fill="auto"/>
            <w:tcMar>
              <w:top w:w="113" w:type="dxa"/>
              <w:bottom w:w="113" w:type="dxa"/>
            </w:tcMar>
          </w:tcPr>
          <w:p w14:paraId="4DEEBBE4" w14:textId="77777777" w:rsidR="00032E97" w:rsidRPr="00B363A8" w:rsidRDefault="00032E97" w:rsidP="000979AA">
            <w:pPr>
              <w:pStyle w:val="7Tablebodycopy"/>
              <w:rPr>
                <w:rFonts w:ascii="Calibri" w:hAnsi="Calibri" w:cs="Calibri"/>
              </w:rPr>
            </w:pPr>
          </w:p>
          <w:p w14:paraId="5AAB07BF" w14:textId="77777777" w:rsidR="00032E97" w:rsidRPr="00B363A8" w:rsidRDefault="00032E97" w:rsidP="000979AA">
            <w:pPr>
              <w:pStyle w:val="7Tablebodycopy"/>
              <w:rPr>
                <w:rFonts w:ascii="Calibri" w:hAnsi="Calibri" w:cs="Calibri"/>
              </w:rPr>
            </w:pPr>
          </w:p>
          <w:p w14:paraId="6E551622" w14:textId="77777777" w:rsidR="00032E97" w:rsidRPr="00B363A8" w:rsidRDefault="00032E97" w:rsidP="000979AA">
            <w:pPr>
              <w:pStyle w:val="7Tablebodycopy"/>
              <w:rPr>
                <w:rFonts w:ascii="Calibri" w:hAnsi="Calibri" w:cs="Calibri"/>
              </w:rPr>
            </w:pPr>
          </w:p>
          <w:p w14:paraId="513EF7D5" w14:textId="77777777" w:rsidR="00032E97" w:rsidRPr="00B363A8" w:rsidRDefault="00032E97" w:rsidP="000979AA">
            <w:pPr>
              <w:pStyle w:val="7Tablebodycopy"/>
              <w:rPr>
                <w:rFonts w:ascii="Calibri" w:hAnsi="Calibri" w:cs="Calibri"/>
              </w:rPr>
            </w:pPr>
          </w:p>
        </w:tc>
      </w:tr>
      <w:tr w:rsidR="00032E97" w:rsidRPr="00B363A8" w14:paraId="255C3D8B" w14:textId="77777777" w:rsidTr="000979AA">
        <w:tc>
          <w:tcPr>
            <w:tcW w:w="1710" w:type="dxa"/>
            <w:shd w:val="clear" w:color="auto" w:fill="auto"/>
            <w:tcMar>
              <w:top w:w="113" w:type="dxa"/>
              <w:bottom w:w="113" w:type="dxa"/>
            </w:tcMar>
          </w:tcPr>
          <w:p w14:paraId="31336111" w14:textId="77777777" w:rsidR="00032E97" w:rsidRPr="00B363A8" w:rsidRDefault="00032E97" w:rsidP="000979AA">
            <w:pPr>
              <w:pStyle w:val="7Tablebodycopy"/>
              <w:rPr>
                <w:rFonts w:ascii="Calibri" w:hAnsi="Calibri" w:cs="Calibri"/>
              </w:rPr>
            </w:pPr>
            <w:r w:rsidRPr="00B363A8">
              <w:rPr>
                <w:rFonts w:ascii="Calibri" w:hAnsi="Calibri" w:cs="Calibri"/>
              </w:rPr>
              <w:t>Parent signature</w:t>
            </w:r>
          </w:p>
        </w:tc>
        <w:tc>
          <w:tcPr>
            <w:tcW w:w="8010" w:type="dxa"/>
            <w:gridSpan w:val="3"/>
            <w:shd w:val="clear" w:color="auto" w:fill="auto"/>
          </w:tcPr>
          <w:p w14:paraId="1B1F9322" w14:textId="77777777" w:rsidR="00032E97" w:rsidRPr="00B363A8" w:rsidRDefault="00032E97" w:rsidP="000979AA">
            <w:pPr>
              <w:pStyle w:val="7Tablebodycopy"/>
              <w:rPr>
                <w:rFonts w:ascii="Calibri" w:hAnsi="Calibri" w:cs="Calibri"/>
              </w:rPr>
            </w:pPr>
          </w:p>
        </w:tc>
      </w:tr>
    </w:tbl>
    <w:p w14:paraId="5EB1CE31" w14:textId="77777777" w:rsidR="00032E97" w:rsidRPr="00B363A8" w:rsidRDefault="00032E97" w:rsidP="00032E97">
      <w:pPr>
        <w:pStyle w:val="1bodycopy10pt"/>
        <w:rPr>
          <w:rFonts w:ascii="Calibri" w:hAnsi="Calibri" w:cs="Calibri"/>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71"/>
        <w:gridCol w:w="7543"/>
      </w:tblGrid>
      <w:tr w:rsidR="00032E97" w:rsidRPr="00B363A8" w14:paraId="450CA6BD" w14:textId="77777777" w:rsidTr="000979AA">
        <w:trPr>
          <w:cantSplit/>
          <w:tblHeader/>
        </w:trPr>
        <w:tc>
          <w:tcPr>
            <w:tcW w:w="9720"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0070C0"/>
            <w:tcMar>
              <w:top w:w="113" w:type="dxa"/>
              <w:bottom w:w="113" w:type="dxa"/>
            </w:tcMar>
          </w:tcPr>
          <w:p w14:paraId="66401FB1" w14:textId="77777777" w:rsidR="00032E97" w:rsidRPr="00B363A8" w:rsidRDefault="00032E97" w:rsidP="000979AA">
            <w:pPr>
              <w:pStyle w:val="1bodycopy"/>
              <w:contextualSpacing/>
              <w:rPr>
                <w:rFonts w:ascii="Calibri" w:hAnsi="Calibri" w:cs="Calibri"/>
                <w:caps/>
                <w:color w:val="F8F8F8"/>
              </w:rPr>
            </w:pPr>
            <w:r w:rsidRPr="00B363A8">
              <w:rPr>
                <w:rFonts w:ascii="Calibri" w:hAnsi="Calibri" w:cs="Calibri"/>
                <w:caps/>
              </w:rPr>
              <w:t>To be completed by the school</w:t>
            </w:r>
          </w:p>
        </w:tc>
      </w:tr>
      <w:tr w:rsidR="00032E97" w:rsidRPr="00B363A8" w14:paraId="53DB9509" w14:textId="77777777" w:rsidTr="000979AA">
        <w:tc>
          <w:tcPr>
            <w:tcW w:w="1701" w:type="dxa"/>
            <w:shd w:val="clear" w:color="auto" w:fill="auto"/>
            <w:tcMar>
              <w:top w:w="113" w:type="dxa"/>
              <w:bottom w:w="113" w:type="dxa"/>
            </w:tcMar>
          </w:tcPr>
          <w:p w14:paraId="1165678C" w14:textId="77777777" w:rsidR="00032E97" w:rsidRPr="00B363A8" w:rsidRDefault="00032E97" w:rsidP="000979AA">
            <w:pPr>
              <w:pStyle w:val="7Tablebodycopy"/>
              <w:rPr>
                <w:rFonts w:ascii="Calibri" w:hAnsi="Calibri" w:cs="Calibri"/>
              </w:rPr>
            </w:pPr>
            <w:r w:rsidRPr="00B363A8">
              <w:rPr>
                <w:rFonts w:ascii="Calibri" w:hAnsi="Calibri" w:cs="Calibri"/>
              </w:rPr>
              <w:t>Agreed actions from discussion with parents</w:t>
            </w:r>
          </w:p>
        </w:tc>
        <w:tc>
          <w:tcPr>
            <w:tcW w:w="8019" w:type="dxa"/>
            <w:shd w:val="clear" w:color="auto" w:fill="auto"/>
            <w:tcMar>
              <w:top w:w="113" w:type="dxa"/>
              <w:bottom w:w="113" w:type="dxa"/>
            </w:tcMar>
          </w:tcPr>
          <w:p w14:paraId="7A4212E3" w14:textId="77777777" w:rsidR="00032E97" w:rsidRPr="00B363A8" w:rsidRDefault="00032E97" w:rsidP="000979AA">
            <w:pPr>
              <w:pStyle w:val="7Tablebodycopy"/>
              <w:rPr>
                <w:rFonts w:ascii="Calibri" w:hAnsi="Calibri" w:cs="Calibri"/>
              </w:rPr>
            </w:pPr>
          </w:p>
        </w:tc>
      </w:tr>
      <w:tr w:rsidR="00032E97" w:rsidRPr="00B363A8" w14:paraId="34343E2D" w14:textId="77777777" w:rsidTr="000979AA">
        <w:tc>
          <w:tcPr>
            <w:tcW w:w="1701" w:type="dxa"/>
            <w:shd w:val="clear" w:color="auto" w:fill="auto"/>
            <w:tcMar>
              <w:top w:w="113" w:type="dxa"/>
              <w:bottom w:w="113" w:type="dxa"/>
            </w:tcMar>
          </w:tcPr>
          <w:p w14:paraId="29F15CCD" w14:textId="77777777" w:rsidR="00032E97" w:rsidRPr="00B363A8" w:rsidRDefault="00032E97" w:rsidP="000979AA">
            <w:pPr>
              <w:pStyle w:val="7Tablebodycopy"/>
              <w:rPr>
                <w:rFonts w:ascii="Calibri" w:hAnsi="Calibri" w:cs="Calibri"/>
              </w:rPr>
            </w:pPr>
            <w:r w:rsidRPr="00B363A8">
              <w:rPr>
                <w:rFonts w:ascii="Calibri" w:hAnsi="Calibri" w:cs="Calibri"/>
              </w:rPr>
              <w:t>Head teacher signature</w:t>
            </w:r>
          </w:p>
        </w:tc>
        <w:tc>
          <w:tcPr>
            <w:tcW w:w="8019" w:type="dxa"/>
            <w:shd w:val="clear" w:color="auto" w:fill="auto"/>
            <w:tcMar>
              <w:top w:w="113" w:type="dxa"/>
              <w:bottom w:w="113" w:type="dxa"/>
            </w:tcMar>
          </w:tcPr>
          <w:p w14:paraId="2B81F8D8" w14:textId="77777777" w:rsidR="00032E97" w:rsidRPr="00B363A8" w:rsidRDefault="00032E97" w:rsidP="000979AA">
            <w:pPr>
              <w:pStyle w:val="7Tablebodycopy"/>
              <w:rPr>
                <w:rFonts w:ascii="Calibri" w:hAnsi="Calibri" w:cs="Calibri"/>
              </w:rPr>
            </w:pPr>
          </w:p>
        </w:tc>
      </w:tr>
    </w:tbl>
    <w:p w14:paraId="534217AB" w14:textId="77777777" w:rsidR="00032E97" w:rsidRDefault="00032E97" w:rsidP="00032E97">
      <w:pPr>
        <w:pStyle w:val="1bodycopy10pt"/>
        <w:rPr>
          <w:rFonts w:ascii="Calibri" w:hAnsi="Calibri" w:cs="Calibri"/>
        </w:rPr>
      </w:pPr>
    </w:p>
    <w:p w14:paraId="2992D45D" w14:textId="77777777" w:rsidR="00032E97" w:rsidRDefault="00032E97" w:rsidP="00032E97">
      <w:pPr>
        <w:pStyle w:val="1bodycopy10pt"/>
        <w:rPr>
          <w:rFonts w:ascii="Calibri" w:hAnsi="Calibri" w:cs="Calibri"/>
        </w:rPr>
      </w:pPr>
    </w:p>
    <w:p w14:paraId="6D97454A" w14:textId="77777777" w:rsidR="00FA27D0" w:rsidRPr="005B19B7" w:rsidRDefault="00FA27D0" w:rsidP="00FA27D0">
      <w:pPr>
        <w:adjustRightInd w:val="0"/>
        <w:jc w:val="both"/>
      </w:pPr>
    </w:p>
    <w:p w14:paraId="459A793C" w14:textId="77777777" w:rsidR="00D75605" w:rsidRPr="005B19B7" w:rsidRDefault="00D75605" w:rsidP="00D75605">
      <w:pPr>
        <w:spacing w:after="160"/>
        <w:rPr>
          <w:b/>
          <w:bCs/>
          <w:color w:val="000000"/>
          <w:u w:val="single"/>
        </w:rPr>
      </w:pPr>
    </w:p>
    <w:tbl>
      <w:tblPr>
        <w:tblStyle w:val="TableGrid"/>
        <w:tblW w:w="0" w:type="auto"/>
        <w:tblInd w:w="-5" w:type="dxa"/>
        <w:tblLook w:val="04A0" w:firstRow="1" w:lastRow="0" w:firstColumn="1" w:lastColumn="0" w:noHBand="0" w:noVBand="1"/>
      </w:tblPr>
      <w:tblGrid>
        <w:gridCol w:w="3686"/>
        <w:gridCol w:w="5335"/>
      </w:tblGrid>
      <w:tr w:rsidR="00D75605" w:rsidRPr="0093453C" w14:paraId="254455CE" w14:textId="77777777" w:rsidTr="0077182D">
        <w:tc>
          <w:tcPr>
            <w:tcW w:w="3686" w:type="dxa"/>
          </w:tcPr>
          <w:p w14:paraId="5229D4BA" w14:textId="77777777" w:rsidR="00D75605" w:rsidRPr="0093453C" w:rsidRDefault="00D75605" w:rsidP="0077182D">
            <w:pPr>
              <w:rPr>
                <w:b/>
              </w:rPr>
            </w:pPr>
            <w:r w:rsidRPr="0093453C">
              <w:rPr>
                <w:b/>
              </w:rPr>
              <w:t xml:space="preserve">Signature </w:t>
            </w:r>
          </w:p>
          <w:p w14:paraId="29D2CCEC" w14:textId="5F385973" w:rsidR="00D75605" w:rsidRPr="0093453C" w:rsidRDefault="00D42B36" w:rsidP="0077182D">
            <w:pPr>
              <w:rPr>
                <w:b/>
              </w:rPr>
            </w:pPr>
            <w:r>
              <w:rPr>
                <w:b/>
              </w:rPr>
              <w:t xml:space="preserve">Head </w:t>
            </w:r>
            <w:proofErr w:type="gramStart"/>
            <w:r>
              <w:rPr>
                <w:b/>
              </w:rPr>
              <w:t>Teacher</w:t>
            </w:r>
            <w:r w:rsidR="00D75605" w:rsidRPr="0093453C">
              <w:rPr>
                <w:b/>
              </w:rPr>
              <w:t xml:space="preserve"> :</w:t>
            </w:r>
            <w:proofErr w:type="gramEnd"/>
          </w:p>
          <w:p w14:paraId="170C3C0C" w14:textId="77777777" w:rsidR="00D75605" w:rsidRPr="0093453C" w:rsidRDefault="00D75605" w:rsidP="0077182D">
            <w:pPr>
              <w:rPr>
                <w:b/>
              </w:rPr>
            </w:pPr>
          </w:p>
        </w:tc>
        <w:tc>
          <w:tcPr>
            <w:tcW w:w="5335" w:type="dxa"/>
          </w:tcPr>
          <w:p w14:paraId="4B6868AF" w14:textId="77777777" w:rsidR="00D75605" w:rsidRPr="0093453C" w:rsidRDefault="00D75605" w:rsidP="0077182D"/>
          <w:p w14:paraId="7F84D09F" w14:textId="6EB85657" w:rsidR="00D75605" w:rsidRPr="0093453C" w:rsidRDefault="001B2A81" w:rsidP="0077182D">
            <w:r w:rsidRPr="004C7224">
              <w:rPr>
                <w:noProof/>
              </w:rPr>
              <w:drawing>
                <wp:inline distT="0" distB="0" distL="0" distR="0" wp14:anchorId="30D52844" wp14:editId="7C768F64">
                  <wp:extent cx="1028700" cy="6332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4296" t="7761" r="8132" b="22388"/>
                          <a:stretch/>
                        </pic:blipFill>
                        <pic:spPr bwMode="auto">
                          <a:xfrm>
                            <a:off x="0" y="0"/>
                            <a:ext cx="1042209" cy="641608"/>
                          </a:xfrm>
                          <a:prstGeom prst="rect">
                            <a:avLst/>
                          </a:prstGeom>
                          <a:ln>
                            <a:noFill/>
                          </a:ln>
                          <a:extLst>
                            <a:ext uri="{53640926-AAD7-44D8-BBD7-CCE9431645EC}">
                              <a14:shadowObscured xmlns:a14="http://schemas.microsoft.com/office/drawing/2010/main"/>
                            </a:ext>
                          </a:extLst>
                        </pic:spPr>
                      </pic:pic>
                    </a:graphicData>
                  </a:graphic>
                </wp:inline>
              </w:drawing>
            </w:r>
          </w:p>
        </w:tc>
      </w:tr>
      <w:tr w:rsidR="00D75605" w:rsidRPr="0093453C" w14:paraId="59BA2E18" w14:textId="77777777" w:rsidTr="0077182D">
        <w:tc>
          <w:tcPr>
            <w:tcW w:w="3686" w:type="dxa"/>
          </w:tcPr>
          <w:p w14:paraId="499C84FF" w14:textId="77777777" w:rsidR="00D75605" w:rsidRPr="0093453C" w:rsidRDefault="00D75605" w:rsidP="0077182D">
            <w:pPr>
              <w:rPr>
                <w:b/>
              </w:rPr>
            </w:pPr>
            <w:r w:rsidRPr="0093453C">
              <w:rPr>
                <w:b/>
              </w:rPr>
              <w:t xml:space="preserve">Signature </w:t>
            </w:r>
          </w:p>
          <w:p w14:paraId="14A6F737" w14:textId="0FCC8C56" w:rsidR="00D75605" w:rsidRPr="0093453C" w:rsidRDefault="00D42B36" w:rsidP="0077182D">
            <w:pPr>
              <w:rPr>
                <w:b/>
              </w:rPr>
            </w:pPr>
            <w:r>
              <w:rPr>
                <w:b/>
              </w:rPr>
              <w:t xml:space="preserve">of Chair of </w:t>
            </w:r>
            <w:proofErr w:type="gramStart"/>
            <w:r>
              <w:rPr>
                <w:b/>
              </w:rPr>
              <w:t>Governors</w:t>
            </w:r>
            <w:r w:rsidR="00D75605" w:rsidRPr="0093453C">
              <w:rPr>
                <w:b/>
              </w:rPr>
              <w:t xml:space="preserve"> :</w:t>
            </w:r>
            <w:proofErr w:type="gramEnd"/>
          </w:p>
          <w:p w14:paraId="6466C4E2" w14:textId="77777777" w:rsidR="00D75605" w:rsidRPr="0093453C" w:rsidRDefault="00D75605" w:rsidP="0077182D">
            <w:pPr>
              <w:rPr>
                <w:b/>
              </w:rPr>
            </w:pPr>
          </w:p>
        </w:tc>
        <w:tc>
          <w:tcPr>
            <w:tcW w:w="5335" w:type="dxa"/>
          </w:tcPr>
          <w:p w14:paraId="559BEC04" w14:textId="285D3900" w:rsidR="00D75605" w:rsidRPr="0093453C" w:rsidRDefault="00D75605" w:rsidP="0077182D"/>
        </w:tc>
      </w:tr>
      <w:tr w:rsidR="00D75605" w:rsidRPr="0093453C" w14:paraId="530AA2EF" w14:textId="77777777" w:rsidTr="0077182D">
        <w:tc>
          <w:tcPr>
            <w:tcW w:w="3686" w:type="dxa"/>
          </w:tcPr>
          <w:p w14:paraId="568723FC" w14:textId="77777777" w:rsidR="00D75605" w:rsidRPr="0093453C" w:rsidRDefault="00D75605" w:rsidP="0077182D">
            <w:pPr>
              <w:rPr>
                <w:b/>
              </w:rPr>
            </w:pPr>
            <w:proofErr w:type="gramStart"/>
            <w:r w:rsidRPr="0093453C">
              <w:rPr>
                <w:b/>
              </w:rPr>
              <w:t>Date :</w:t>
            </w:r>
            <w:proofErr w:type="gramEnd"/>
            <w:r w:rsidRPr="0093453C">
              <w:rPr>
                <w:b/>
              </w:rPr>
              <w:t xml:space="preserve"> </w:t>
            </w:r>
          </w:p>
          <w:p w14:paraId="197C6F83" w14:textId="77777777" w:rsidR="00D75605" w:rsidRPr="0093453C" w:rsidRDefault="00D75605" w:rsidP="0077182D">
            <w:pPr>
              <w:rPr>
                <w:b/>
              </w:rPr>
            </w:pPr>
          </w:p>
          <w:p w14:paraId="55CEBCD2" w14:textId="77777777" w:rsidR="00D75605" w:rsidRPr="0093453C" w:rsidRDefault="00D75605" w:rsidP="0077182D">
            <w:pPr>
              <w:rPr>
                <w:b/>
              </w:rPr>
            </w:pPr>
          </w:p>
        </w:tc>
        <w:tc>
          <w:tcPr>
            <w:tcW w:w="5335" w:type="dxa"/>
          </w:tcPr>
          <w:p w14:paraId="772EA205" w14:textId="70A32731" w:rsidR="00D75605" w:rsidRPr="00A34F50" w:rsidRDefault="00D75605" w:rsidP="0077182D">
            <w:r>
              <w:rPr>
                <w:b/>
                <w:bCs/>
              </w:rPr>
              <w:t xml:space="preserve"> </w:t>
            </w:r>
            <w:r w:rsidR="00DF37E6">
              <w:rPr>
                <w:b/>
                <w:bCs/>
              </w:rPr>
              <w:t>21.02.24</w:t>
            </w:r>
          </w:p>
        </w:tc>
      </w:tr>
    </w:tbl>
    <w:p w14:paraId="5A19943F" w14:textId="396449B3" w:rsidR="00D75605" w:rsidRDefault="00D75605" w:rsidP="00D75605">
      <w:pPr>
        <w:rPr>
          <w:b/>
          <w:bCs/>
          <w:color w:val="000000"/>
          <w:sz w:val="28"/>
          <w:szCs w:val="28"/>
        </w:rPr>
      </w:pPr>
    </w:p>
    <w:p w14:paraId="24379236" w14:textId="77777777" w:rsidR="00B653A1" w:rsidRPr="00B533DB" w:rsidRDefault="00B653A1" w:rsidP="004550DF">
      <w:pPr>
        <w:widowControl/>
        <w:autoSpaceDE/>
        <w:autoSpaceDN/>
        <w:spacing w:after="160" w:line="259" w:lineRule="auto"/>
        <w:rPr>
          <w:bCs/>
        </w:rPr>
      </w:pPr>
    </w:p>
    <w:sectPr w:rsidR="00B653A1" w:rsidRPr="00B533DB" w:rsidSect="005644A3">
      <w:headerReference w:type="first" r:id="rId23"/>
      <w:footerReference w:type="first" r:id="rId24"/>
      <w:pgSz w:w="11906" w:h="16838"/>
      <w:pgMar w:top="1440" w:right="1440" w:bottom="1440" w:left="1134" w:header="737" w:footer="107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5FEFD" w14:textId="77777777" w:rsidR="00C355E6" w:rsidRDefault="00C355E6" w:rsidP="00106B70">
      <w:r>
        <w:separator/>
      </w:r>
    </w:p>
  </w:endnote>
  <w:endnote w:type="continuationSeparator" w:id="0">
    <w:p w14:paraId="39C3CB0A" w14:textId="77777777" w:rsidR="00C355E6" w:rsidRDefault="00C355E6" w:rsidP="00106B70">
      <w:r>
        <w:continuationSeparator/>
      </w:r>
    </w:p>
  </w:endnote>
  <w:endnote w:type="continuationNotice" w:id="1">
    <w:p w14:paraId="6E583DCA" w14:textId="77777777" w:rsidR="00C355E6" w:rsidRDefault="00C35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8D21" w14:textId="77777777" w:rsidR="005644A3" w:rsidRDefault="005644A3" w:rsidP="005644A3">
    <w:pPr>
      <w:pStyle w:val="Footer"/>
      <w:jc w:val="right"/>
    </w:pPr>
    <w:r>
      <w:t xml:space="preserve">Page </w:t>
    </w:r>
    <w:sdt>
      <w:sdtPr>
        <w:id w:val="9678582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03355910" w14:textId="063B3909" w:rsidR="00543D22" w:rsidRPr="005644A3" w:rsidRDefault="004B0E4B" w:rsidP="005644A3">
    <w:pPr>
      <w:pStyle w:val="Footer"/>
    </w:pPr>
    <w:r>
      <w:rPr>
        <w:sz w:val="18"/>
      </w:rPr>
      <w:t xml:space="preserve">RSE </w:t>
    </w:r>
    <w:r w:rsidR="005644A3">
      <w:rPr>
        <w:sz w:val="18"/>
      </w:rPr>
      <w:t>(Updated</w:t>
    </w:r>
    <w:r w:rsidR="005B19B7">
      <w:rPr>
        <w:sz w:val="18"/>
      </w:rPr>
      <w:t xml:space="preserve"> </w:t>
    </w:r>
    <w:r w:rsidR="00DF37E6">
      <w:rPr>
        <w:sz w:val="18"/>
      </w:rPr>
      <w:t>February 2024</w:t>
    </w:r>
    <w:r w:rsidR="005644A3">
      <w:rPr>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6E9C4" w14:textId="77777777" w:rsidR="00032E97" w:rsidRPr="00512916" w:rsidRDefault="00032E97" w:rsidP="00ED1151">
    <w:pPr>
      <w:pStyle w:val="Footer"/>
      <w:rPr>
        <w:noProof/>
      </w:rPr>
    </w:pPr>
    <w:r w:rsidRPr="00874C73">
      <w:t>Page</w:t>
    </w:r>
    <w:r w:rsidRPr="00874C73">
      <w:rPr>
        <w:b/>
      </w:rPr>
      <w:t xml:space="preserve"> </w:t>
    </w:r>
    <w:r w:rsidRPr="00874C73">
      <w:fldChar w:fldCharType="begin"/>
    </w:r>
    <w:r w:rsidRPr="00874C73">
      <w:instrText xml:space="preserve"> PAGE   \* MERGEFORMAT </w:instrText>
    </w:r>
    <w:r w:rsidRPr="00874C73">
      <w:fldChar w:fldCharType="separate"/>
    </w:r>
    <w:r>
      <w:rPr>
        <w:noProof/>
      </w:rPr>
      <w:t>4</w:t>
    </w:r>
    <w:r w:rsidRPr="00874C7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D3EA" w14:textId="77777777" w:rsidR="00032E97" w:rsidRPr="00510ED3" w:rsidRDefault="00032E97" w:rsidP="00ED1151">
    <w:pPr>
      <w:pStyle w:val="Footer"/>
      <w:rPr>
        <w:noProof/>
      </w:rPr>
    </w:pPr>
    <w:r w:rsidRPr="00874C73">
      <w:t>Page</w:t>
    </w:r>
    <w:r w:rsidRPr="00874C73">
      <w:rPr>
        <w:b/>
      </w:rPr>
      <w:t xml:space="preserve"> </w:t>
    </w:r>
    <w:r>
      <w:t xml:space="preserve"> </w:t>
    </w:r>
    <w:r w:rsidRPr="00874C73">
      <w:fldChar w:fldCharType="begin"/>
    </w:r>
    <w:r w:rsidRPr="00874C73">
      <w:instrText xml:space="preserve"> PAGE   \* MERGEFORMAT </w:instrText>
    </w:r>
    <w:r w:rsidRPr="00874C73">
      <w:fldChar w:fldCharType="separate"/>
    </w:r>
    <w:r>
      <w:rPr>
        <w:noProof/>
      </w:rPr>
      <w:t>5</w:t>
    </w:r>
    <w:r w:rsidRPr="00874C73">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79BC0" w14:textId="72A3986D" w:rsidR="005644A3" w:rsidRDefault="005644A3">
    <w:pPr>
      <w:pStyle w:val="Footer"/>
      <w:jc w:val="right"/>
    </w:pPr>
    <w:r>
      <w:t xml:space="preserve">Page </w:t>
    </w:r>
    <w:sdt>
      <w:sdtPr>
        <w:id w:val="-17704604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E1FD863" w14:textId="5C6F1B07" w:rsidR="005644A3" w:rsidRPr="00321424" w:rsidRDefault="004B0E4B" w:rsidP="005644A3">
    <w:pPr>
      <w:pStyle w:val="Footer"/>
      <w:rPr>
        <w:sz w:val="18"/>
      </w:rPr>
    </w:pPr>
    <w:r>
      <w:rPr>
        <w:sz w:val="18"/>
      </w:rPr>
      <w:t xml:space="preserve">RSE </w:t>
    </w:r>
    <w:r w:rsidR="005644A3">
      <w:rPr>
        <w:sz w:val="18"/>
      </w:rPr>
      <w:t xml:space="preserve">(Updated </w:t>
    </w:r>
    <w:r w:rsidR="00DF37E6">
      <w:rPr>
        <w:sz w:val="18"/>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973D4" w14:textId="77777777" w:rsidR="00C355E6" w:rsidRDefault="00C355E6" w:rsidP="00106B70">
      <w:r>
        <w:separator/>
      </w:r>
    </w:p>
  </w:footnote>
  <w:footnote w:type="continuationSeparator" w:id="0">
    <w:p w14:paraId="76CDE54C" w14:textId="77777777" w:rsidR="00C355E6" w:rsidRDefault="00C355E6" w:rsidP="00106B70">
      <w:r>
        <w:continuationSeparator/>
      </w:r>
    </w:p>
  </w:footnote>
  <w:footnote w:type="continuationNotice" w:id="1">
    <w:p w14:paraId="376AF630" w14:textId="77777777" w:rsidR="00C355E6" w:rsidRDefault="00C355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28F75" w14:textId="0C551D24" w:rsidR="00647854" w:rsidRDefault="0005567B" w:rsidP="0005567B">
    <w:pPr>
      <w:pStyle w:val="Header"/>
      <w:tabs>
        <w:tab w:val="clear" w:pos="4513"/>
        <w:tab w:val="clear" w:pos="9026"/>
        <w:tab w:val="left" w:pos="2130"/>
      </w:tabs>
      <w:jc w:val="center"/>
      <w:rPr>
        <w:b/>
        <w:color w:val="2E74B5" w:themeColor="accent1" w:themeShade="BF"/>
        <w:sz w:val="40"/>
        <w:szCs w:val="40"/>
      </w:rPr>
    </w:pPr>
    <w:r w:rsidRPr="006B310C">
      <w:rPr>
        <w:rFonts w:ascii="Times New Roman" w:eastAsia="Times New Roman" w:hAnsi="Times New Roman" w:cs="Times New Roman"/>
        <w:noProof/>
        <w:sz w:val="24"/>
        <w:szCs w:val="24"/>
      </w:rPr>
      <w:drawing>
        <wp:anchor distT="0" distB="0" distL="114300" distR="114300" simplePos="0" relativeHeight="251657216" behindDoc="0" locked="0" layoutInCell="1" allowOverlap="1" wp14:anchorId="22B840CE" wp14:editId="05357ABA">
          <wp:simplePos x="0" y="0"/>
          <wp:positionH relativeFrom="margin">
            <wp:posOffset>1343025</wp:posOffset>
          </wp:positionH>
          <wp:positionV relativeFrom="margin">
            <wp:posOffset>-838200</wp:posOffset>
          </wp:positionV>
          <wp:extent cx="428625" cy="739448"/>
          <wp:effectExtent l="0" t="0" r="0" b="381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7394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1486">
      <w:rPr>
        <w:b/>
        <w:color w:val="2E74B5" w:themeColor="accent1" w:themeShade="BF"/>
        <w:sz w:val="40"/>
        <w:szCs w:val="40"/>
      </w:rPr>
      <w:t>RSE</w:t>
    </w:r>
    <w:r w:rsidR="00647854" w:rsidRPr="00647854">
      <w:rPr>
        <w:b/>
        <w:color w:val="2E74B5" w:themeColor="accent1" w:themeShade="BF"/>
        <w:sz w:val="40"/>
        <w:szCs w:val="40"/>
      </w:rPr>
      <w:t xml:space="preserve"> Policy</w:t>
    </w:r>
  </w:p>
  <w:p w14:paraId="570C8865" w14:textId="77777777" w:rsidR="005644A3" w:rsidRPr="00647854" w:rsidRDefault="005644A3" w:rsidP="0005567B">
    <w:pPr>
      <w:pStyle w:val="Header"/>
      <w:tabs>
        <w:tab w:val="clear" w:pos="4513"/>
        <w:tab w:val="clear" w:pos="9026"/>
        <w:tab w:val="left" w:pos="2130"/>
      </w:tabs>
      <w:jc w:val="center"/>
      <w:rPr>
        <w:b/>
        <w:color w:val="2E74B5" w:themeColor="accent1" w:themeShade="BF"/>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57879" w14:textId="2D33AB42" w:rsidR="00331CAC" w:rsidRDefault="00647854">
    <w:pPr>
      <w:pStyle w:val="Header"/>
    </w:pPr>
    <w:r>
      <w:rPr>
        <w:noProof/>
      </w:rPr>
      <mc:AlternateContent>
        <mc:Choice Requires="wpg">
          <w:drawing>
            <wp:anchor distT="0" distB="0" distL="114300" distR="114300" simplePos="0" relativeHeight="251656192" behindDoc="1" locked="0" layoutInCell="1" allowOverlap="1" wp14:anchorId="6949F371" wp14:editId="348D1F65">
              <wp:simplePos x="0" y="0"/>
              <wp:positionH relativeFrom="page">
                <wp:posOffset>0</wp:posOffset>
              </wp:positionH>
              <wp:positionV relativeFrom="page">
                <wp:posOffset>7620</wp:posOffset>
              </wp:positionV>
              <wp:extent cx="7562850" cy="1069213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0692130"/>
                        <a:chOff x="0" y="7"/>
                        <a:chExt cx="11910" cy="16838"/>
                      </a:xfrm>
                    </wpg:grpSpPr>
                    <pic:pic xmlns:pic="http://schemas.openxmlformats.org/drawingml/2006/picture">
                      <pic:nvPicPr>
                        <pic:cNvPr id="760872736"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7"/>
                          <a:ext cx="11898" cy="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0872738" name="docshape3"/>
                      <wps:cNvSpPr>
                        <a:spLocks/>
                      </wps:cNvSpPr>
                      <wps:spPr bwMode="auto">
                        <a:xfrm>
                          <a:off x="0" y="5565"/>
                          <a:ext cx="11910" cy="11280"/>
                        </a:xfrm>
                        <a:custGeom>
                          <a:avLst/>
                          <a:gdLst>
                            <a:gd name="T0" fmla="*/ 0 w 11910"/>
                            <a:gd name="T1" fmla="+- 0 16845 5566"/>
                            <a:gd name="T2" fmla="*/ 16845 h 11280"/>
                            <a:gd name="T3" fmla="*/ 13 w 11910"/>
                            <a:gd name="T4" fmla="+- 0 7559 5566"/>
                            <a:gd name="T5" fmla="*/ 7559 h 11280"/>
                            <a:gd name="T6" fmla="*/ 278 w 11910"/>
                            <a:gd name="T7" fmla="+- 0 7396 5566"/>
                            <a:gd name="T8" fmla="*/ 7396 h 11280"/>
                            <a:gd name="T9" fmla="*/ 549 w 11910"/>
                            <a:gd name="T10" fmla="+- 0 7240 5566"/>
                            <a:gd name="T11" fmla="*/ 7240 h 11280"/>
                            <a:gd name="T12" fmla="*/ 827 w 11910"/>
                            <a:gd name="T13" fmla="+- 0 7089 5566"/>
                            <a:gd name="T14" fmla="*/ 7089 h 11280"/>
                            <a:gd name="T15" fmla="*/ 1110 w 11910"/>
                            <a:gd name="T16" fmla="+- 0 6944 5566"/>
                            <a:gd name="T17" fmla="*/ 6944 h 11280"/>
                            <a:gd name="T18" fmla="*/ 1400 w 11910"/>
                            <a:gd name="T19" fmla="+- 0 6806 5566"/>
                            <a:gd name="T20" fmla="*/ 6806 h 11280"/>
                            <a:gd name="T21" fmla="*/ 1695 w 11910"/>
                            <a:gd name="T22" fmla="+- 0 6674 5566"/>
                            <a:gd name="T23" fmla="*/ 6674 h 11280"/>
                            <a:gd name="T24" fmla="*/ 1996 w 11910"/>
                            <a:gd name="T25" fmla="+- 0 6548 5566"/>
                            <a:gd name="T26" fmla="*/ 6548 h 11280"/>
                            <a:gd name="T27" fmla="*/ 2302 w 11910"/>
                            <a:gd name="T28" fmla="+- 0 6430 5566"/>
                            <a:gd name="T29" fmla="*/ 6430 h 11280"/>
                            <a:gd name="T30" fmla="*/ 2771 w 11910"/>
                            <a:gd name="T31" fmla="+- 0 6265 5566"/>
                            <a:gd name="T32" fmla="*/ 6265 h 11280"/>
                            <a:gd name="T33" fmla="*/ 3251 w 11910"/>
                            <a:gd name="T34" fmla="+- 0 6116 5566"/>
                            <a:gd name="T35" fmla="*/ 6116 h 11280"/>
                            <a:gd name="T36" fmla="*/ 3742 w 11910"/>
                            <a:gd name="T37" fmla="+- 0 5984 5566"/>
                            <a:gd name="T38" fmla="*/ 5984 h 11280"/>
                            <a:gd name="T39" fmla="*/ 4243 w 11910"/>
                            <a:gd name="T40" fmla="+- 0 5869 5566"/>
                            <a:gd name="T41" fmla="*/ 5869 h 11280"/>
                            <a:gd name="T42" fmla="*/ 4753 w 11910"/>
                            <a:gd name="T43" fmla="+- 0 5771 5566"/>
                            <a:gd name="T44" fmla="*/ 5771 h 11280"/>
                            <a:gd name="T45" fmla="*/ 4926 w 11910"/>
                            <a:gd name="T46" fmla="+- 0 5743 5566"/>
                            <a:gd name="T47" fmla="*/ 5743 h 11280"/>
                            <a:gd name="T48" fmla="*/ 5099 w 11910"/>
                            <a:gd name="T49" fmla="+- 0 5716 5566"/>
                            <a:gd name="T50" fmla="*/ 5716 h 11280"/>
                            <a:gd name="T51" fmla="*/ 5273 w 11910"/>
                            <a:gd name="T52" fmla="+- 0 5692 5566"/>
                            <a:gd name="T53" fmla="*/ 5692 h 11280"/>
                            <a:gd name="T54" fmla="*/ 5448 w 11910"/>
                            <a:gd name="T55" fmla="+- 0 5669 5566"/>
                            <a:gd name="T56" fmla="*/ 5669 h 11280"/>
                            <a:gd name="T57" fmla="*/ 5800 w 11910"/>
                            <a:gd name="T58" fmla="+- 0 5631 5566"/>
                            <a:gd name="T59" fmla="*/ 5631 h 11280"/>
                            <a:gd name="T60" fmla="*/ 6324 w 11910"/>
                            <a:gd name="T61" fmla="+- 0 5590 5566"/>
                            <a:gd name="T62" fmla="*/ 5590 h 11280"/>
                            <a:gd name="T63" fmla="*/ 6843 w 11910"/>
                            <a:gd name="T64" fmla="+- 0 5569 5566"/>
                            <a:gd name="T65" fmla="*/ 5569 h 11280"/>
                            <a:gd name="T66" fmla="*/ 7357 w 11910"/>
                            <a:gd name="T67" fmla="+- 0 5567 5566"/>
                            <a:gd name="T68" fmla="*/ 5567 h 11280"/>
                            <a:gd name="T69" fmla="*/ 7865 w 11910"/>
                            <a:gd name="T70" fmla="+- 0 5585 5566"/>
                            <a:gd name="T71" fmla="*/ 5585 h 11280"/>
                            <a:gd name="T72" fmla="*/ 8367 w 11910"/>
                            <a:gd name="T73" fmla="+- 0 5620 5566"/>
                            <a:gd name="T74" fmla="*/ 5620 h 11280"/>
                            <a:gd name="T75" fmla="*/ 8861 w 11910"/>
                            <a:gd name="T76" fmla="+- 0 5674 5566"/>
                            <a:gd name="T77" fmla="*/ 5674 h 11280"/>
                            <a:gd name="T78" fmla="*/ 9186 w 11910"/>
                            <a:gd name="T79" fmla="+- 0 5720 5566"/>
                            <a:gd name="T80" fmla="*/ 5720 h 11280"/>
                            <a:gd name="T81" fmla="*/ 9507 w 11910"/>
                            <a:gd name="T82" fmla="+- 0 5774 5566"/>
                            <a:gd name="T83" fmla="*/ 5774 h 11280"/>
                            <a:gd name="T84" fmla="*/ 9825 w 11910"/>
                            <a:gd name="T85" fmla="+- 0 5835 5566"/>
                            <a:gd name="T86" fmla="*/ 5835 h 11280"/>
                            <a:gd name="T87" fmla="*/ 10138 w 11910"/>
                            <a:gd name="T88" fmla="+- 0 5904 5566"/>
                            <a:gd name="T89" fmla="*/ 5904 h 11280"/>
                            <a:gd name="T90" fmla="*/ 10447 w 11910"/>
                            <a:gd name="T91" fmla="+- 0 5981 5566"/>
                            <a:gd name="T92" fmla="*/ 5981 h 11280"/>
                            <a:gd name="T93" fmla="*/ 10752 w 11910"/>
                            <a:gd name="T94" fmla="+- 0 6065 5566"/>
                            <a:gd name="T95" fmla="*/ 6065 h 11280"/>
                            <a:gd name="T96" fmla="*/ 11052 w 11910"/>
                            <a:gd name="T97" fmla="+- 0 6156 5566"/>
                            <a:gd name="T98" fmla="*/ 6156 h 11280"/>
                            <a:gd name="T99" fmla="*/ 11347 w 11910"/>
                            <a:gd name="T100" fmla="+- 0 6254 5566"/>
                            <a:gd name="T101" fmla="*/ 6254 h 11280"/>
                            <a:gd name="T102" fmla="*/ 11637 w 11910"/>
                            <a:gd name="T103" fmla="+- 0 6359 5566"/>
                            <a:gd name="T104" fmla="*/ 6359 h 11280"/>
                            <a:gd name="T105" fmla="*/ 11910 w 11910"/>
                            <a:gd name="T106" fmla="+- 0 6466 5566"/>
                            <a:gd name="T107" fmla="*/ 6466 h 1128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Lst>
                          <a:rect l="0" t="0" r="r" b="b"/>
                          <a:pathLst>
                            <a:path w="11910" h="11280">
                              <a:moveTo>
                                <a:pt x="11910" y="11279"/>
                              </a:moveTo>
                              <a:lnTo>
                                <a:pt x="0" y="11279"/>
                              </a:lnTo>
                              <a:lnTo>
                                <a:pt x="0" y="2001"/>
                              </a:lnTo>
                              <a:lnTo>
                                <a:pt x="13" y="1993"/>
                              </a:lnTo>
                              <a:lnTo>
                                <a:pt x="145" y="1911"/>
                              </a:lnTo>
                              <a:lnTo>
                                <a:pt x="278" y="1830"/>
                              </a:lnTo>
                              <a:lnTo>
                                <a:pt x="413" y="1751"/>
                              </a:lnTo>
                              <a:lnTo>
                                <a:pt x="549" y="1674"/>
                              </a:lnTo>
                              <a:lnTo>
                                <a:pt x="687" y="1598"/>
                              </a:lnTo>
                              <a:lnTo>
                                <a:pt x="827" y="1523"/>
                              </a:lnTo>
                              <a:lnTo>
                                <a:pt x="968" y="1450"/>
                              </a:lnTo>
                              <a:lnTo>
                                <a:pt x="1110" y="1378"/>
                              </a:lnTo>
                              <a:lnTo>
                                <a:pt x="1254" y="1308"/>
                              </a:lnTo>
                              <a:lnTo>
                                <a:pt x="1400" y="1240"/>
                              </a:lnTo>
                              <a:lnTo>
                                <a:pt x="1547" y="1173"/>
                              </a:lnTo>
                              <a:lnTo>
                                <a:pt x="1695" y="1108"/>
                              </a:lnTo>
                              <a:lnTo>
                                <a:pt x="1845" y="1044"/>
                              </a:lnTo>
                              <a:lnTo>
                                <a:pt x="1996" y="982"/>
                              </a:lnTo>
                              <a:lnTo>
                                <a:pt x="2148" y="922"/>
                              </a:lnTo>
                              <a:lnTo>
                                <a:pt x="2302" y="864"/>
                              </a:lnTo>
                              <a:lnTo>
                                <a:pt x="2535" y="779"/>
                              </a:lnTo>
                              <a:lnTo>
                                <a:pt x="2771" y="699"/>
                              </a:lnTo>
                              <a:lnTo>
                                <a:pt x="3010" y="623"/>
                              </a:lnTo>
                              <a:lnTo>
                                <a:pt x="3251" y="550"/>
                              </a:lnTo>
                              <a:lnTo>
                                <a:pt x="3495" y="482"/>
                              </a:lnTo>
                              <a:lnTo>
                                <a:pt x="3742" y="418"/>
                              </a:lnTo>
                              <a:lnTo>
                                <a:pt x="3991" y="358"/>
                              </a:lnTo>
                              <a:lnTo>
                                <a:pt x="4243" y="303"/>
                              </a:lnTo>
                              <a:lnTo>
                                <a:pt x="4497" y="252"/>
                              </a:lnTo>
                              <a:lnTo>
                                <a:pt x="4753" y="205"/>
                              </a:lnTo>
                              <a:lnTo>
                                <a:pt x="4839" y="191"/>
                              </a:lnTo>
                              <a:lnTo>
                                <a:pt x="4926" y="177"/>
                              </a:lnTo>
                              <a:lnTo>
                                <a:pt x="5012" y="163"/>
                              </a:lnTo>
                              <a:lnTo>
                                <a:pt x="5099" y="150"/>
                              </a:lnTo>
                              <a:lnTo>
                                <a:pt x="5186" y="138"/>
                              </a:lnTo>
                              <a:lnTo>
                                <a:pt x="5273" y="126"/>
                              </a:lnTo>
                              <a:lnTo>
                                <a:pt x="5360" y="114"/>
                              </a:lnTo>
                              <a:lnTo>
                                <a:pt x="5448" y="103"/>
                              </a:lnTo>
                              <a:lnTo>
                                <a:pt x="5536" y="93"/>
                              </a:lnTo>
                              <a:lnTo>
                                <a:pt x="5800" y="65"/>
                              </a:lnTo>
                              <a:lnTo>
                                <a:pt x="6062" y="42"/>
                              </a:lnTo>
                              <a:lnTo>
                                <a:pt x="6324" y="24"/>
                              </a:lnTo>
                              <a:lnTo>
                                <a:pt x="6584" y="11"/>
                              </a:lnTo>
                              <a:lnTo>
                                <a:pt x="6843" y="3"/>
                              </a:lnTo>
                              <a:lnTo>
                                <a:pt x="7101" y="0"/>
                              </a:lnTo>
                              <a:lnTo>
                                <a:pt x="7357" y="1"/>
                              </a:lnTo>
                              <a:lnTo>
                                <a:pt x="7612" y="8"/>
                              </a:lnTo>
                              <a:lnTo>
                                <a:pt x="7865" y="19"/>
                              </a:lnTo>
                              <a:lnTo>
                                <a:pt x="8117" y="34"/>
                              </a:lnTo>
                              <a:lnTo>
                                <a:pt x="8367" y="54"/>
                              </a:lnTo>
                              <a:lnTo>
                                <a:pt x="8615" y="79"/>
                              </a:lnTo>
                              <a:lnTo>
                                <a:pt x="8861" y="108"/>
                              </a:lnTo>
                              <a:lnTo>
                                <a:pt x="9024" y="130"/>
                              </a:lnTo>
                              <a:lnTo>
                                <a:pt x="9186" y="154"/>
                              </a:lnTo>
                              <a:lnTo>
                                <a:pt x="9347" y="180"/>
                              </a:lnTo>
                              <a:lnTo>
                                <a:pt x="9507" y="208"/>
                              </a:lnTo>
                              <a:lnTo>
                                <a:pt x="9666" y="238"/>
                              </a:lnTo>
                              <a:lnTo>
                                <a:pt x="9825" y="269"/>
                              </a:lnTo>
                              <a:lnTo>
                                <a:pt x="9982" y="303"/>
                              </a:lnTo>
                              <a:lnTo>
                                <a:pt x="10138" y="338"/>
                              </a:lnTo>
                              <a:lnTo>
                                <a:pt x="10293" y="376"/>
                              </a:lnTo>
                              <a:lnTo>
                                <a:pt x="10447" y="415"/>
                              </a:lnTo>
                              <a:lnTo>
                                <a:pt x="10600" y="456"/>
                              </a:lnTo>
                              <a:lnTo>
                                <a:pt x="10752" y="499"/>
                              </a:lnTo>
                              <a:lnTo>
                                <a:pt x="10902" y="543"/>
                              </a:lnTo>
                              <a:lnTo>
                                <a:pt x="11052" y="590"/>
                              </a:lnTo>
                              <a:lnTo>
                                <a:pt x="11200" y="638"/>
                              </a:lnTo>
                              <a:lnTo>
                                <a:pt x="11347" y="688"/>
                              </a:lnTo>
                              <a:lnTo>
                                <a:pt x="11492" y="739"/>
                              </a:lnTo>
                              <a:lnTo>
                                <a:pt x="11637" y="793"/>
                              </a:lnTo>
                              <a:lnTo>
                                <a:pt x="11780" y="848"/>
                              </a:lnTo>
                              <a:lnTo>
                                <a:pt x="11910" y="900"/>
                              </a:lnTo>
                              <a:lnTo>
                                <a:pt x="11910" y="11279"/>
                              </a:lnTo>
                              <a:close/>
                            </a:path>
                          </a:pathLst>
                        </a:custGeom>
                        <a:solidFill>
                          <a:srgbClr val="BCD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0" name="docshape5"/>
                      <wps:cNvSpPr>
                        <a:spLocks/>
                      </wps:cNvSpPr>
                      <wps:spPr bwMode="auto">
                        <a:xfrm>
                          <a:off x="3243" y="13766"/>
                          <a:ext cx="8667" cy="3079"/>
                        </a:xfrm>
                        <a:custGeom>
                          <a:avLst/>
                          <a:gdLst>
                            <a:gd name="T0" fmla="+- 0 3295 3243"/>
                            <a:gd name="T1" fmla="*/ T0 w 8667"/>
                            <a:gd name="T2" fmla="+- 0 16790 13767"/>
                            <a:gd name="T3" fmla="*/ 16790 h 3079"/>
                            <a:gd name="T4" fmla="+- 0 3400 3243"/>
                            <a:gd name="T5" fmla="*/ T4 w 8667"/>
                            <a:gd name="T6" fmla="+- 0 16682 13767"/>
                            <a:gd name="T7" fmla="*/ 16682 h 3079"/>
                            <a:gd name="T8" fmla="+- 0 3506 3243"/>
                            <a:gd name="T9" fmla="*/ T8 w 8667"/>
                            <a:gd name="T10" fmla="+- 0 16576 13767"/>
                            <a:gd name="T11" fmla="*/ 16576 h 3079"/>
                            <a:gd name="T12" fmla="+- 0 3614 3243"/>
                            <a:gd name="T13" fmla="*/ T12 w 8667"/>
                            <a:gd name="T14" fmla="+- 0 16472 13767"/>
                            <a:gd name="T15" fmla="*/ 16472 h 3079"/>
                            <a:gd name="T16" fmla="+- 0 3723 3243"/>
                            <a:gd name="T17" fmla="*/ T16 w 8667"/>
                            <a:gd name="T18" fmla="+- 0 16369 13767"/>
                            <a:gd name="T19" fmla="*/ 16369 h 3079"/>
                            <a:gd name="T20" fmla="+- 0 3834 3243"/>
                            <a:gd name="T21" fmla="*/ T20 w 8667"/>
                            <a:gd name="T22" fmla="+- 0 16268 13767"/>
                            <a:gd name="T23" fmla="*/ 16268 h 3079"/>
                            <a:gd name="T24" fmla="+- 0 3946 3243"/>
                            <a:gd name="T25" fmla="*/ T24 w 8667"/>
                            <a:gd name="T26" fmla="+- 0 16168 13767"/>
                            <a:gd name="T27" fmla="*/ 16168 h 3079"/>
                            <a:gd name="T28" fmla="+- 0 4060 3243"/>
                            <a:gd name="T29" fmla="*/ T28 w 8667"/>
                            <a:gd name="T30" fmla="+- 0 16071 13767"/>
                            <a:gd name="T31" fmla="*/ 16071 h 3079"/>
                            <a:gd name="T32" fmla="+- 0 4176 3243"/>
                            <a:gd name="T33" fmla="*/ T32 w 8667"/>
                            <a:gd name="T34" fmla="+- 0 15974 13767"/>
                            <a:gd name="T35" fmla="*/ 15974 h 3079"/>
                            <a:gd name="T36" fmla="+- 0 4293 3243"/>
                            <a:gd name="T37" fmla="*/ T36 w 8667"/>
                            <a:gd name="T38" fmla="+- 0 15880 13767"/>
                            <a:gd name="T39" fmla="*/ 15880 h 3079"/>
                            <a:gd name="T40" fmla="+- 0 4411 3243"/>
                            <a:gd name="T41" fmla="*/ T40 w 8667"/>
                            <a:gd name="T42" fmla="+- 0 15788 13767"/>
                            <a:gd name="T43" fmla="*/ 15788 h 3079"/>
                            <a:gd name="T44" fmla="+- 0 4531 3243"/>
                            <a:gd name="T45" fmla="*/ T44 w 8667"/>
                            <a:gd name="T46" fmla="+- 0 15697 13767"/>
                            <a:gd name="T47" fmla="*/ 15697 h 3079"/>
                            <a:gd name="T48" fmla="+- 0 4652 3243"/>
                            <a:gd name="T49" fmla="*/ T48 w 8667"/>
                            <a:gd name="T50" fmla="+- 0 15608 13767"/>
                            <a:gd name="T51" fmla="*/ 15608 h 3079"/>
                            <a:gd name="T52" fmla="+- 0 4775 3243"/>
                            <a:gd name="T53" fmla="*/ T52 w 8667"/>
                            <a:gd name="T54" fmla="+- 0 15521 13767"/>
                            <a:gd name="T55" fmla="*/ 15521 h 3079"/>
                            <a:gd name="T56" fmla="+- 0 4899 3243"/>
                            <a:gd name="T57" fmla="*/ T56 w 8667"/>
                            <a:gd name="T58" fmla="+- 0 15436 13767"/>
                            <a:gd name="T59" fmla="*/ 15436 h 3079"/>
                            <a:gd name="T60" fmla="+- 0 5024 3243"/>
                            <a:gd name="T61" fmla="*/ T60 w 8667"/>
                            <a:gd name="T62" fmla="+- 0 15352 13767"/>
                            <a:gd name="T63" fmla="*/ 15352 h 3079"/>
                            <a:gd name="T64" fmla="+- 0 5151 3243"/>
                            <a:gd name="T65" fmla="*/ T64 w 8667"/>
                            <a:gd name="T66" fmla="+- 0 15271 13767"/>
                            <a:gd name="T67" fmla="*/ 15271 h 3079"/>
                            <a:gd name="T68" fmla="+- 0 5279 3243"/>
                            <a:gd name="T69" fmla="*/ T68 w 8667"/>
                            <a:gd name="T70" fmla="+- 0 15191 13767"/>
                            <a:gd name="T71" fmla="*/ 15191 h 3079"/>
                            <a:gd name="T72" fmla="+- 0 5409 3243"/>
                            <a:gd name="T73" fmla="*/ T72 w 8667"/>
                            <a:gd name="T74" fmla="+- 0 15114 13767"/>
                            <a:gd name="T75" fmla="*/ 15114 h 3079"/>
                            <a:gd name="T76" fmla="+- 0 5540 3243"/>
                            <a:gd name="T77" fmla="*/ T76 w 8667"/>
                            <a:gd name="T78" fmla="+- 0 15038 13767"/>
                            <a:gd name="T79" fmla="*/ 15038 h 3079"/>
                            <a:gd name="T80" fmla="+- 0 5672 3243"/>
                            <a:gd name="T81" fmla="*/ T80 w 8667"/>
                            <a:gd name="T82" fmla="+- 0 14964 13767"/>
                            <a:gd name="T83" fmla="*/ 14964 h 3079"/>
                            <a:gd name="T84" fmla="+- 0 5805 3243"/>
                            <a:gd name="T85" fmla="*/ T84 w 8667"/>
                            <a:gd name="T86" fmla="+- 0 14893 13767"/>
                            <a:gd name="T87" fmla="*/ 14893 h 3079"/>
                            <a:gd name="T88" fmla="+- 0 6075 3243"/>
                            <a:gd name="T89" fmla="*/ T88 w 8667"/>
                            <a:gd name="T90" fmla="+- 0 14755 13767"/>
                            <a:gd name="T91" fmla="*/ 14755 h 3079"/>
                            <a:gd name="T92" fmla="+- 0 6350 3243"/>
                            <a:gd name="T93" fmla="*/ T92 w 8667"/>
                            <a:gd name="T94" fmla="+- 0 14626 13767"/>
                            <a:gd name="T95" fmla="*/ 14626 h 3079"/>
                            <a:gd name="T96" fmla="+- 0 6629 3243"/>
                            <a:gd name="T97" fmla="*/ T96 w 8667"/>
                            <a:gd name="T98" fmla="+- 0 14505 13767"/>
                            <a:gd name="T99" fmla="*/ 14505 h 3079"/>
                            <a:gd name="T100" fmla="+- 0 6913 3243"/>
                            <a:gd name="T101" fmla="*/ T100 w 8667"/>
                            <a:gd name="T102" fmla="+- 0 14393 13767"/>
                            <a:gd name="T103" fmla="*/ 14393 h 3079"/>
                            <a:gd name="T104" fmla="+- 0 7201 3243"/>
                            <a:gd name="T105" fmla="*/ T104 w 8667"/>
                            <a:gd name="T106" fmla="+- 0 14289 13767"/>
                            <a:gd name="T107" fmla="*/ 14289 h 3079"/>
                            <a:gd name="T108" fmla="+- 0 7494 3243"/>
                            <a:gd name="T109" fmla="*/ T108 w 8667"/>
                            <a:gd name="T110" fmla="+- 0 14195 13767"/>
                            <a:gd name="T111" fmla="*/ 14195 h 3079"/>
                            <a:gd name="T112" fmla="+- 0 7790 3243"/>
                            <a:gd name="T113" fmla="*/ T112 w 8667"/>
                            <a:gd name="T114" fmla="+- 0 14109 13767"/>
                            <a:gd name="T115" fmla="*/ 14109 h 3079"/>
                            <a:gd name="T116" fmla="+- 0 8090 3243"/>
                            <a:gd name="T117" fmla="*/ T116 w 8667"/>
                            <a:gd name="T118" fmla="+- 0 14032 13767"/>
                            <a:gd name="T119" fmla="*/ 14032 h 3079"/>
                            <a:gd name="T120" fmla="+- 0 8394 3243"/>
                            <a:gd name="T121" fmla="*/ T120 w 8667"/>
                            <a:gd name="T122" fmla="+- 0 13965 13767"/>
                            <a:gd name="T123" fmla="*/ 13965 h 3079"/>
                            <a:gd name="T124" fmla="+- 0 8701 3243"/>
                            <a:gd name="T125" fmla="*/ T124 w 8667"/>
                            <a:gd name="T126" fmla="+- 0 13907 13767"/>
                            <a:gd name="T127" fmla="*/ 13907 h 3079"/>
                            <a:gd name="T128" fmla="+- 0 8933 3243"/>
                            <a:gd name="T129" fmla="*/ T128 w 8667"/>
                            <a:gd name="T130" fmla="+- 0 13871 13767"/>
                            <a:gd name="T131" fmla="*/ 13871 h 3079"/>
                            <a:gd name="T132" fmla="+- 0 9089 3243"/>
                            <a:gd name="T133" fmla="*/ T132 w 8667"/>
                            <a:gd name="T134" fmla="+- 0 13849 13767"/>
                            <a:gd name="T135" fmla="*/ 13849 h 3079"/>
                            <a:gd name="T136" fmla="+- 0 9246 3243"/>
                            <a:gd name="T137" fmla="*/ T136 w 8667"/>
                            <a:gd name="T138" fmla="+- 0 13830 13767"/>
                            <a:gd name="T139" fmla="*/ 13830 h 3079"/>
                            <a:gd name="T140" fmla="+- 0 9403 3243"/>
                            <a:gd name="T141" fmla="*/ T140 w 8667"/>
                            <a:gd name="T142" fmla="+- 0 13813 13767"/>
                            <a:gd name="T143" fmla="*/ 13813 h 3079"/>
                            <a:gd name="T144" fmla="+- 0 9562 3243"/>
                            <a:gd name="T145" fmla="*/ T144 w 8667"/>
                            <a:gd name="T146" fmla="+- 0 13799 13767"/>
                            <a:gd name="T147" fmla="*/ 13799 h 3079"/>
                            <a:gd name="T148" fmla="+- 0 9721 3243"/>
                            <a:gd name="T149" fmla="*/ T148 w 8667"/>
                            <a:gd name="T150" fmla="+- 0 13787 13767"/>
                            <a:gd name="T151" fmla="*/ 13787 h 3079"/>
                            <a:gd name="T152" fmla="+- 0 9880 3243"/>
                            <a:gd name="T153" fmla="*/ T152 w 8667"/>
                            <a:gd name="T154" fmla="+- 0 13778 13767"/>
                            <a:gd name="T155" fmla="*/ 13778 h 3079"/>
                            <a:gd name="T156" fmla="+- 0 10041 3243"/>
                            <a:gd name="T157" fmla="*/ T156 w 8667"/>
                            <a:gd name="T158" fmla="+- 0 13772 13767"/>
                            <a:gd name="T159" fmla="*/ 13772 h 3079"/>
                            <a:gd name="T160" fmla="+- 0 10202 3243"/>
                            <a:gd name="T161" fmla="*/ T160 w 8667"/>
                            <a:gd name="T162" fmla="+- 0 13768 13767"/>
                            <a:gd name="T163" fmla="*/ 13768 h 3079"/>
                            <a:gd name="T164" fmla="+- 0 10363 3243"/>
                            <a:gd name="T165" fmla="*/ T164 w 8667"/>
                            <a:gd name="T166" fmla="+- 0 13767 13767"/>
                            <a:gd name="T167" fmla="*/ 13767 h 3079"/>
                            <a:gd name="T168" fmla="+- 0 10525 3243"/>
                            <a:gd name="T169" fmla="*/ T168 w 8667"/>
                            <a:gd name="T170" fmla="+- 0 13768 13767"/>
                            <a:gd name="T171" fmla="*/ 13768 h 3079"/>
                            <a:gd name="T172" fmla="+- 0 10686 3243"/>
                            <a:gd name="T173" fmla="*/ T172 w 8667"/>
                            <a:gd name="T174" fmla="+- 0 13772 13767"/>
                            <a:gd name="T175" fmla="*/ 13772 h 3079"/>
                            <a:gd name="T176" fmla="+- 0 10846 3243"/>
                            <a:gd name="T177" fmla="*/ T176 w 8667"/>
                            <a:gd name="T178" fmla="+- 0 13778 13767"/>
                            <a:gd name="T179" fmla="*/ 13778 h 3079"/>
                            <a:gd name="T180" fmla="+- 0 11006 3243"/>
                            <a:gd name="T181" fmla="*/ T180 w 8667"/>
                            <a:gd name="T182" fmla="+- 0 13787 13767"/>
                            <a:gd name="T183" fmla="*/ 13787 h 3079"/>
                            <a:gd name="T184" fmla="+- 0 11165 3243"/>
                            <a:gd name="T185" fmla="*/ T184 w 8667"/>
                            <a:gd name="T186" fmla="+- 0 13799 13767"/>
                            <a:gd name="T187" fmla="*/ 13799 h 3079"/>
                            <a:gd name="T188" fmla="+- 0 11323 3243"/>
                            <a:gd name="T189" fmla="*/ T188 w 8667"/>
                            <a:gd name="T190" fmla="+- 0 13813 13767"/>
                            <a:gd name="T191" fmla="*/ 13813 h 3079"/>
                            <a:gd name="T192" fmla="+- 0 11481 3243"/>
                            <a:gd name="T193" fmla="*/ T192 w 8667"/>
                            <a:gd name="T194" fmla="+- 0 13830 13767"/>
                            <a:gd name="T195" fmla="*/ 13830 h 3079"/>
                            <a:gd name="T196" fmla="+- 0 11637 3243"/>
                            <a:gd name="T197" fmla="*/ T196 w 8667"/>
                            <a:gd name="T198" fmla="+- 0 13849 13767"/>
                            <a:gd name="T199" fmla="*/ 13849 h 3079"/>
                            <a:gd name="T200" fmla="+- 0 11793 3243"/>
                            <a:gd name="T201" fmla="*/ T200 w 8667"/>
                            <a:gd name="T202" fmla="+- 0 13871 13767"/>
                            <a:gd name="T203" fmla="*/ 13871 h 3079"/>
                            <a:gd name="T204" fmla="+- 0 11910 3243"/>
                            <a:gd name="T205" fmla="*/ T204 w 8667"/>
                            <a:gd name="T206" fmla="+- 0 13888 13767"/>
                            <a:gd name="T207" fmla="*/ 13888 h 30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667" h="3079">
                              <a:moveTo>
                                <a:pt x="0" y="3078"/>
                              </a:moveTo>
                              <a:lnTo>
                                <a:pt x="52" y="3023"/>
                              </a:lnTo>
                              <a:lnTo>
                                <a:pt x="104" y="2969"/>
                              </a:lnTo>
                              <a:lnTo>
                                <a:pt x="157" y="2915"/>
                              </a:lnTo>
                              <a:lnTo>
                                <a:pt x="210" y="2862"/>
                              </a:lnTo>
                              <a:lnTo>
                                <a:pt x="263" y="2809"/>
                              </a:lnTo>
                              <a:lnTo>
                                <a:pt x="316" y="2757"/>
                              </a:lnTo>
                              <a:lnTo>
                                <a:pt x="371" y="2705"/>
                              </a:lnTo>
                              <a:lnTo>
                                <a:pt x="425" y="2653"/>
                              </a:lnTo>
                              <a:lnTo>
                                <a:pt x="480" y="2602"/>
                              </a:lnTo>
                              <a:lnTo>
                                <a:pt x="535" y="2551"/>
                              </a:lnTo>
                              <a:lnTo>
                                <a:pt x="591" y="2501"/>
                              </a:lnTo>
                              <a:lnTo>
                                <a:pt x="647" y="2451"/>
                              </a:lnTo>
                              <a:lnTo>
                                <a:pt x="703" y="2401"/>
                              </a:lnTo>
                              <a:lnTo>
                                <a:pt x="760" y="2352"/>
                              </a:lnTo>
                              <a:lnTo>
                                <a:pt x="817" y="2304"/>
                              </a:lnTo>
                              <a:lnTo>
                                <a:pt x="875" y="2255"/>
                              </a:lnTo>
                              <a:lnTo>
                                <a:pt x="933" y="2207"/>
                              </a:lnTo>
                              <a:lnTo>
                                <a:pt x="991" y="2160"/>
                              </a:lnTo>
                              <a:lnTo>
                                <a:pt x="1050" y="2113"/>
                              </a:lnTo>
                              <a:lnTo>
                                <a:pt x="1109" y="2067"/>
                              </a:lnTo>
                              <a:lnTo>
                                <a:pt x="1168" y="2021"/>
                              </a:lnTo>
                              <a:lnTo>
                                <a:pt x="1228" y="1975"/>
                              </a:lnTo>
                              <a:lnTo>
                                <a:pt x="1288" y="1930"/>
                              </a:lnTo>
                              <a:lnTo>
                                <a:pt x="1348" y="1885"/>
                              </a:lnTo>
                              <a:lnTo>
                                <a:pt x="1409" y="1841"/>
                              </a:lnTo>
                              <a:lnTo>
                                <a:pt x="1470" y="1797"/>
                              </a:lnTo>
                              <a:lnTo>
                                <a:pt x="1532" y="1754"/>
                              </a:lnTo>
                              <a:lnTo>
                                <a:pt x="1594" y="1711"/>
                              </a:lnTo>
                              <a:lnTo>
                                <a:pt x="1656" y="1669"/>
                              </a:lnTo>
                              <a:lnTo>
                                <a:pt x="1718" y="1627"/>
                              </a:lnTo>
                              <a:lnTo>
                                <a:pt x="1781" y="1585"/>
                              </a:lnTo>
                              <a:lnTo>
                                <a:pt x="1845" y="1544"/>
                              </a:lnTo>
                              <a:lnTo>
                                <a:pt x="1908" y="1504"/>
                              </a:lnTo>
                              <a:lnTo>
                                <a:pt x="1972" y="1464"/>
                              </a:lnTo>
                              <a:lnTo>
                                <a:pt x="2036" y="1424"/>
                              </a:lnTo>
                              <a:lnTo>
                                <a:pt x="2101" y="1385"/>
                              </a:lnTo>
                              <a:lnTo>
                                <a:pt x="2166" y="1347"/>
                              </a:lnTo>
                              <a:lnTo>
                                <a:pt x="2231" y="1309"/>
                              </a:lnTo>
                              <a:lnTo>
                                <a:pt x="2297" y="1271"/>
                              </a:lnTo>
                              <a:lnTo>
                                <a:pt x="2362" y="1234"/>
                              </a:lnTo>
                              <a:lnTo>
                                <a:pt x="2429" y="1197"/>
                              </a:lnTo>
                              <a:lnTo>
                                <a:pt x="2495" y="1161"/>
                              </a:lnTo>
                              <a:lnTo>
                                <a:pt x="2562" y="1126"/>
                              </a:lnTo>
                              <a:lnTo>
                                <a:pt x="2696" y="1056"/>
                              </a:lnTo>
                              <a:lnTo>
                                <a:pt x="2832" y="988"/>
                              </a:lnTo>
                              <a:lnTo>
                                <a:pt x="2969" y="923"/>
                              </a:lnTo>
                              <a:lnTo>
                                <a:pt x="3107" y="859"/>
                              </a:lnTo>
                              <a:lnTo>
                                <a:pt x="3246" y="798"/>
                              </a:lnTo>
                              <a:lnTo>
                                <a:pt x="3386" y="738"/>
                              </a:lnTo>
                              <a:lnTo>
                                <a:pt x="3528" y="681"/>
                              </a:lnTo>
                              <a:lnTo>
                                <a:pt x="3670" y="626"/>
                              </a:lnTo>
                              <a:lnTo>
                                <a:pt x="3814" y="573"/>
                              </a:lnTo>
                              <a:lnTo>
                                <a:pt x="3958" y="522"/>
                              </a:lnTo>
                              <a:lnTo>
                                <a:pt x="4104" y="474"/>
                              </a:lnTo>
                              <a:lnTo>
                                <a:pt x="4251" y="428"/>
                              </a:lnTo>
                              <a:lnTo>
                                <a:pt x="4398" y="384"/>
                              </a:lnTo>
                              <a:lnTo>
                                <a:pt x="4547" y="342"/>
                              </a:lnTo>
                              <a:lnTo>
                                <a:pt x="4696" y="303"/>
                              </a:lnTo>
                              <a:lnTo>
                                <a:pt x="4847" y="265"/>
                              </a:lnTo>
                              <a:lnTo>
                                <a:pt x="4998" y="231"/>
                              </a:lnTo>
                              <a:lnTo>
                                <a:pt x="5151" y="198"/>
                              </a:lnTo>
                              <a:lnTo>
                                <a:pt x="5304" y="168"/>
                              </a:lnTo>
                              <a:lnTo>
                                <a:pt x="5458" y="140"/>
                              </a:lnTo>
                              <a:lnTo>
                                <a:pt x="5612" y="115"/>
                              </a:lnTo>
                              <a:lnTo>
                                <a:pt x="5690" y="104"/>
                              </a:lnTo>
                              <a:lnTo>
                                <a:pt x="5768" y="92"/>
                              </a:lnTo>
                              <a:lnTo>
                                <a:pt x="5846" y="82"/>
                              </a:lnTo>
                              <a:lnTo>
                                <a:pt x="5924" y="72"/>
                              </a:lnTo>
                              <a:lnTo>
                                <a:pt x="6003" y="63"/>
                              </a:lnTo>
                              <a:lnTo>
                                <a:pt x="6082" y="54"/>
                              </a:lnTo>
                              <a:lnTo>
                                <a:pt x="6160" y="46"/>
                              </a:lnTo>
                              <a:lnTo>
                                <a:pt x="6239" y="39"/>
                              </a:lnTo>
                              <a:lnTo>
                                <a:pt x="6319" y="32"/>
                              </a:lnTo>
                              <a:lnTo>
                                <a:pt x="6398" y="26"/>
                              </a:lnTo>
                              <a:lnTo>
                                <a:pt x="6478" y="20"/>
                              </a:lnTo>
                              <a:lnTo>
                                <a:pt x="6557" y="16"/>
                              </a:lnTo>
                              <a:lnTo>
                                <a:pt x="6637" y="11"/>
                              </a:lnTo>
                              <a:lnTo>
                                <a:pt x="6717" y="8"/>
                              </a:lnTo>
                              <a:lnTo>
                                <a:pt x="6798" y="5"/>
                              </a:lnTo>
                              <a:lnTo>
                                <a:pt x="6878" y="3"/>
                              </a:lnTo>
                              <a:lnTo>
                                <a:pt x="6959" y="1"/>
                              </a:lnTo>
                              <a:lnTo>
                                <a:pt x="7039" y="0"/>
                              </a:lnTo>
                              <a:lnTo>
                                <a:pt x="7120" y="0"/>
                              </a:lnTo>
                              <a:lnTo>
                                <a:pt x="7201" y="0"/>
                              </a:lnTo>
                              <a:lnTo>
                                <a:pt x="7282" y="1"/>
                              </a:lnTo>
                              <a:lnTo>
                                <a:pt x="7362" y="3"/>
                              </a:lnTo>
                              <a:lnTo>
                                <a:pt x="7443" y="5"/>
                              </a:lnTo>
                              <a:lnTo>
                                <a:pt x="7523" y="8"/>
                              </a:lnTo>
                              <a:lnTo>
                                <a:pt x="7603" y="11"/>
                              </a:lnTo>
                              <a:lnTo>
                                <a:pt x="7683" y="16"/>
                              </a:lnTo>
                              <a:lnTo>
                                <a:pt x="7763" y="20"/>
                              </a:lnTo>
                              <a:lnTo>
                                <a:pt x="7842" y="26"/>
                              </a:lnTo>
                              <a:lnTo>
                                <a:pt x="7922" y="32"/>
                              </a:lnTo>
                              <a:lnTo>
                                <a:pt x="8001" y="39"/>
                              </a:lnTo>
                              <a:lnTo>
                                <a:pt x="8080" y="46"/>
                              </a:lnTo>
                              <a:lnTo>
                                <a:pt x="8159" y="54"/>
                              </a:lnTo>
                              <a:lnTo>
                                <a:pt x="8238" y="63"/>
                              </a:lnTo>
                              <a:lnTo>
                                <a:pt x="8316" y="72"/>
                              </a:lnTo>
                              <a:lnTo>
                                <a:pt x="8394" y="82"/>
                              </a:lnTo>
                              <a:lnTo>
                                <a:pt x="8472" y="92"/>
                              </a:lnTo>
                              <a:lnTo>
                                <a:pt x="8550" y="104"/>
                              </a:lnTo>
                              <a:lnTo>
                                <a:pt x="8628" y="115"/>
                              </a:lnTo>
                              <a:lnTo>
                                <a:pt x="8667" y="121"/>
                              </a:lnTo>
                              <a:lnTo>
                                <a:pt x="0" y="3078"/>
                              </a:lnTo>
                              <a:close/>
                            </a:path>
                          </a:pathLst>
                        </a:custGeom>
                        <a:solidFill>
                          <a:srgbClr val="A6DB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1" name="docshape6"/>
                      <wps:cNvSpPr>
                        <a:spLocks/>
                      </wps:cNvSpPr>
                      <wps:spPr bwMode="auto">
                        <a:xfrm>
                          <a:off x="7263" y="4623"/>
                          <a:ext cx="3979" cy="3979"/>
                        </a:xfrm>
                        <a:custGeom>
                          <a:avLst/>
                          <a:gdLst>
                            <a:gd name="T0" fmla="+- 0 9101 7263"/>
                            <a:gd name="T1" fmla="*/ T0 w 3979"/>
                            <a:gd name="T2" fmla="+- 0 8596 4623"/>
                            <a:gd name="T3" fmla="*/ 8596 h 3979"/>
                            <a:gd name="T4" fmla="+- 0 8879 7263"/>
                            <a:gd name="T5" fmla="*/ T4 w 3979"/>
                            <a:gd name="T6" fmla="+- 0 8567 4623"/>
                            <a:gd name="T7" fmla="*/ 8567 h 3979"/>
                            <a:gd name="T8" fmla="+- 0 8665 7263"/>
                            <a:gd name="T9" fmla="*/ T8 w 3979"/>
                            <a:gd name="T10" fmla="+- 0 8514 4623"/>
                            <a:gd name="T11" fmla="*/ 8514 h 3979"/>
                            <a:gd name="T12" fmla="+- 0 8462 7263"/>
                            <a:gd name="T13" fmla="*/ T12 w 3979"/>
                            <a:gd name="T14" fmla="+- 0 8438 4623"/>
                            <a:gd name="T15" fmla="*/ 8438 h 3979"/>
                            <a:gd name="T16" fmla="+- 0 8269 7263"/>
                            <a:gd name="T17" fmla="*/ T16 w 3979"/>
                            <a:gd name="T18" fmla="+- 0 8342 4623"/>
                            <a:gd name="T19" fmla="*/ 8342 h 3979"/>
                            <a:gd name="T20" fmla="+- 0 8089 7263"/>
                            <a:gd name="T21" fmla="*/ T20 w 3979"/>
                            <a:gd name="T22" fmla="+- 0 8226 4623"/>
                            <a:gd name="T23" fmla="*/ 8226 h 3979"/>
                            <a:gd name="T24" fmla="+- 0 7923 7263"/>
                            <a:gd name="T25" fmla="*/ T24 w 3979"/>
                            <a:gd name="T26" fmla="+- 0 8092 4623"/>
                            <a:gd name="T27" fmla="*/ 8092 h 3979"/>
                            <a:gd name="T28" fmla="+- 0 7773 7263"/>
                            <a:gd name="T29" fmla="*/ T28 w 3979"/>
                            <a:gd name="T30" fmla="+- 0 7942 4623"/>
                            <a:gd name="T31" fmla="*/ 7942 h 3979"/>
                            <a:gd name="T32" fmla="+- 0 7639 7263"/>
                            <a:gd name="T33" fmla="*/ T32 w 3979"/>
                            <a:gd name="T34" fmla="+- 0 7776 4623"/>
                            <a:gd name="T35" fmla="*/ 7776 h 3979"/>
                            <a:gd name="T36" fmla="+- 0 7523 7263"/>
                            <a:gd name="T37" fmla="*/ T36 w 3979"/>
                            <a:gd name="T38" fmla="+- 0 7596 4623"/>
                            <a:gd name="T39" fmla="*/ 7596 h 3979"/>
                            <a:gd name="T40" fmla="+- 0 7427 7263"/>
                            <a:gd name="T41" fmla="*/ T40 w 3979"/>
                            <a:gd name="T42" fmla="+- 0 7403 4623"/>
                            <a:gd name="T43" fmla="*/ 7403 h 3979"/>
                            <a:gd name="T44" fmla="+- 0 7352 7263"/>
                            <a:gd name="T45" fmla="*/ T44 w 3979"/>
                            <a:gd name="T46" fmla="+- 0 7200 4623"/>
                            <a:gd name="T47" fmla="*/ 7200 h 3979"/>
                            <a:gd name="T48" fmla="+- 0 7299 7263"/>
                            <a:gd name="T49" fmla="*/ T48 w 3979"/>
                            <a:gd name="T50" fmla="+- 0 6986 4623"/>
                            <a:gd name="T51" fmla="*/ 6986 h 3979"/>
                            <a:gd name="T52" fmla="+- 0 7269 7263"/>
                            <a:gd name="T53" fmla="*/ T52 w 3979"/>
                            <a:gd name="T54" fmla="+- 0 6764 4623"/>
                            <a:gd name="T55" fmla="*/ 6764 h 3979"/>
                            <a:gd name="T56" fmla="+- 0 7265 7263"/>
                            <a:gd name="T57" fmla="*/ T56 w 3979"/>
                            <a:gd name="T58" fmla="+- 0 6536 4623"/>
                            <a:gd name="T59" fmla="*/ 6536 h 3979"/>
                            <a:gd name="T60" fmla="+- 0 7286 7263"/>
                            <a:gd name="T61" fmla="*/ T60 w 3979"/>
                            <a:gd name="T62" fmla="+- 0 6312 4623"/>
                            <a:gd name="T63" fmla="*/ 6312 h 3979"/>
                            <a:gd name="T64" fmla="+- 0 7331 7263"/>
                            <a:gd name="T65" fmla="*/ T64 w 3979"/>
                            <a:gd name="T66" fmla="+- 0 6095 4623"/>
                            <a:gd name="T67" fmla="*/ 6095 h 3979"/>
                            <a:gd name="T68" fmla="+- 0 7399 7263"/>
                            <a:gd name="T69" fmla="*/ T68 w 3979"/>
                            <a:gd name="T70" fmla="+- 0 5888 4623"/>
                            <a:gd name="T71" fmla="*/ 5888 h 3979"/>
                            <a:gd name="T72" fmla="+- 0 7489 7263"/>
                            <a:gd name="T73" fmla="*/ T72 w 3979"/>
                            <a:gd name="T74" fmla="+- 0 5692 4623"/>
                            <a:gd name="T75" fmla="*/ 5692 h 3979"/>
                            <a:gd name="T76" fmla="+- 0 7598 7263"/>
                            <a:gd name="T77" fmla="*/ T76 w 3979"/>
                            <a:gd name="T78" fmla="+- 0 5508 4623"/>
                            <a:gd name="T79" fmla="*/ 5508 h 3979"/>
                            <a:gd name="T80" fmla="+- 0 7726 7263"/>
                            <a:gd name="T81" fmla="*/ T80 w 3979"/>
                            <a:gd name="T82" fmla="+- 0 5337 4623"/>
                            <a:gd name="T83" fmla="*/ 5337 h 3979"/>
                            <a:gd name="T84" fmla="+- 0 7871 7263"/>
                            <a:gd name="T85" fmla="*/ T84 w 3979"/>
                            <a:gd name="T86" fmla="+- 0 5181 4623"/>
                            <a:gd name="T87" fmla="*/ 5181 h 3979"/>
                            <a:gd name="T88" fmla="+- 0 8032 7263"/>
                            <a:gd name="T89" fmla="*/ T88 w 3979"/>
                            <a:gd name="T90" fmla="+- 0 5041 4623"/>
                            <a:gd name="T91" fmla="*/ 5041 h 3979"/>
                            <a:gd name="T92" fmla="+- 0 8208 7263"/>
                            <a:gd name="T93" fmla="*/ T92 w 3979"/>
                            <a:gd name="T94" fmla="+- 0 4919 4623"/>
                            <a:gd name="T95" fmla="*/ 4919 h 3979"/>
                            <a:gd name="T96" fmla="+- 0 8396 7263"/>
                            <a:gd name="T97" fmla="*/ T96 w 3979"/>
                            <a:gd name="T98" fmla="+- 0 4817 4623"/>
                            <a:gd name="T99" fmla="*/ 4817 h 3979"/>
                            <a:gd name="T100" fmla="+- 0 8596 7263"/>
                            <a:gd name="T101" fmla="*/ T100 w 3979"/>
                            <a:gd name="T102" fmla="+- 0 4734 4623"/>
                            <a:gd name="T103" fmla="*/ 4734 h 3979"/>
                            <a:gd name="T104" fmla="+- 0 8807 7263"/>
                            <a:gd name="T105" fmla="*/ T104 w 3979"/>
                            <a:gd name="T106" fmla="+- 0 4673 4623"/>
                            <a:gd name="T107" fmla="*/ 4673 h 3979"/>
                            <a:gd name="T108" fmla="+- 0 9026 7263"/>
                            <a:gd name="T109" fmla="*/ T108 w 3979"/>
                            <a:gd name="T110" fmla="+- 0 4636 4623"/>
                            <a:gd name="T111" fmla="*/ 4636 h 3979"/>
                            <a:gd name="T112" fmla="+- 0 9253 7263"/>
                            <a:gd name="T113" fmla="*/ T112 w 3979"/>
                            <a:gd name="T114" fmla="+- 0 4623 4623"/>
                            <a:gd name="T115" fmla="*/ 4623 h 3979"/>
                            <a:gd name="T116" fmla="+- 0 9479 7263"/>
                            <a:gd name="T117" fmla="*/ T116 w 3979"/>
                            <a:gd name="T118" fmla="+- 0 4636 4623"/>
                            <a:gd name="T119" fmla="*/ 4636 h 3979"/>
                            <a:gd name="T120" fmla="+- 0 9699 7263"/>
                            <a:gd name="T121" fmla="*/ T120 w 3979"/>
                            <a:gd name="T122" fmla="+- 0 4673 4623"/>
                            <a:gd name="T123" fmla="*/ 4673 h 3979"/>
                            <a:gd name="T124" fmla="+- 0 9909 7263"/>
                            <a:gd name="T125" fmla="*/ T124 w 3979"/>
                            <a:gd name="T126" fmla="+- 0 4734 4623"/>
                            <a:gd name="T127" fmla="*/ 4734 h 3979"/>
                            <a:gd name="T128" fmla="+- 0 10109 7263"/>
                            <a:gd name="T129" fmla="*/ T128 w 3979"/>
                            <a:gd name="T130" fmla="+- 0 4817 4623"/>
                            <a:gd name="T131" fmla="*/ 4817 h 3979"/>
                            <a:gd name="T132" fmla="+- 0 10297 7263"/>
                            <a:gd name="T133" fmla="*/ T132 w 3979"/>
                            <a:gd name="T134" fmla="+- 0 4919 4623"/>
                            <a:gd name="T135" fmla="*/ 4919 h 3979"/>
                            <a:gd name="T136" fmla="+- 0 10473 7263"/>
                            <a:gd name="T137" fmla="*/ T136 w 3979"/>
                            <a:gd name="T138" fmla="+- 0 5041 4623"/>
                            <a:gd name="T139" fmla="*/ 5041 h 3979"/>
                            <a:gd name="T140" fmla="+- 0 10634 7263"/>
                            <a:gd name="T141" fmla="*/ T140 w 3979"/>
                            <a:gd name="T142" fmla="+- 0 5181 4623"/>
                            <a:gd name="T143" fmla="*/ 5181 h 3979"/>
                            <a:gd name="T144" fmla="+- 0 10779 7263"/>
                            <a:gd name="T145" fmla="*/ T144 w 3979"/>
                            <a:gd name="T146" fmla="+- 0 5337 4623"/>
                            <a:gd name="T147" fmla="*/ 5337 h 3979"/>
                            <a:gd name="T148" fmla="+- 0 10907 7263"/>
                            <a:gd name="T149" fmla="*/ T148 w 3979"/>
                            <a:gd name="T150" fmla="+- 0 5508 4623"/>
                            <a:gd name="T151" fmla="*/ 5508 h 3979"/>
                            <a:gd name="T152" fmla="+- 0 11016 7263"/>
                            <a:gd name="T153" fmla="*/ T152 w 3979"/>
                            <a:gd name="T154" fmla="+- 0 5692 4623"/>
                            <a:gd name="T155" fmla="*/ 5692 h 3979"/>
                            <a:gd name="T156" fmla="+- 0 11106 7263"/>
                            <a:gd name="T157" fmla="*/ T156 w 3979"/>
                            <a:gd name="T158" fmla="+- 0 5888 4623"/>
                            <a:gd name="T159" fmla="*/ 5888 h 3979"/>
                            <a:gd name="T160" fmla="+- 0 11174 7263"/>
                            <a:gd name="T161" fmla="*/ T160 w 3979"/>
                            <a:gd name="T162" fmla="+- 0 6095 4623"/>
                            <a:gd name="T163" fmla="*/ 6095 h 3979"/>
                            <a:gd name="T164" fmla="+- 0 11219 7263"/>
                            <a:gd name="T165" fmla="*/ T164 w 3979"/>
                            <a:gd name="T166" fmla="+- 0 6312 4623"/>
                            <a:gd name="T167" fmla="*/ 6312 h 3979"/>
                            <a:gd name="T168" fmla="+- 0 11240 7263"/>
                            <a:gd name="T169" fmla="*/ T168 w 3979"/>
                            <a:gd name="T170" fmla="+- 0 6536 4623"/>
                            <a:gd name="T171" fmla="*/ 6536 h 3979"/>
                            <a:gd name="T172" fmla="+- 0 11236 7263"/>
                            <a:gd name="T173" fmla="*/ T172 w 3979"/>
                            <a:gd name="T174" fmla="+- 0 6764 4623"/>
                            <a:gd name="T175" fmla="*/ 6764 h 3979"/>
                            <a:gd name="T176" fmla="+- 0 11207 7263"/>
                            <a:gd name="T177" fmla="*/ T176 w 3979"/>
                            <a:gd name="T178" fmla="+- 0 6986 4623"/>
                            <a:gd name="T179" fmla="*/ 6986 h 3979"/>
                            <a:gd name="T180" fmla="+- 0 11154 7263"/>
                            <a:gd name="T181" fmla="*/ T180 w 3979"/>
                            <a:gd name="T182" fmla="+- 0 7200 4623"/>
                            <a:gd name="T183" fmla="*/ 7200 h 3979"/>
                            <a:gd name="T184" fmla="+- 0 11078 7263"/>
                            <a:gd name="T185" fmla="*/ T184 w 3979"/>
                            <a:gd name="T186" fmla="+- 0 7403 4623"/>
                            <a:gd name="T187" fmla="*/ 7403 h 3979"/>
                            <a:gd name="T188" fmla="+- 0 10982 7263"/>
                            <a:gd name="T189" fmla="*/ T188 w 3979"/>
                            <a:gd name="T190" fmla="+- 0 7596 4623"/>
                            <a:gd name="T191" fmla="*/ 7596 h 3979"/>
                            <a:gd name="T192" fmla="+- 0 10866 7263"/>
                            <a:gd name="T193" fmla="*/ T192 w 3979"/>
                            <a:gd name="T194" fmla="+- 0 7776 4623"/>
                            <a:gd name="T195" fmla="*/ 7776 h 3979"/>
                            <a:gd name="T196" fmla="+- 0 10733 7263"/>
                            <a:gd name="T197" fmla="*/ T196 w 3979"/>
                            <a:gd name="T198" fmla="+- 0 7942 4623"/>
                            <a:gd name="T199" fmla="*/ 7942 h 3979"/>
                            <a:gd name="T200" fmla="+- 0 10582 7263"/>
                            <a:gd name="T201" fmla="*/ T200 w 3979"/>
                            <a:gd name="T202" fmla="+- 0 8092 4623"/>
                            <a:gd name="T203" fmla="*/ 8092 h 3979"/>
                            <a:gd name="T204" fmla="+- 0 10416 7263"/>
                            <a:gd name="T205" fmla="*/ T204 w 3979"/>
                            <a:gd name="T206" fmla="+- 0 8226 4623"/>
                            <a:gd name="T207" fmla="*/ 8226 h 3979"/>
                            <a:gd name="T208" fmla="+- 0 10236 7263"/>
                            <a:gd name="T209" fmla="*/ T208 w 3979"/>
                            <a:gd name="T210" fmla="+- 0 8342 4623"/>
                            <a:gd name="T211" fmla="*/ 8342 h 3979"/>
                            <a:gd name="T212" fmla="+- 0 10043 7263"/>
                            <a:gd name="T213" fmla="*/ T212 w 3979"/>
                            <a:gd name="T214" fmla="+- 0 8438 4623"/>
                            <a:gd name="T215" fmla="*/ 8438 h 3979"/>
                            <a:gd name="T216" fmla="+- 0 9840 7263"/>
                            <a:gd name="T217" fmla="*/ T216 w 3979"/>
                            <a:gd name="T218" fmla="+- 0 8514 4623"/>
                            <a:gd name="T219" fmla="*/ 8514 h 3979"/>
                            <a:gd name="T220" fmla="+- 0 9626 7263"/>
                            <a:gd name="T221" fmla="*/ T220 w 3979"/>
                            <a:gd name="T222" fmla="+- 0 8567 4623"/>
                            <a:gd name="T223" fmla="*/ 8567 h 3979"/>
                            <a:gd name="T224" fmla="+- 0 9405 7263"/>
                            <a:gd name="T225" fmla="*/ T224 w 3979"/>
                            <a:gd name="T226" fmla="+- 0 8596 4623"/>
                            <a:gd name="T227" fmla="*/ 8596 h 39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979" h="3979">
                              <a:moveTo>
                                <a:pt x="1990" y="3979"/>
                              </a:moveTo>
                              <a:lnTo>
                                <a:pt x="1913" y="3977"/>
                              </a:lnTo>
                              <a:lnTo>
                                <a:pt x="1838" y="3973"/>
                              </a:lnTo>
                              <a:lnTo>
                                <a:pt x="1763" y="3966"/>
                              </a:lnTo>
                              <a:lnTo>
                                <a:pt x="1689" y="3956"/>
                              </a:lnTo>
                              <a:lnTo>
                                <a:pt x="1616" y="3944"/>
                              </a:lnTo>
                              <a:lnTo>
                                <a:pt x="1544" y="3928"/>
                              </a:lnTo>
                              <a:lnTo>
                                <a:pt x="1473" y="3911"/>
                              </a:lnTo>
                              <a:lnTo>
                                <a:pt x="1402" y="3891"/>
                              </a:lnTo>
                              <a:lnTo>
                                <a:pt x="1333" y="3868"/>
                              </a:lnTo>
                              <a:lnTo>
                                <a:pt x="1266" y="3843"/>
                              </a:lnTo>
                              <a:lnTo>
                                <a:pt x="1199" y="3815"/>
                              </a:lnTo>
                              <a:lnTo>
                                <a:pt x="1133" y="3785"/>
                              </a:lnTo>
                              <a:lnTo>
                                <a:pt x="1069" y="3753"/>
                              </a:lnTo>
                              <a:lnTo>
                                <a:pt x="1006" y="3719"/>
                              </a:lnTo>
                              <a:lnTo>
                                <a:pt x="945" y="3683"/>
                              </a:lnTo>
                              <a:lnTo>
                                <a:pt x="885" y="3644"/>
                              </a:lnTo>
                              <a:lnTo>
                                <a:pt x="826" y="3603"/>
                              </a:lnTo>
                              <a:lnTo>
                                <a:pt x="769" y="3561"/>
                              </a:lnTo>
                              <a:lnTo>
                                <a:pt x="714" y="3516"/>
                              </a:lnTo>
                              <a:lnTo>
                                <a:pt x="660" y="3469"/>
                              </a:lnTo>
                              <a:lnTo>
                                <a:pt x="608" y="3421"/>
                              </a:lnTo>
                              <a:lnTo>
                                <a:pt x="558" y="3371"/>
                              </a:lnTo>
                              <a:lnTo>
                                <a:pt x="510" y="3319"/>
                              </a:lnTo>
                              <a:lnTo>
                                <a:pt x="463" y="3265"/>
                              </a:lnTo>
                              <a:lnTo>
                                <a:pt x="419" y="3210"/>
                              </a:lnTo>
                              <a:lnTo>
                                <a:pt x="376" y="3153"/>
                              </a:lnTo>
                              <a:lnTo>
                                <a:pt x="335" y="3094"/>
                              </a:lnTo>
                              <a:lnTo>
                                <a:pt x="297" y="3034"/>
                              </a:lnTo>
                              <a:lnTo>
                                <a:pt x="260" y="2973"/>
                              </a:lnTo>
                              <a:lnTo>
                                <a:pt x="226" y="2910"/>
                              </a:lnTo>
                              <a:lnTo>
                                <a:pt x="194" y="2846"/>
                              </a:lnTo>
                              <a:lnTo>
                                <a:pt x="164" y="2780"/>
                              </a:lnTo>
                              <a:lnTo>
                                <a:pt x="136" y="2714"/>
                              </a:lnTo>
                              <a:lnTo>
                                <a:pt x="111" y="2646"/>
                              </a:lnTo>
                              <a:lnTo>
                                <a:pt x="89" y="2577"/>
                              </a:lnTo>
                              <a:lnTo>
                                <a:pt x="68" y="2507"/>
                              </a:lnTo>
                              <a:lnTo>
                                <a:pt x="51" y="2435"/>
                              </a:lnTo>
                              <a:lnTo>
                                <a:pt x="36" y="2363"/>
                              </a:lnTo>
                              <a:lnTo>
                                <a:pt x="23" y="2290"/>
                              </a:lnTo>
                              <a:lnTo>
                                <a:pt x="13" y="2216"/>
                              </a:lnTo>
                              <a:lnTo>
                                <a:pt x="6" y="2141"/>
                              </a:lnTo>
                              <a:lnTo>
                                <a:pt x="2" y="2066"/>
                              </a:lnTo>
                              <a:lnTo>
                                <a:pt x="0" y="1989"/>
                              </a:lnTo>
                              <a:lnTo>
                                <a:pt x="2" y="1913"/>
                              </a:lnTo>
                              <a:lnTo>
                                <a:pt x="6" y="1838"/>
                              </a:lnTo>
                              <a:lnTo>
                                <a:pt x="13" y="1763"/>
                              </a:lnTo>
                              <a:lnTo>
                                <a:pt x="23" y="1689"/>
                              </a:lnTo>
                              <a:lnTo>
                                <a:pt x="36" y="1616"/>
                              </a:lnTo>
                              <a:lnTo>
                                <a:pt x="51" y="1544"/>
                              </a:lnTo>
                              <a:lnTo>
                                <a:pt x="68" y="1472"/>
                              </a:lnTo>
                              <a:lnTo>
                                <a:pt x="89" y="1402"/>
                              </a:lnTo>
                              <a:lnTo>
                                <a:pt x="111" y="1333"/>
                              </a:lnTo>
                              <a:lnTo>
                                <a:pt x="136" y="1265"/>
                              </a:lnTo>
                              <a:lnTo>
                                <a:pt x="164" y="1199"/>
                              </a:lnTo>
                              <a:lnTo>
                                <a:pt x="194" y="1133"/>
                              </a:lnTo>
                              <a:lnTo>
                                <a:pt x="226" y="1069"/>
                              </a:lnTo>
                              <a:lnTo>
                                <a:pt x="260" y="1006"/>
                              </a:lnTo>
                              <a:lnTo>
                                <a:pt x="297" y="945"/>
                              </a:lnTo>
                              <a:lnTo>
                                <a:pt x="335" y="885"/>
                              </a:lnTo>
                              <a:lnTo>
                                <a:pt x="376" y="826"/>
                              </a:lnTo>
                              <a:lnTo>
                                <a:pt x="419" y="769"/>
                              </a:lnTo>
                              <a:lnTo>
                                <a:pt x="463" y="714"/>
                              </a:lnTo>
                              <a:lnTo>
                                <a:pt x="510" y="660"/>
                              </a:lnTo>
                              <a:lnTo>
                                <a:pt x="558" y="608"/>
                              </a:lnTo>
                              <a:lnTo>
                                <a:pt x="608" y="558"/>
                              </a:lnTo>
                              <a:lnTo>
                                <a:pt x="660" y="510"/>
                              </a:lnTo>
                              <a:lnTo>
                                <a:pt x="714" y="463"/>
                              </a:lnTo>
                              <a:lnTo>
                                <a:pt x="769" y="418"/>
                              </a:lnTo>
                              <a:lnTo>
                                <a:pt x="826" y="376"/>
                              </a:lnTo>
                              <a:lnTo>
                                <a:pt x="885" y="335"/>
                              </a:lnTo>
                              <a:lnTo>
                                <a:pt x="945" y="296"/>
                              </a:lnTo>
                              <a:lnTo>
                                <a:pt x="1006" y="260"/>
                              </a:lnTo>
                              <a:lnTo>
                                <a:pt x="1069" y="226"/>
                              </a:lnTo>
                              <a:lnTo>
                                <a:pt x="1133" y="194"/>
                              </a:lnTo>
                              <a:lnTo>
                                <a:pt x="1199" y="164"/>
                              </a:lnTo>
                              <a:lnTo>
                                <a:pt x="1266" y="136"/>
                              </a:lnTo>
                              <a:lnTo>
                                <a:pt x="1333" y="111"/>
                              </a:lnTo>
                              <a:lnTo>
                                <a:pt x="1402" y="88"/>
                              </a:lnTo>
                              <a:lnTo>
                                <a:pt x="1473" y="68"/>
                              </a:lnTo>
                              <a:lnTo>
                                <a:pt x="1544" y="50"/>
                              </a:lnTo>
                              <a:lnTo>
                                <a:pt x="1616" y="35"/>
                              </a:lnTo>
                              <a:lnTo>
                                <a:pt x="1689" y="23"/>
                              </a:lnTo>
                              <a:lnTo>
                                <a:pt x="1763" y="13"/>
                              </a:lnTo>
                              <a:lnTo>
                                <a:pt x="1838" y="6"/>
                              </a:lnTo>
                              <a:lnTo>
                                <a:pt x="1913" y="2"/>
                              </a:lnTo>
                              <a:lnTo>
                                <a:pt x="1990" y="0"/>
                              </a:lnTo>
                              <a:lnTo>
                                <a:pt x="2066" y="2"/>
                              </a:lnTo>
                              <a:lnTo>
                                <a:pt x="2142" y="6"/>
                              </a:lnTo>
                              <a:lnTo>
                                <a:pt x="2216" y="13"/>
                              </a:lnTo>
                              <a:lnTo>
                                <a:pt x="2290" y="23"/>
                              </a:lnTo>
                              <a:lnTo>
                                <a:pt x="2363" y="35"/>
                              </a:lnTo>
                              <a:lnTo>
                                <a:pt x="2436" y="50"/>
                              </a:lnTo>
                              <a:lnTo>
                                <a:pt x="2507" y="68"/>
                              </a:lnTo>
                              <a:lnTo>
                                <a:pt x="2577" y="88"/>
                              </a:lnTo>
                              <a:lnTo>
                                <a:pt x="2646" y="111"/>
                              </a:lnTo>
                              <a:lnTo>
                                <a:pt x="2714" y="136"/>
                              </a:lnTo>
                              <a:lnTo>
                                <a:pt x="2780" y="164"/>
                              </a:lnTo>
                              <a:lnTo>
                                <a:pt x="2846" y="194"/>
                              </a:lnTo>
                              <a:lnTo>
                                <a:pt x="2910" y="226"/>
                              </a:lnTo>
                              <a:lnTo>
                                <a:pt x="2973" y="260"/>
                              </a:lnTo>
                              <a:lnTo>
                                <a:pt x="3034" y="296"/>
                              </a:lnTo>
                              <a:lnTo>
                                <a:pt x="3094" y="335"/>
                              </a:lnTo>
                              <a:lnTo>
                                <a:pt x="3153" y="376"/>
                              </a:lnTo>
                              <a:lnTo>
                                <a:pt x="3210" y="418"/>
                              </a:lnTo>
                              <a:lnTo>
                                <a:pt x="3265" y="463"/>
                              </a:lnTo>
                              <a:lnTo>
                                <a:pt x="3319" y="510"/>
                              </a:lnTo>
                              <a:lnTo>
                                <a:pt x="3371" y="558"/>
                              </a:lnTo>
                              <a:lnTo>
                                <a:pt x="3421" y="608"/>
                              </a:lnTo>
                              <a:lnTo>
                                <a:pt x="3470" y="660"/>
                              </a:lnTo>
                              <a:lnTo>
                                <a:pt x="3516" y="714"/>
                              </a:lnTo>
                              <a:lnTo>
                                <a:pt x="3561" y="769"/>
                              </a:lnTo>
                              <a:lnTo>
                                <a:pt x="3603" y="826"/>
                              </a:lnTo>
                              <a:lnTo>
                                <a:pt x="3644" y="885"/>
                              </a:lnTo>
                              <a:lnTo>
                                <a:pt x="3683" y="945"/>
                              </a:lnTo>
                              <a:lnTo>
                                <a:pt x="3719" y="1006"/>
                              </a:lnTo>
                              <a:lnTo>
                                <a:pt x="3753" y="1069"/>
                              </a:lnTo>
                              <a:lnTo>
                                <a:pt x="3786" y="1133"/>
                              </a:lnTo>
                              <a:lnTo>
                                <a:pt x="3815" y="1199"/>
                              </a:lnTo>
                              <a:lnTo>
                                <a:pt x="3843" y="1265"/>
                              </a:lnTo>
                              <a:lnTo>
                                <a:pt x="3868" y="1333"/>
                              </a:lnTo>
                              <a:lnTo>
                                <a:pt x="3891" y="1402"/>
                              </a:lnTo>
                              <a:lnTo>
                                <a:pt x="3911" y="1472"/>
                              </a:lnTo>
                              <a:lnTo>
                                <a:pt x="3929" y="1544"/>
                              </a:lnTo>
                              <a:lnTo>
                                <a:pt x="3944" y="1616"/>
                              </a:lnTo>
                              <a:lnTo>
                                <a:pt x="3956" y="1689"/>
                              </a:lnTo>
                              <a:lnTo>
                                <a:pt x="3966" y="1763"/>
                              </a:lnTo>
                              <a:lnTo>
                                <a:pt x="3973" y="1838"/>
                              </a:lnTo>
                              <a:lnTo>
                                <a:pt x="3977" y="1913"/>
                              </a:lnTo>
                              <a:lnTo>
                                <a:pt x="3979" y="1989"/>
                              </a:lnTo>
                              <a:lnTo>
                                <a:pt x="3977" y="2066"/>
                              </a:lnTo>
                              <a:lnTo>
                                <a:pt x="3973" y="2141"/>
                              </a:lnTo>
                              <a:lnTo>
                                <a:pt x="3966" y="2216"/>
                              </a:lnTo>
                              <a:lnTo>
                                <a:pt x="3956" y="2290"/>
                              </a:lnTo>
                              <a:lnTo>
                                <a:pt x="3944" y="2363"/>
                              </a:lnTo>
                              <a:lnTo>
                                <a:pt x="3929" y="2435"/>
                              </a:lnTo>
                              <a:lnTo>
                                <a:pt x="3911" y="2507"/>
                              </a:lnTo>
                              <a:lnTo>
                                <a:pt x="3891" y="2577"/>
                              </a:lnTo>
                              <a:lnTo>
                                <a:pt x="3868" y="2646"/>
                              </a:lnTo>
                              <a:lnTo>
                                <a:pt x="3843" y="2714"/>
                              </a:lnTo>
                              <a:lnTo>
                                <a:pt x="3815" y="2780"/>
                              </a:lnTo>
                              <a:lnTo>
                                <a:pt x="3786" y="2846"/>
                              </a:lnTo>
                              <a:lnTo>
                                <a:pt x="3753" y="2910"/>
                              </a:lnTo>
                              <a:lnTo>
                                <a:pt x="3719" y="2973"/>
                              </a:lnTo>
                              <a:lnTo>
                                <a:pt x="3683" y="3034"/>
                              </a:lnTo>
                              <a:lnTo>
                                <a:pt x="3644" y="3094"/>
                              </a:lnTo>
                              <a:lnTo>
                                <a:pt x="3603" y="3153"/>
                              </a:lnTo>
                              <a:lnTo>
                                <a:pt x="3561" y="3210"/>
                              </a:lnTo>
                              <a:lnTo>
                                <a:pt x="3516" y="3265"/>
                              </a:lnTo>
                              <a:lnTo>
                                <a:pt x="3470" y="3319"/>
                              </a:lnTo>
                              <a:lnTo>
                                <a:pt x="3421" y="3371"/>
                              </a:lnTo>
                              <a:lnTo>
                                <a:pt x="3371" y="3421"/>
                              </a:lnTo>
                              <a:lnTo>
                                <a:pt x="3319" y="3469"/>
                              </a:lnTo>
                              <a:lnTo>
                                <a:pt x="3265" y="3516"/>
                              </a:lnTo>
                              <a:lnTo>
                                <a:pt x="3210" y="3561"/>
                              </a:lnTo>
                              <a:lnTo>
                                <a:pt x="3153" y="3603"/>
                              </a:lnTo>
                              <a:lnTo>
                                <a:pt x="3094" y="3644"/>
                              </a:lnTo>
                              <a:lnTo>
                                <a:pt x="3034" y="3683"/>
                              </a:lnTo>
                              <a:lnTo>
                                <a:pt x="2973" y="3719"/>
                              </a:lnTo>
                              <a:lnTo>
                                <a:pt x="2910" y="3753"/>
                              </a:lnTo>
                              <a:lnTo>
                                <a:pt x="2846" y="3785"/>
                              </a:lnTo>
                              <a:lnTo>
                                <a:pt x="2780" y="3815"/>
                              </a:lnTo>
                              <a:lnTo>
                                <a:pt x="2714" y="3843"/>
                              </a:lnTo>
                              <a:lnTo>
                                <a:pt x="2646" y="3868"/>
                              </a:lnTo>
                              <a:lnTo>
                                <a:pt x="2577" y="3891"/>
                              </a:lnTo>
                              <a:lnTo>
                                <a:pt x="2507" y="3911"/>
                              </a:lnTo>
                              <a:lnTo>
                                <a:pt x="2436" y="3928"/>
                              </a:lnTo>
                              <a:lnTo>
                                <a:pt x="2363" y="3944"/>
                              </a:lnTo>
                              <a:lnTo>
                                <a:pt x="2290" y="3956"/>
                              </a:lnTo>
                              <a:lnTo>
                                <a:pt x="2216" y="3966"/>
                              </a:lnTo>
                              <a:lnTo>
                                <a:pt x="2142" y="3973"/>
                              </a:lnTo>
                              <a:lnTo>
                                <a:pt x="2066" y="3977"/>
                              </a:lnTo>
                              <a:lnTo>
                                <a:pt x="1990" y="3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0872742" name="docshape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404" y="4763"/>
                          <a:ext cx="3702" cy="3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0872743" name="docshape8"/>
                      <wps:cNvSpPr>
                        <a:spLocks/>
                      </wps:cNvSpPr>
                      <wps:spPr bwMode="auto">
                        <a:xfrm>
                          <a:off x="1983" y="744"/>
                          <a:ext cx="666" cy="506"/>
                        </a:xfrm>
                        <a:custGeom>
                          <a:avLst/>
                          <a:gdLst>
                            <a:gd name="T0" fmla="+- 0 1983 1983"/>
                            <a:gd name="T1" fmla="*/ T0 w 666"/>
                            <a:gd name="T2" fmla="+- 0 1250 744"/>
                            <a:gd name="T3" fmla="*/ 1250 h 506"/>
                            <a:gd name="T4" fmla="+- 0 2007 1983"/>
                            <a:gd name="T5" fmla="*/ T4 w 666"/>
                            <a:gd name="T6" fmla="+- 0 1176 744"/>
                            <a:gd name="T7" fmla="*/ 1176 h 506"/>
                            <a:gd name="T8" fmla="+- 0 2036 1983"/>
                            <a:gd name="T9" fmla="*/ T8 w 666"/>
                            <a:gd name="T10" fmla="+- 0 1106 744"/>
                            <a:gd name="T11" fmla="*/ 1106 h 506"/>
                            <a:gd name="T12" fmla="+- 0 2070 1983"/>
                            <a:gd name="T13" fmla="*/ T12 w 666"/>
                            <a:gd name="T14" fmla="+- 0 1042 744"/>
                            <a:gd name="T15" fmla="*/ 1042 h 506"/>
                            <a:gd name="T16" fmla="+- 0 2108 1983"/>
                            <a:gd name="T17" fmla="*/ T16 w 666"/>
                            <a:gd name="T18" fmla="+- 0 983 744"/>
                            <a:gd name="T19" fmla="*/ 983 h 506"/>
                            <a:gd name="T20" fmla="+- 0 2151 1983"/>
                            <a:gd name="T21" fmla="*/ T20 w 666"/>
                            <a:gd name="T22" fmla="+- 0 930 744"/>
                            <a:gd name="T23" fmla="*/ 930 h 506"/>
                            <a:gd name="T24" fmla="+- 0 2200 1983"/>
                            <a:gd name="T25" fmla="*/ T24 w 666"/>
                            <a:gd name="T26" fmla="+- 0 883 744"/>
                            <a:gd name="T27" fmla="*/ 883 h 506"/>
                            <a:gd name="T28" fmla="+- 0 2254 1983"/>
                            <a:gd name="T29" fmla="*/ T28 w 666"/>
                            <a:gd name="T30" fmla="+- 0 841 744"/>
                            <a:gd name="T31" fmla="*/ 841 h 506"/>
                            <a:gd name="T32" fmla="+- 0 2313 1983"/>
                            <a:gd name="T33" fmla="*/ T32 w 666"/>
                            <a:gd name="T34" fmla="+- 0 807 744"/>
                            <a:gd name="T35" fmla="*/ 807 h 506"/>
                            <a:gd name="T36" fmla="+- 0 2379 1983"/>
                            <a:gd name="T37" fmla="*/ T36 w 666"/>
                            <a:gd name="T38" fmla="+- 0 779 744"/>
                            <a:gd name="T39" fmla="*/ 779 h 506"/>
                            <a:gd name="T40" fmla="+- 0 2450 1983"/>
                            <a:gd name="T41" fmla="*/ T40 w 666"/>
                            <a:gd name="T42" fmla="+- 0 758 744"/>
                            <a:gd name="T43" fmla="*/ 758 h 506"/>
                            <a:gd name="T44" fmla="+- 0 2527 1983"/>
                            <a:gd name="T45" fmla="*/ T44 w 666"/>
                            <a:gd name="T46" fmla="+- 0 744 744"/>
                            <a:gd name="T47" fmla="*/ 744 h 506"/>
                            <a:gd name="T48" fmla="+- 0 2588 1983"/>
                            <a:gd name="T49" fmla="*/ T48 w 666"/>
                            <a:gd name="T50" fmla="+- 0 749 744"/>
                            <a:gd name="T51" fmla="*/ 749 h 506"/>
                            <a:gd name="T52" fmla="+- 0 2629 1983"/>
                            <a:gd name="T53" fmla="*/ T52 w 666"/>
                            <a:gd name="T54" fmla="+- 0 772 744"/>
                            <a:gd name="T55" fmla="*/ 772 h 506"/>
                            <a:gd name="T56" fmla="+- 0 2649 1983"/>
                            <a:gd name="T57" fmla="*/ T56 w 666"/>
                            <a:gd name="T58" fmla="+- 0 807 744"/>
                            <a:gd name="T59" fmla="*/ 807 h 506"/>
                            <a:gd name="T60" fmla="+- 0 2645 1983"/>
                            <a:gd name="T61" fmla="*/ T60 w 666"/>
                            <a:gd name="T62" fmla="+- 0 843 744"/>
                            <a:gd name="T63" fmla="*/ 843 h 506"/>
                            <a:gd name="T64" fmla="+- 0 2615 1983"/>
                            <a:gd name="T65" fmla="*/ T64 w 666"/>
                            <a:gd name="T66" fmla="+- 0 873 744"/>
                            <a:gd name="T67" fmla="*/ 873 h 506"/>
                            <a:gd name="T68" fmla="+- 0 2556 1983"/>
                            <a:gd name="T69" fmla="*/ T68 w 666"/>
                            <a:gd name="T70" fmla="+- 0 888 744"/>
                            <a:gd name="T71" fmla="*/ 888 h 506"/>
                            <a:gd name="T72" fmla="+- 0 2476 1983"/>
                            <a:gd name="T73" fmla="*/ T72 w 666"/>
                            <a:gd name="T74" fmla="+- 0 895 744"/>
                            <a:gd name="T75" fmla="*/ 895 h 506"/>
                            <a:gd name="T76" fmla="+- 0 2401 1983"/>
                            <a:gd name="T77" fmla="*/ T76 w 666"/>
                            <a:gd name="T78" fmla="+- 0 907 744"/>
                            <a:gd name="T79" fmla="*/ 907 h 506"/>
                            <a:gd name="T80" fmla="+- 0 2332 1983"/>
                            <a:gd name="T81" fmla="*/ T80 w 666"/>
                            <a:gd name="T82" fmla="+- 0 924 744"/>
                            <a:gd name="T83" fmla="*/ 924 h 506"/>
                            <a:gd name="T84" fmla="+- 0 2268 1983"/>
                            <a:gd name="T85" fmla="*/ T84 w 666"/>
                            <a:gd name="T86" fmla="+- 0 947 744"/>
                            <a:gd name="T87" fmla="*/ 947 h 506"/>
                            <a:gd name="T88" fmla="+- 0 2209 1983"/>
                            <a:gd name="T89" fmla="*/ T88 w 666"/>
                            <a:gd name="T90" fmla="+- 0 977 744"/>
                            <a:gd name="T91" fmla="*/ 977 h 506"/>
                            <a:gd name="T92" fmla="+- 0 2155 1983"/>
                            <a:gd name="T93" fmla="*/ T92 w 666"/>
                            <a:gd name="T94" fmla="+- 0 1015 744"/>
                            <a:gd name="T95" fmla="*/ 1015 h 506"/>
                            <a:gd name="T96" fmla="+- 0 2106 1983"/>
                            <a:gd name="T97" fmla="*/ T96 w 666"/>
                            <a:gd name="T98" fmla="+- 0 1060 744"/>
                            <a:gd name="T99" fmla="*/ 1060 h 506"/>
                            <a:gd name="T100" fmla="+- 0 2061 1983"/>
                            <a:gd name="T101" fmla="*/ T100 w 666"/>
                            <a:gd name="T102" fmla="+- 0 1114 744"/>
                            <a:gd name="T103" fmla="*/ 1114 h 506"/>
                            <a:gd name="T104" fmla="+- 0 2020 1983"/>
                            <a:gd name="T105" fmla="*/ T104 w 666"/>
                            <a:gd name="T106" fmla="+- 0 1177 744"/>
                            <a:gd name="T107" fmla="*/ 1177 h 506"/>
                            <a:gd name="T108" fmla="+- 0 1983 1983"/>
                            <a:gd name="T109" fmla="*/ T108 w 666"/>
                            <a:gd name="T110" fmla="+- 0 1250 744"/>
                            <a:gd name="T111" fmla="*/ 1250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666" h="506">
                              <a:moveTo>
                                <a:pt x="0" y="506"/>
                              </a:moveTo>
                              <a:lnTo>
                                <a:pt x="24" y="432"/>
                              </a:lnTo>
                              <a:lnTo>
                                <a:pt x="53" y="362"/>
                              </a:lnTo>
                              <a:lnTo>
                                <a:pt x="87" y="298"/>
                              </a:lnTo>
                              <a:lnTo>
                                <a:pt x="125" y="239"/>
                              </a:lnTo>
                              <a:lnTo>
                                <a:pt x="168" y="186"/>
                              </a:lnTo>
                              <a:lnTo>
                                <a:pt x="217" y="139"/>
                              </a:lnTo>
                              <a:lnTo>
                                <a:pt x="271" y="97"/>
                              </a:lnTo>
                              <a:lnTo>
                                <a:pt x="330" y="63"/>
                              </a:lnTo>
                              <a:lnTo>
                                <a:pt x="396" y="35"/>
                              </a:lnTo>
                              <a:lnTo>
                                <a:pt x="467" y="14"/>
                              </a:lnTo>
                              <a:lnTo>
                                <a:pt x="544" y="0"/>
                              </a:lnTo>
                              <a:lnTo>
                                <a:pt x="605" y="5"/>
                              </a:lnTo>
                              <a:lnTo>
                                <a:pt x="646" y="28"/>
                              </a:lnTo>
                              <a:lnTo>
                                <a:pt x="666" y="63"/>
                              </a:lnTo>
                              <a:lnTo>
                                <a:pt x="662" y="99"/>
                              </a:lnTo>
                              <a:lnTo>
                                <a:pt x="632" y="129"/>
                              </a:lnTo>
                              <a:lnTo>
                                <a:pt x="573" y="144"/>
                              </a:lnTo>
                              <a:lnTo>
                                <a:pt x="493" y="151"/>
                              </a:lnTo>
                              <a:lnTo>
                                <a:pt x="418" y="163"/>
                              </a:lnTo>
                              <a:lnTo>
                                <a:pt x="349" y="180"/>
                              </a:lnTo>
                              <a:lnTo>
                                <a:pt x="285" y="203"/>
                              </a:lnTo>
                              <a:lnTo>
                                <a:pt x="226" y="233"/>
                              </a:lnTo>
                              <a:lnTo>
                                <a:pt x="172" y="271"/>
                              </a:lnTo>
                              <a:lnTo>
                                <a:pt x="123" y="316"/>
                              </a:lnTo>
                              <a:lnTo>
                                <a:pt x="78" y="370"/>
                              </a:lnTo>
                              <a:lnTo>
                                <a:pt x="37" y="433"/>
                              </a:lnTo>
                              <a:lnTo>
                                <a:pt x="0" y="506"/>
                              </a:lnTo>
                              <a:close/>
                            </a:path>
                          </a:pathLst>
                        </a:custGeom>
                        <a:solidFill>
                          <a:srgbClr val="66B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4" name="docshape9"/>
                      <wps:cNvSpPr>
                        <a:spLocks/>
                      </wps:cNvSpPr>
                      <wps:spPr bwMode="auto">
                        <a:xfrm>
                          <a:off x="1900" y="741"/>
                          <a:ext cx="310" cy="691"/>
                        </a:xfrm>
                        <a:custGeom>
                          <a:avLst/>
                          <a:gdLst>
                            <a:gd name="T0" fmla="+- 0 1954 1901"/>
                            <a:gd name="T1" fmla="*/ T0 w 310"/>
                            <a:gd name="T2" fmla="+- 0 1433 742"/>
                            <a:gd name="T3" fmla="*/ 1433 h 691"/>
                            <a:gd name="T4" fmla="+- 0 1927 1901"/>
                            <a:gd name="T5" fmla="*/ T4 w 310"/>
                            <a:gd name="T6" fmla="+- 0 1351 742"/>
                            <a:gd name="T7" fmla="*/ 1351 h 691"/>
                            <a:gd name="T8" fmla="+- 0 1909 1901"/>
                            <a:gd name="T9" fmla="*/ T8 w 310"/>
                            <a:gd name="T10" fmla="+- 0 1272 742"/>
                            <a:gd name="T11" fmla="*/ 1272 h 691"/>
                            <a:gd name="T12" fmla="+- 0 1901 1901"/>
                            <a:gd name="T13" fmla="*/ T12 w 310"/>
                            <a:gd name="T14" fmla="+- 0 1194 742"/>
                            <a:gd name="T15" fmla="*/ 1194 h 691"/>
                            <a:gd name="T16" fmla="+- 0 1902 1901"/>
                            <a:gd name="T17" fmla="*/ T16 w 310"/>
                            <a:gd name="T18" fmla="+- 0 1118 742"/>
                            <a:gd name="T19" fmla="*/ 1118 h 691"/>
                            <a:gd name="T20" fmla="+- 0 1914 1901"/>
                            <a:gd name="T21" fmla="*/ T20 w 310"/>
                            <a:gd name="T22" fmla="+- 0 1044 742"/>
                            <a:gd name="T23" fmla="*/ 1044 h 691"/>
                            <a:gd name="T24" fmla="+- 0 1936 1901"/>
                            <a:gd name="T25" fmla="*/ T24 w 310"/>
                            <a:gd name="T26" fmla="+- 0 972 742"/>
                            <a:gd name="T27" fmla="*/ 972 h 691"/>
                            <a:gd name="T28" fmla="+- 0 1970 1901"/>
                            <a:gd name="T29" fmla="*/ T28 w 310"/>
                            <a:gd name="T30" fmla="+- 0 903 742"/>
                            <a:gd name="T31" fmla="*/ 903 h 691"/>
                            <a:gd name="T32" fmla="+- 0 2016 1901"/>
                            <a:gd name="T33" fmla="*/ T32 w 310"/>
                            <a:gd name="T34" fmla="+- 0 837 742"/>
                            <a:gd name="T35" fmla="*/ 837 h 691"/>
                            <a:gd name="T36" fmla="+- 0 2074 1901"/>
                            <a:gd name="T37" fmla="*/ T36 w 310"/>
                            <a:gd name="T38" fmla="+- 0 774 742"/>
                            <a:gd name="T39" fmla="*/ 774 h 691"/>
                            <a:gd name="T40" fmla="+- 0 2130 1901"/>
                            <a:gd name="T41" fmla="*/ T40 w 310"/>
                            <a:gd name="T42" fmla="+- 0 742 742"/>
                            <a:gd name="T43" fmla="*/ 742 h 691"/>
                            <a:gd name="T44" fmla="+- 0 2178 1901"/>
                            <a:gd name="T45" fmla="*/ T44 w 310"/>
                            <a:gd name="T46" fmla="+- 0 743 742"/>
                            <a:gd name="T47" fmla="*/ 743 h 691"/>
                            <a:gd name="T48" fmla="+- 0 2208 1901"/>
                            <a:gd name="T49" fmla="*/ T48 w 310"/>
                            <a:gd name="T50" fmla="+- 0 769 742"/>
                            <a:gd name="T51" fmla="*/ 769 h 691"/>
                            <a:gd name="T52" fmla="+- 0 2210 1901"/>
                            <a:gd name="T53" fmla="*/ T52 w 310"/>
                            <a:gd name="T54" fmla="+- 0 812 742"/>
                            <a:gd name="T55" fmla="*/ 812 h 691"/>
                            <a:gd name="T56" fmla="+- 0 2173 1901"/>
                            <a:gd name="T57" fmla="*/ T56 w 310"/>
                            <a:gd name="T58" fmla="+- 0 862 742"/>
                            <a:gd name="T59" fmla="*/ 862 h 691"/>
                            <a:gd name="T60" fmla="+- 0 2113 1901"/>
                            <a:gd name="T61" fmla="*/ T60 w 310"/>
                            <a:gd name="T62" fmla="+- 0 916 742"/>
                            <a:gd name="T63" fmla="*/ 916 h 691"/>
                            <a:gd name="T64" fmla="+- 0 2061 1901"/>
                            <a:gd name="T65" fmla="*/ T64 w 310"/>
                            <a:gd name="T66" fmla="+- 0 971 742"/>
                            <a:gd name="T67" fmla="*/ 971 h 691"/>
                            <a:gd name="T68" fmla="+- 0 2018 1901"/>
                            <a:gd name="T69" fmla="*/ T68 w 310"/>
                            <a:gd name="T70" fmla="+- 0 1026 742"/>
                            <a:gd name="T71" fmla="*/ 1026 h 691"/>
                            <a:gd name="T72" fmla="+- 0 1984 1901"/>
                            <a:gd name="T73" fmla="*/ T72 w 310"/>
                            <a:gd name="T74" fmla="+- 0 1084 742"/>
                            <a:gd name="T75" fmla="*/ 1084 h 691"/>
                            <a:gd name="T76" fmla="+- 0 1959 1901"/>
                            <a:gd name="T77" fmla="*/ T76 w 310"/>
                            <a:gd name="T78" fmla="+- 0 1145 742"/>
                            <a:gd name="T79" fmla="*/ 1145 h 691"/>
                            <a:gd name="T80" fmla="+- 0 1943 1901"/>
                            <a:gd name="T81" fmla="*/ T80 w 310"/>
                            <a:gd name="T82" fmla="+- 0 1209 742"/>
                            <a:gd name="T83" fmla="*/ 1209 h 691"/>
                            <a:gd name="T84" fmla="+- 0 1937 1901"/>
                            <a:gd name="T85" fmla="*/ T84 w 310"/>
                            <a:gd name="T86" fmla="+- 0 1278 742"/>
                            <a:gd name="T87" fmla="*/ 1278 h 691"/>
                            <a:gd name="T88" fmla="+- 0 1940 1901"/>
                            <a:gd name="T89" fmla="*/ T88 w 310"/>
                            <a:gd name="T90" fmla="+- 0 1352 742"/>
                            <a:gd name="T91" fmla="*/ 1352 h 691"/>
                            <a:gd name="T92" fmla="+- 0 1954 1901"/>
                            <a:gd name="T93" fmla="*/ T92 w 310"/>
                            <a:gd name="T94" fmla="+- 0 1433 742"/>
                            <a:gd name="T95" fmla="*/ 1433 h 6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10" h="691">
                              <a:moveTo>
                                <a:pt x="53" y="691"/>
                              </a:moveTo>
                              <a:lnTo>
                                <a:pt x="26" y="609"/>
                              </a:lnTo>
                              <a:lnTo>
                                <a:pt x="8" y="530"/>
                              </a:lnTo>
                              <a:lnTo>
                                <a:pt x="0" y="452"/>
                              </a:lnTo>
                              <a:lnTo>
                                <a:pt x="1" y="376"/>
                              </a:lnTo>
                              <a:lnTo>
                                <a:pt x="13" y="302"/>
                              </a:lnTo>
                              <a:lnTo>
                                <a:pt x="35" y="230"/>
                              </a:lnTo>
                              <a:lnTo>
                                <a:pt x="69" y="161"/>
                              </a:lnTo>
                              <a:lnTo>
                                <a:pt x="115" y="95"/>
                              </a:lnTo>
                              <a:lnTo>
                                <a:pt x="173" y="32"/>
                              </a:lnTo>
                              <a:lnTo>
                                <a:pt x="229" y="0"/>
                              </a:lnTo>
                              <a:lnTo>
                                <a:pt x="277" y="1"/>
                              </a:lnTo>
                              <a:lnTo>
                                <a:pt x="307" y="27"/>
                              </a:lnTo>
                              <a:lnTo>
                                <a:pt x="309" y="70"/>
                              </a:lnTo>
                              <a:lnTo>
                                <a:pt x="272" y="120"/>
                              </a:lnTo>
                              <a:lnTo>
                                <a:pt x="212" y="174"/>
                              </a:lnTo>
                              <a:lnTo>
                                <a:pt x="160" y="229"/>
                              </a:lnTo>
                              <a:lnTo>
                                <a:pt x="117" y="284"/>
                              </a:lnTo>
                              <a:lnTo>
                                <a:pt x="83" y="342"/>
                              </a:lnTo>
                              <a:lnTo>
                                <a:pt x="58" y="403"/>
                              </a:lnTo>
                              <a:lnTo>
                                <a:pt x="42" y="467"/>
                              </a:lnTo>
                              <a:lnTo>
                                <a:pt x="36" y="536"/>
                              </a:lnTo>
                              <a:lnTo>
                                <a:pt x="39" y="610"/>
                              </a:lnTo>
                              <a:lnTo>
                                <a:pt x="53" y="691"/>
                              </a:lnTo>
                              <a:close/>
                            </a:path>
                          </a:pathLst>
                        </a:custGeom>
                        <a:solidFill>
                          <a:srgbClr val="A6DB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5" name="docshape10"/>
                      <wps:cNvSpPr>
                        <a:spLocks/>
                      </wps:cNvSpPr>
                      <wps:spPr bwMode="auto">
                        <a:xfrm>
                          <a:off x="1745" y="968"/>
                          <a:ext cx="311" cy="606"/>
                        </a:xfrm>
                        <a:custGeom>
                          <a:avLst/>
                          <a:gdLst>
                            <a:gd name="T0" fmla="+- 0 2055 1745"/>
                            <a:gd name="T1" fmla="*/ T0 w 311"/>
                            <a:gd name="T2" fmla="+- 0 1574 968"/>
                            <a:gd name="T3" fmla="*/ 1574 h 606"/>
                            <a:gd name="T4" fmla="+- 0 1989 1745"/>
                            <a:gd name="T5" fmla="*/ T4 w 311"/>
                            <a:gd name="T6" fmla="+- 0 1534 968"/>
                            <a:gd name="T7" fmla="*/ 1534 h 606"/>
                            <a:gd name="T8" fmla="+- 0 1930 1745"/>
                            <a:gd name="T9" fmla="*/ T8 w 311"/>
                            <a:gd name="T10" fmla="+- 0 1490 968"/>
                            <a:gd name="T11" fmla="*/ 1490 h 606"/>
                            <a:gd name="T12" fmla="+- 0 1878 1745"/>
                            <a:gd name="T13" fmla="*/ T12 w 311"/>
                            <a:gd name="T14" fmla="+- 0 1442 968"/>
                            <a:gd name="T15" fmla="*/ 1442 h 606"/>
                            <a:gd name="T16" fmla="+- 0 1834 1745"/>
                            <a:gd name="T17" fmla="*/ T16 w 311"/>
                            <a:gd name="T18" fmla="+- 0 1390 968"/>
                            <a:gd name="T19" fmla="*/ 1390 h 606"/>
                            <a:gd name="T20" fmla="+- 0 1798 1745"/>
                            <a:gd name="T21" fmla="*/ T20 w 311"/>
                            <a:gd name="T22" fmla="+- 0 1333 968"/>
                            <a:gd name="T23" fmla="*/ 1333 h 606"/>
                            <a:gd name="T24" fmla="+- 0 1771 1745"/>
                            <a:gd name="T25" fmla="*/ T24 w 311"/>
                            <a:gd name="T26" fmla="+- 0 1271 968"/>
                            <a:gd name="T27" fmla="*/ 1271 h 606"/>
                            <a:gd name="T28" fmla="+- 0 1753 1745"/>
                            <a:gd name="T29" fmla="*/ T28 w 311"/>
                            <a:gd name="T30" fmla="+- 0 1204 968"/>
                            <a:gd name="T31" fmla="*/ 1204 h 606"/>
                            <a:gd name="T32" fmla="+- 0 1745 1745"/>
                            <a:gd name="T33" fmla="*/ T32 w 311"/>
                            <a:gd name="T34" fmla="+- 0 1132 968"/>
                            <a:gd name="T35" fmla="*/ 1132 h 606"/>
                            <a:gd name="T36" fmla="+- 0 1747 1745"/>
                            <a:gd name="T37" fmla="*/ T36 w 311"/>
                            <a:gd name="T38" fmla="+- 0 1054 968"/>
                            <a:gd name="T39" fmla="*/ 1054 h 606"/>
                            <a:gd name="T40" fmla="+- 0 1773 1745"/>
                            <a:gd name="T41" fmla="*/ T40 w 311"/>
                            <a:gd name="T42" fmla="+- 0 990 968"/>
                            <a:gd name="T43" fmla="*/ 990 h 606"/>
                            <a:gd name="T44" fmla="+- 0 1818 1745"/>
                            <a:gd name="T45" fmla="*/ T44 w 311"/>
                            <a:gd name="T46" fmla="+- 0 968 968"/>
                            <a:gd name="T47" fmla="*/ 968 h 606"/>
                            <a:gd name="T48" fmla="+- 0 1857 1745"/>
                            <a:gd name="T49" fmla="*/ T48 w 311"/>
                            <a:gd name="T50" fmla="+- 0 990 968"/>
                            <a:gd name="T51" fmla="*/ 990 h 606"/>
                            <a:gd name="T52" fmla="+- 0 1866 1745"/>
                            <a:gd name="T53" fmla="*/ T52 w 311"/>
                            <a:gd name="T54" fmla="+- 0 1056 968"/>
                            <a:gd name="T55" fmla="*/ 1056 h 606"/>
                            <a:gd name="T56" fmla="+- 0 1857 1745"/>
                            <a:gd name="T57" fmla="*/ T56 w 311"/>
                            <a:gd name="T58" fmla="+- 0 1137 968"/>
                            <a:gd name="T59" fmla="*/ 1137 h 606"/>
                            <a:gd name="T60" fmla="+- 0 1855 1745"/>
                            <a:gd name="T61" fmla="*/ T60 w 311"/>
                            <a:gd name="T62" fmla="+- 0 1212 968"/>
                            <a:gd name="T63" fmla="*/ 1212 h 606"/>
                            <a:gd name="T64" fmla="+- 0 1862 1745"/>
                            <a:gd name="T65" fmla="*/ T64 w 311"/>
                            <a:gd name="T66" fmla="+- 0 1282 968"/>
                            <a:gd name="T67" fmla="*/ 1282 h 606"/>
                            <a:gd name="T68" fmla="+- 0 1878 1745"/>
                            <a:gd name="T69" fmla="*/ T68 w 311"/>
                            <a:gd name="T70" fmla="+- 0 1347 968"/>
                            <a:gd name="T71" fmla="*/ 1347 h 606"/>
                            <a:gd name="T72" fmla="+- 0 1904 1745"/>
                            <a:gd name="T73" fmla="*/ T72 w 311"/>
                            <a:gd name="T74" fmla="+- 0 1408 968"/>
                            <a:gd name="T75" fmla="*/ 1408 h 606"/>
                            <a:gd name="T76" fmla="+- 0 1942 1745"/>
                            <a:gd name="T77" fmla="*/ T76 w 311"/>
                            <a:gd name="T78" fmla="+- 0 1466 968"/>
                            <a:gd name="T79" fmla="*/ 1466 h 606"/>
                            <a:gd name="T80" fmla="+- 0 1992 1745"/>
                            <a:gd name="T81" fmla="*/ T80 w 311"/>
                            <a:gd name="T82" fmla="+- 0 1521 968"/>
                            <a:gd name="T83" fmla="*/ 1521 h 606"/>
                            <a:gd name="T84" fmla="+- 0 2055 1745"/>
                            <a:gd name="T85" fmla="*/ T84 w 311"/>
                            <a:gd name="T86" fmla="+- 0 1574 968"/>
                            <a:gd name="T87" fmla="*/ 1574 h 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11" h="606">
                              <a:moveTo>
                                <a:pt x="310" y="606"/>
                              </a:moveTo>
                              <a:lnTo>
                                <a:pt x="244" y="566"/>
                              </a:lnTo>
                              <a:lnTo>
                                <a:pt x="185" y="522"/>
                              </a:lnTo>
                              <a:lnTo>
                                <a:pt x="133" y="474"/>
                              </a:lnTo>
                              <a:lnTo>
                                <a:pt x="89" y="422"/>
                              </a:lnTo>
                              <a:lnTo>
                                <a:pt x="53" y="365"/>
                              </a:lnTo>
                              <a:lnTo>
                                <a:pt x="26" y="303"/>
                              </a:lnTo>
                              <a:lnTo>
                                <a:pt x="8" y="236"/>
                              </a:lnTo>
                              <a:lnTo>
                                <a:pt x="0" y="164"/>
                              </a:lnTo>
                              <a:lnTo>
                                <a:pt x="2" y="86"/>
                              </a:lnTo>
                              <a:lnTo>
                                <a:pt x="28" y="22"/>
                              </a:lnTo>
                              <a:lnTo>
                                <a:pt x="73" y="0"/>
                              </a:lnTo>
                              <a:lnTo>
                                <a:pt x="112" y="22"/>
                              </a:lnTo>
                              <a:lnTo>
                                <a:pt x="121" y="88"/>
                              </a:lnTo>
                              <a:lnTo>
                                <a:pt x="112" y="169"/>
                              </a:lnTo>
                              <a:lnTo>
                                <a:pt x="110" y="244"/>
                              </a:lnTo>
                              <a:lnTo>
                                <a:pt x="117" y="314"/>
                              </a:lnTo>
                              <a:lnTo>
                                <a:pt x="133" y="379"/>
                              </a:lnTo>
                              <a:lnTo>
                                <a:pt x="159" y="440"/>
                              </a:lnTo>
                              <a:lnTo>
                                <a:pt x="197" y="498"/>
                              </a:lnTo>
                              <a:lnTo>
                                <a:pt x="247" y="553"/>
                              </a:lnTo>
                              <a:lnTo>
                                <a:pt x="310" y="606"/>
                              </a:lnTo>
                              <a:close/>
                            </a:path>
                          </a:pathLst>
                        </a:custGeom>
                        <a:solidFill>
                          <a:srgbClr val="BCD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6" name="docshape11"/>
                      <wps:cNvSpPr>
                        <a:spLocks/>
                      </wps:cNvSpPr>
                      <wps:spPr bwMode="auto">
                        <a:xfrm>
                          <a:off x="1643" y="1321"/>
                          <a:ext cx="540" cy="297"/>
                        </a:xfrm>
                        <a:custGeom>
                          <a:avLst/>
                          <a:gdLst>
                            <a:gd name="T0" fmla="+- 0 2032 1644"/>
                            <a:gd name="T1" fmla="*/ T0 w 540"/>
                            <a:gd name="T2" fmla="+- 0 1618 1322"/>
                            <a:gd name="T3" fmla="*/ 1618 h 297"/>
                            <a:gd name="T4" fmla="+- 0 1961 1644"/>
                            <a:gd name="T5" fmla="*/ T4 w 540"/>
                            <a:gd name="T6" fmla="+- 0 1614 1322"/>
                            <a:gd name="T7" fmla="*/ 1614 h 297"/>
                            <a:gd name="T8" fmla="+- 0 1893 1644"/>
                            <a:gd name="T9" fmla="*/ T8 w 540"/>
                            <a:gd name="T10" fmla="+- 0 1599 1322"/>
                            <a:gd name="T11" fmla="*/ 1599 h 297"/>
                            <a:gd name="T12" fmla="+- 0 1830 1644"/>
                            <a:gd name="T13" fmla="*/ T12 w 540"/>
                            <a:gd name="T14" fmla="+- 0 1574 1322"/>
                            <a:gd name="T15" fmla="*/ 1574 h 297"/>
                            <a:gd name="T16" fmla="+- 0 1770 1644"/>
                            <a:gd name="T17" fmla="*/ T16 w 540"/>
                            <a:gd name="T18" fmla="+- 0 1538 1322"/>
                            <a:gd name="T19" fmla="*/ 1538 h 297"/>
                            <a:gd name="T20" fmla="+- 0 1715 1644"/>
                            <a:gd name="T21" fmla="*/ T20 w 540"/>
                            <a:gd name="T22" fmla="+- 0 1491 1322"/>
                            <a:gd name="T23" fmla="*/ 1491 h 297"/>
                            <a:gd name="T24" fmla="+- 0 1665 1644"/>
                            <a:gd name="T25" fmla="*/ T24 w 540"/>
                            <a:gd name="T26" fmla="+- 0 1431 1322"/>
                            <a:gd name="T27" fmla="*/ 1431 h 297"/>
                            <a:gd name="T28" fmla="+- 0 1644 1644"/>
                            <a:gd name="T29" fmla="*/ T28 w 540"/>
                            <a:gd name="T30" fmla="+- 0 1372 1322"/>
                            <a:gd name="T31" fmla="*/ 1372 h 297"/>
                            <a:gd name="T32" fmla="+- 0 1661 1644"/>
                            <a:gd name="T33" fmla="*/ T32 w 540"/>
                            <a:gd name="T34" fmla="+- 0 1331 1322"/>
                            <a:gd name="T35" fmla="*/ 1331 h 297"/>
                            <a:gd name="T36" fmla="+- 0 1700 1644"/>
                            <a:gd name="T37" fmla="*/ T36 w 540"/>
                            <a:gd name="T38" fmla="+- 0 1322 1322"/>
                            <a:gd name="T39" fmla="*/ 1322 h 297"/>
                            <a:gd name="T40" fmla="+- 0 1746 1644"/>
                            <a:gd name="T41" fmla="*/ T40 w 540"/>
                            <a:gd name="T42" fmla="+- 0 1361 1322"/>
                            <a:gd name="T43" fmla="*/ 1361 h 297"/>
                            <a:gd name="T44" fmla="+- 0 1794 1644"/>
                            <a:gd name="T45" fmla="*/ T44 w 540"/>
                            <a:gd name="T46" fmla="+- 0 1430 1322"/>
                            <a:gd name="T47" fmla="*/ 1430 h 297"/>
                            <a:gd name="T48" fmla="+- 0 1844 1644"/>
                            <a:gd name="T49" fmla="*/ T48 w 540"/>
                            <a:gd name="T50" fmla="+- 0 1487 1322"/>
                            <a:gd name="T51" fmla="*/ 1487 h 297"/>
                            <a:gd name="T52" fmla="+- 0 1898 1644"/>
                            <a:gd name="T53" fmla="*/ T52 w 540"/>
                            <a:gd name="T54" fmla="+- 0 1533 1322"/>
                            <a:gd name="T55" fmla="*/ 1533 h 297"/>
                            <a:gd name="T56" fmla="+- 0 1958 1644"/>
                            <a:gd name="T57" fmla="*/ T56 w 540"/>
                            <a:gd name="T58" fmla="+- 0 1568 1322"/>
                            <a:gd name="T59" fmla="*/ 1568 h 297"/>
                            <a:gd name="T60" fmla="+- 0 2024 1644"/>
                            <a:gd name="T61" fmla="*/ T60 w 540"/>
                            <a:gd name="T62" fmla="+- 0 1590 1322"/>
                            <a:gd name="T63" fmla="*/ 1590 h 297"/>
                            <a:gd name="T64" fmla="+- 0 2099 1644"/>
                            <a:gd name="T65" fmla="*/ T64 w 540"/>
                            <a:gd name="T66" fmla="+- 0 1601 1322"/>
                            <a:gd name="T67" fmla="*/ 1601 h 297"/>
                            <a:gd name="T68" fmla="+- 0 2183 1644"/>
                            <a:gd name="T69" fmla="*/ T68 w 540"/>
                            <a:gd name="T70" fmla="+- 0 1600 1322"/>
                            <a:gd name="T71" fmla="*/ 1600 h 297"/>
                            <a:gd name="T72" fmla="+- 0 2106 1644"/>
                            <a:gd name="T73" fmla="*/ T72 w 540"/>
                            <a:gd name="T74" fmla="+- 0 1613 1322"/>
                            <a:gd name="T75" fmla="*/ 1613 h 297"/>
                            <a:gd name="T76" fmla="+- 0 2032 1644"/>
                            <a:gd name="T77" fmla="*/ T76 w 540"/>
                            <a:gd name="T78" fmla="+- 0 1618 1322"/>
                            <a:gd name="T79" fmla="*/ 1618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40" h="297">
                              <a:moveTo>
                                <a:pt x="388" y="296"/>
                              </a:moveTo>
                              <a:lnTo>
                                <a:pt x="317" y="292"/>
                              </a:lnTo>
                              <a:lnTo>
                                <a:pt x="249" y="277"/>
                              </a:lnTo>
                              <a:lnTo>
                                <a:pt x="186" y="252"/>
                              </a:lnTo>
                              <a:lnTo>
                                <a:pt x="126" y="216"/>
                              </a:lnTo>
                              <a:lnTo>
                                <a:pt x="71" y="169"/>
                              </a:lnTo>
                              <a:lnTo>
                                <a:pt x="21" y="109"/>
                              </a:lnTo>
                              <a:lnTo>
                                <a:pt x="0" y="50"/>
                              </a:lnTo>
                              <a:lnTo>
                                <a:pt x="17" y="9"/>
                              </a:lnTo>
                              <a:lnTo>
                                <a:pt x="56" y="0"/>
                              </a:lnTo>
                              <a:lnTo>
                                <a:pt x="102" y="39"/>
                              </a:lnTo>
                              <a:lnTo>
                                <a:pt x="150" y="108"/>
                              </a:lnTo>
                              <a:lnTo>
                                <a:pt x="200" y="165"/>
                              </a:lnTo>
                              <a:lnTo>
                                <a:pt x="254" y="211"/>
                              </a:lnTo>
                              <a:lnTo>
                                <a:pt x="314" y="246"/>
                              </a:lnTo>
                              <a:lnTo>
                                <a:pt x="380" y="268"/>
                              </a:lnTo>
                              <a:lnTo>
                                <a:pt x="455" y="279"/>
                              </a:lnTo>
                              <a:lnTo>
                                <a:pt x="539" y="278"/>
                              </a:lnTo>
                              <a:lnTo>
                                <a:pt x="462" y="291"/>
                              </a:lnTo>
                              <a:lnTo>
                                <a:pt x="388"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7" name="docshape12"/>
                      <wps:cNvSpPr>
                        <a:spLocks/>
                      </wps:cNvSpPr>
                      <wps:spPr bwMode="auto">
                        <a:xfrm>
                          <a:off x="2072" y="943"/>
                          <a:ext cx="890" cy="248"/>
                        </a:xfrm>
                        <a:custGeom>
                          <a:avLst/>
                          <a:gdLst>
                            <a:gd name="T0" fmla="+- 0 2887 2072"/>
                            <a:gd name="T1" fmla="*/ T0 w 890"/>
                            <a:gd name="T2" fmla="+- 0 1191 944"/>
                            <a:gd name="T3" fmla="*/ 1191 h 248"/>
                            <a:gd name="T4" fmla="+- 0 2824 2072"/>
                            <a:gd name="T5" fmla="*/ T4 w 890"/>
                            <a:gd name="T6" fmla="+- 0 1170 944"/>
                            <a:gd name="T7" fmla="*/ 1170 h 248"/>
                            <a:gd name="T8" fmla="+- 0 2752 2072"/>
                            <a:gd name="T9" fmla="*/ T8 w 890"/>
                            <a:gd name="T10" fmla="+- 0 1131 944"/>
                            <a:gd name="T11" fmla="*/ 1131 h 248"/>
                            <a:gd name="T12" fmla="+- 0 2682 2072"/>
                            <a:gd name="T13" fmla="*/ T12 w 890"/>
                            <a:gd name="T14" fmla="+- 0 1099 944"/>
                            <a:gd name="T15" fmla="*/ 1099 h 248"/>
                            <a:gd name="T16" fmla="+- 0 2614 2072"/>
                            <a:gd name="T17" fmla="*/ T16 w 890"/>
                            <a:gd name="T18" fmla="+- 0 1074 944"/>
                            <a:gd name="T19" fmla="*/ 1074 h 248"/>
                            <a:gd name="T20" fmla="+- 0 2547 2072"/>
                            <a:gd name="T21" fmla="*/ T20 w 890"/>
                            <a:gd name="T22" fmla="+- 0 1056 944"/>
                            <a:gd name="T23" fmla="*/ 1056 h 248"/>
                            <a:gd name="T24" fmla="+- 0 2480 2072"/>
                            <a:gd name="T25" fmla="*/ T24 w 890"/>
                            <a:gd name="T26" fmla="+- 0 1045 944"/>
                            <a:gd name="T27" fmla="*/ 1045 h 248"/>
                            <a:gd name="T28" fmla="+- 0 2414 2072"/>
                            <a:gd name="T29" fmla="*/ T28 w 890"/>
                            <a:gd name="T30" fmla="+- 0 1043 944"/>
                            <a:gd name="T31" fmla="*/ 1043 h 248"/>
                            <a:gd name="T32" fmla="+- 0 2348 2072"/>
                            <a:gd name="T33" fmla="*/ T32 w 890"/>
                            <a:gd name="T34" fmla="+- 0 1048 944"/>
                            <a:gd name="T35" fmla="*/ 1048 h 248"/>
                            <a:gd name="T36" fmla="+- 0 2281 2072"/>
                            <a:gd name="T37" fmla="*/ T36 w 890"/>
                            <a:gd name="T38" fmla="+- 0 1063 944"/>
                            <a:gd name="T39" fmla="*/ 1063 h 248"/>
                            <a:gd name="T40" fmla="+- 0 2213 2072"/>
                            <a:gd name="T41" fmla="*/ T40 w 890"/>
                            <a:gd name="T42" fmla="+- 0 1086 944"/>
                            <a:gd name="T43" fmla="*/ 1086 h 248"/>
                            <a:gd name="T44" fmla="+- 0 2144 2072"/>
                            <a:gd name="T45" fmla="*/ T44 w 890"/>
                            <a:gd name="T46" fmla="+- 0 1118 944"/>
                            <a:gd name="T47" fmla="*/ 1118 h 248"/>
                            <a:gd name="T48" fmla="+- 0 2072 2072"/>
                            <a:gd name="T49" fmla="*/ T48 w 890"/>
                            <a:gd name="T50" fmla="+- 0 1160 944"/>
                            <a:gd name="T51" fmla="*/ 1160 h 248"/>
                            <a:gd name="T52" fmla="+- 0 2134 2072"/>
                            <a:gd name="T53" fmla="*/ T52 w 890"/>
                            <a:gd name="T54" fmla="+- 0 1110 944"/>
                            <a:gd name="T55" fmla="*/ 1110 h 248"/>
                            <a:gd name="T56" fmla="+- 0 2197 2072"/>
                            <a:gd name="T57" fmla="*/ T56 w 890"/>
                            <a:gd name="T58" fmla="+- 0 1066 944"/>
                            <a:gd name="T59" fmla="*/ 1066 h 248"/>
                            <a:gd name="T60" fmla="+- 0 2261 2072"/>
                            <a:gd name="T61" fmla="*/ T60 w 890"/>
                            <a:gd name="T62" fmla="+- 0 1028 944"/>
                            <a:gd name="T63" fmla="*/ 1028 h 248"/>
                            <a:gd name="T64" fmla="+- 0 2326 2072"/>
                            <a:gd name="T65" fmla="*/ T64 w 890"/>
                            <a:gd name="T66" fmla="+- 0 997 944"/>
                            <a:gd name="T67" fmla="*/ 997 h 248"/>
                            <a:gd name="T68" fmla="+- 0 2392 2072"/>
                            <a:gd name="T69" fmla="*/ T68 w 890"/>
                            <a:gd name="T70" fmla="+- 0 973 944"/>
                            <a:gd name="T71" fmla="*/ 973 h 248"/>
                            <a:gd name="T72" fmla="+- 0 2459 2072"/>
                            <a:gd name="T73" fmla="*/ T72 w 890"/>
                            <a:gd name="T74" fmla="+- 0 956 944"/>
                            <a:gd name="T75" fmla="*/ 956 h 248"/>
                            <a:gd name="T76" fmla="+- 0 2527 2072"/>
                            <a:gd name="T77" fmla="*/ T76 w 890"/>
                            <a:gd name="T78" fmla="+- 0 946 944"/>
                            <a:gd name="T79" fmla="*/ 946 h 248"/>
                            <a:gd name="T80" fmla="+- 0 2596 2072"/>
                            <a:gd name="T81" fmla="*/ T80 w 890"/>
                            <a:gd name="T82" fmla="+- 0 944 944"/>
                            <a:gd name="T83" fmla="*/ 944 h 248"/>
                            <a:gd name="T84" fmla="+- 0 2667 2072"/>
                            <a:gd name="T85" fmla="*/ T84 w 890"/>
                            <a:gd name="T86" fmla="+- 0 950 944"/>
                            <a:gd name="T87" fmla="*/ 950 h 248"/>
                            <a:gd name="T88" fmla="+- 0 2738 2072"/>
                            <a:gd name="T89" fmla="*/ T88 w 890"/>
                            <a:gd name="T90" fmla="+- 0 964 944"/>
                            <a:gd name="T91" fmla="*/ 964 h 248"/>
                            <a:gd name="T92" fmla="+- 0 2810 2072"/>
                            <a:gd name="T93" fmla="*/ T92 w 890"/>
                            <a:gd name="T94" fmla="+- 0 987 944"/>
                            <a:gd name="T95" fmla="*/ 987 h 248"/>
                            <a:gd name="T96" fmla="+- 0 2884 2072"/>
                            <a:gd name="T97" fmla="*/ T96 w 890"/>
                            <a:gd name="T98" fmla="+- 0 1019 944"/>
                            <a:gd name="T99" fmla="*/ 1019 h 248"/>
                            <a:gd name="T100" fmla="+- 0 2938 2072"/>
                            <a:gd name="T101" fmla="*/ T100 w 890"/>
                            <a:gd name="T102" fmla="+- 0 1060 944"/>
                            <a:gd name="T103" fmla="*/ 1060 h 248"/>
                            <a:gd name="T104" fmla="+- 0 2962 2072"/>
                            <a:gd name="T105" fmla="*/ T104 w 890"/>
                            <a:gd name="T106" fmla="+- 0 1107 944"/>
                            <a:gd name="T107" fmla="*/ 1107 h 248"/>
                            <a:gd name="T108" fmla="+- 0 2959 2072"/>
                            <a:gd name="T109" fmla="*/ T108 w 890"/>
                            <a:gd name="T110" fmla="+- 0 1150 944"/>
                            <a:gd name="T111" fmla="*/ 1150 h 248"/>
                            <a:gd name="T112" fmla="+- 0 2934 2072"/>
                            <a:gd name="T113" fmla="*/ T112 w 890"/>
                            <a:gd name="T114" fmla="+- 0 1182 944"/>
                            <a:gd name="T115" fmla="*/ 1182 h 248"/>
                            <a:gd name="T116" fmla="+- 0 2887 2072"/>
                            <a:gd name="T117" fmla="*/ T116 w 890"/>
                            <a:gd name="T118" fmla="+- 0 1191 944"/>
                            <a:gd name="T119" fmla="*/ 1191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890" h="248">
                              <a:moveTo>
                                <a:pt x="815" y="247"/>
                              </a:moveTo>
                              <a:lnTo>
                                <a:pt x="752" y="226"/>
                              </a:lnTo>
                              <a:lnTo>
                                <a:pt x="680" y="187"/>
                              </a:lnTo>
                              <a:lnTo>
                                <a:pt x="610" y="155"/>
                              </a:lnTo>
                              <a:lnTo>
                                <a:pt x="542" y="130"/>
                              </a:lnTo>
                              <a:lnTo>
                                <a:pt x="475" y="112"/>
                              </a:lnTo>
                              <a:lnTo>
                                <a:pt x="408" y="101"/>
                              </a:lnTo>
                              <a:lnTo>
                                <a:pt x="342" y="99"/>
                              </a:lnTo>
                              <a:lnTo>
                                <a:pt x="276" y="104"/>
                              </a:lnTo>
                              <a:lnTo>
                                <a:pt x="209" y="119"/>
                              </a:lnTo>
                              <a:lnTo>
                                <a:pt x="141" y="142"/>
                              </a:lnTo>
                              <a:lnTo>
                                <a:pt x="72" y="174"/>
                              </a:lnTo>
                              <a:lnTo>
                                <a:pt x="0" y="216"/>
                              </a:lnTo>
                              <a:lnTo>
                                <a:pt x="62" y="166"/>
                              </a:lnTo>
                              <a:lnTo>
                                <a:pt x="125" y="122"/>
                              </a:lnTo>
                              <a:lnTo>
                                <a:pt x="189" y="84"/>
                              </a:lnTo>
                              <a:lnTo>
                                <a:pt x="254" y="53"/>
                              </a:lnTo>
                              <a:lnTo>
                                <a:pt x="320" y="29"/>
                              </a:lnTo>
                              <a:lnTo>
                                <a:pt x="387" y="12"/>
                              </a:lnTo>
                              <a:lnTo>
                                <a:pt x="455" y="2"/>
                              </a:lnTo>
                              <a:lnTo>
                                <a:pt x="524" y="0"/>
                              </a:lnTo>
                              <a:lnTo>
                                <a:pt x="595" y="6"/>
                              </a:lnTo>
                              <a:lnTo>
                                <a:pt x="666" y="20"/>
                              </a:lnTo>
                              <a:lnTo>
                                <a:pt x="738" y="43"/>
                              </a:lnTo>
                              <a:lnTo>
                                <a:pt x="812" y="75"/>
                              </a:lnTo>
                              <a:lnTo>
                                <a:pt x="866" y="116"/>
                              </a:lnTo>
                              <a:lnTo>
                                <a:pt x="890" y="163"/>
                              </a:lnTo>
                              <a:lnTo>
                                <a:pt x="887" y="206"/>
                              </a:lnTo>
                              <a:lnTo>
                                <a:pt x="862" y="238"/>
                              </a:lnTo>
                              <a:lnTo>
                                <a:pt x="815" y="247"/>
                              </a:lnTo>
                              <a:close/>
                            </a:path>
                          </a:pathLst>
                        </a:custGeom>
                        <a:solidFill>
                          <a:srgbClr val="227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D8F16" id="Group 31" o:spid="_x0000_s1026" style="position:absolute;margin-left:0;margin-top:.6pt;width:595.5pt;height:841.9pt;z-index:-251660800;mso-position-horizontal-relative:page;mso-position-vertical-relative:page" coordorigin=",7" coordsize="11910,16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top:7;width:11898;height:4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">
                <v:imagedata r:id="rId3" o:title=""/>
              </v:shape>
              <v:shape id="docshape3" o:spid="_x0000_s1028" style="position:absolute;top:5565;width:11910;height:11280;visibility:visible;mso-wrap-style:square;v-text-anchor:top" coordsize="11910,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" path="m11910,11279l,11279,,2001r13,-8l145,1911r133,-81l413,1751r136,-77l687,1598r140,-75l968,1450r142,-72l1254,1308r146,-68l1547,1173r148,-65l1845,1044r151,-62l2148,922r154,-58l2535,779r236,-80l3010,623r241,-73l3495,482r247,-64l3991,358r252,-55l4497,252r256,-47l4839,191r87,-14l5012,163r87,-13l5186,138r87,-12l5360,114r88,-11l5536,93,5800,65,6062,42,6324,24,6584,11,6843,3,7101,r256,1l7612,8r253,11l8117,34r250,20l8615,79r246,29l9024,130r162,24l9347,180r160,28l9666,238r159,31l9982,303r156,35l10293,376r154,39l10600,456r152,43l10902,543r150,47l11200,638r147,50l11492,739r145,54l11780,848r130,52l11910,11279xe" fillcolor="#bcdbdf" stroked="f">
                <v:path arrowok="t" o:connecttype="custom" o:connectlocs="0,16845;13,7559;278,7396;549,7240;827,7089;1110,6944;1400,6806;1695,6674;1996,6548;2302,6430;2771,6265;3251,6116;3742,5984;4243,5869;4753,5771;4926,5743;5099,5716;5273,5692;5448,5669;5800,5631;6324,5590;6843,5569;7357,5567;7865,5585;8367,5620;8861,5674;9186,5720;9507,5774;9825,5835;10138,5904;10447,5981;10752,6065;11052,6156;11347,6254;11637,6359;11910,6466" o:connectangles="0,0,0,0,0,0,0,0,0,0,0,0,0,0,0,0,0,0,0,0,0,0,0,0,0,0,0,0,0,0,0,0,0,0,0,0"/>
              </v:shape>
              <v:shape id="docshape5" o:spid="_x0000_s1029" style="position:absolute;left:3243;top:13766;width:8667;height:3079;visibility:visible;mso-wrap-style:square;v-text-anchor:top" coordsize="8667,3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" path="m,3078r52,-55l104,2969r53,-54l210,2862r53,-53l316,2757r55,-52l425,2653r55,-51l535,2551r56,-50l647,2451r56,-50l760,2352r57,-48l875,2255r58,-48l991,2160r59,-47l1109,2067r59,-46l1228,1975r60,-45l1348,1885r61,-44l1470,1797r62,-43l1594,1711r62,-42l1718,1627r63,-42l1845,1544r63,-40l1972,1464r64,-40l2101,1385r65,-38l2231,1309r66,-38l2362,1234r67,-37l2495,1161r67,-35l2696,1056r136,-68l2969,923r138,-64l3246,798r140,-60l3528,681r142,-55l3814,573r144,-51l4104,474r147,-46l4398,384r149,-42l4696,303r151,-38l4998,231r153,-33l5304,168r154,-28l5612,115r78,-11l5768,92r78,-10l5924,72r79,-9l6082,54r78,-8l6239,39r80,-7l6398,26r80,-6l6557,16r80,-5l6717,8r81,-3l6878,3r81,-2l7039,r81,l7201,r81,1l7362,3r81,2l7523,8r80,3l7683,16r80,4l7842,26r80,6l8001,39r79,7l8159,54r79,9l8316,72r78,10l8472,92r78,12l8628,115r39,6l,3078xe" fillcolor="#a6dbf4" stroked="f">
                <v:path arrowok="t" o:connecttype="custom" o:connectlocs="52,16790;157,16682;263,16576;371,16472;480,16369;591,16268;703,16168;817,16071;933,15974;1050,15880;1168,15788;1288,15697;1409,15608;1532,15521;1656,15436;1781,15352;1908,15271;2036,15191;2166,15114;2297,15038;2429,14964;2562,14893;2832,14755;3107,14626;3386,14505;3670,14393;3958,14289;4251,14195;4547,14109;4847,14032;5151,13965;5458,13907;5690,13871;5846,13849;6003,13830;6160,13813;6319,13799;6478,13787;6637,13778;6798,13772;6959,13768;7120,13767;7282,13768;7443,13772;7603,13778;7763,13787;7922,13799;8080,13813;8238,13830;8394,13849;8550,13871;8667,13888" o:connectangles="0,0,0,0,0,0,0,0,0,0,0,0,0,0,0,0,0,0,0,0,0,0,0,0,0,0,0,0,0,0,0,0,0,0,0,0,0,0,0,0,0,0,0,0,0,0,0,0,0,0,0,0"/>
              </v:shape>
              <v:shape id="docshape6" o:spid="_x0000_s1030" style="position:absolute;left:7263;top:4623;width:3979;height:3979;visibility:visible;mso-wrap-style:square;v-text-anchor:top" coordsize="3979,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" path="m1990,3979r-77,-2l1838,3973r-75,-7l1689,3956r-73,-12l1544,3928r-71,-17l1402,3891r-69,-23l1266,3843r-67,-28l1133,3785r-64,-32l1006,3719r-61,-36l885,3644r-59,-41l769,3561r-55,-45l660,3469r-52,-48l558,3371r-48,-52l463,3265r-44,-55l376,3153r-41,-59l297,3034r-37,-61l226,2910r-32,-64l164,2780r-28,-66l111,2646,89,2577,68,2507,51,2435,36,2363,23,2290,13,2216,6,2141,2,2066,,1989r2,-76l6,1838r7,-75l23,1689r13,-73l51,1544r17,-72l89,1402r22,-69l136,1265r28,-66l194,1133r32,-64l260,1006r37,-61l335,885r41,-59l419,769r44,-55l510,660r48,-52l608,558r52,-48l714,463r55,-45l826,376r59,-41l945,296r61,-36l1069,226r64,-32l1199,164r67,-28l1333,111r69,-23l1473,68r71,-18l1616,35r73,-12l1763,13r75,-7l1913,2,1990,r76,2l2142,6r74,7l2290,23r73,12l2436,50r71,18l2577,88r69,23l2714,136r66,28l2846,194r64,32l2973,260r61,36l3094,335r59,41l3210,418r55,45l3319,510r52,48l3421,608r49,52l3516,714r45,55l3603,826r41,59l3683,945r36,61l3753,1069r33,64l3815,1199r28,66l3868,1333r23,69l3911,1472r18,72l3944,1616r12,73l3966,1763r7,75l3977,1913r2,76l3977,2066r-4,75l3966,2216r-10,74l3944,2363r-15,72l3911,2507r-20,70l3868,2646r-25,68l3815,2780r-29,66l3753,2910r-34,63l3683,3034r-39,60l3603,3153r-42,57l3516,3265r-46,54l3421,3371r-50,50l3319,3469r-54,47l3210,3561r-57,42l3094,3644r-60,39l2973,3719r-63,34l2846,3785r-66,30l2714,3843r-68,25l2577,3891r-70,20l2436,3928r-73,16l2290,3956r-74,10l2142,3973r-76,4l1990,3979xe" stroked="f">
                <v:path arrowok="t" o:connecttype="custom" o:connectlocs="1838,8596;1616,8567;1402,8514;1199,8438;1006,8342;826,8226;660,8092;510,7942;376,7776;260,7596;164,7403;89,7200;36,6986;6,6764;2,6536;23,6312;68,6095;136,5888;226,5692;335,5508;463,5337;608,5181;769,5041;945,4919;1133,4817;1333,4734;1544,4673;1763,4636;1990,4623;2216,4636;2436,4673;2646,4734;2846,4817;3034,4919;3210,5041;3371,5181;3516,5337;3644,5508;3753,5692;3843,5888;3911,6095;3956,6312;3977,6536;3973,6764;3944,6986;3891,7200;3815,7403;3719,7596;3603,7776;3470,7942;3319,8092;3153,8226;2973,8342;2780,8438;2577,8514;2363,8567;2142,8596" o:connectangles="0,0,0,0,0,0,0,0,0,0,0,0,0,0,0,0,0,0,0,0,0,0,0,0,0,0,0,0,0,0,0,0,0,0,0,0,0,0,0,0,0,0,0,0,0,0,0,0,0,0,0,0,0,0,0,0,0"/>
              </v:shape>
              <v:shape id="docshape7" o:spid="_x0000_s1031" type="#_x0000_t75" style="position:absolute;left:7404;top:4763;width:3702;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">
                <v:imagedata r:id="rId4" o:title=""/>
              </v:shape>
              <v:shape id="docshape8" o:spid="_x0000_s1032" style="position:absolute;left:1983;top:744;width:666;height:506;visibility:visible;mso-wrap-style:square;v-text-anchor:top" coordsize="66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" path="m,506l24,432,53,362,87,298r38,-59l168,186r49,-47l271,97,330,63,396,35,467,14,544,r61,5l646,28r20,35l662,99r-30,30l573,144r-80,7l418,163r-69,17l285,203r-59,30l172,271r-49,45l78,370,37,433,,506xe" fillcolor="#66b3c1" stroked="f">
                <v:path arrowok="t" o:connecttype="custom" o:connectlocs="0,1250;24,1176;53,1106;87,1042;125,983;168,930;217,883;271,841;330,807;396,779;467,758;544,744;605,749;646,772;666,807;662,843;632,873;573,888;493,895;418,907;349,924;285,947;226,977;172,1015;123,1060;78,1114;37,1177;0,1250" o:connectangles="0,0,0,0,0,0,0,0,0,0,0,0,0,0,0,0,0,0,0,0,0,0,0,0,0,0,0,0"/>
              </v:shape>
              <v:shape id="docshape9" o:spid="_x0000_s1033" style="position:absolute;left:1900;top:741;width:310;height:691;visibility:visible;mso-wrap-style:square;v-text-anchor:top" coordsize="310,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" path="m53,691l26,609,8,530,,452,1,376,13,302,35,230,69,161,115,95,173,32,229,r48,1l307,27r2,43l272,120r-60,54l160,229r-43,55l83,342,58,403,42,467r-6,69l39,610r14,81xe" fillcolor="#a6dbf4" stroked="f">
                <v:path arrowok="t" o:connecttype="custom" o:connectlocs="53,1433;26,1351;8,1272;0,1194;1,1118;13,1044;35,972;69,903;115,837;173,774;229,742;277,743;307,769;309,812;272,862;212,916;160,971;117,1026;83,1084;58,1145;42,1209;36,1278;39,1352;53,1433" o:connectangles="0,0,0,0,0,0,0,0,0,0,0,0,0,0,0,0,0,0,0,0,0,0,0,0"/>
              </v:shape>
              <v:shape id="docshape10" o:spid="_x0000_s1034" style="position:absolute;left:1745;top:968;width:311;height:606;visibility:visible;mso-wrap-style:square;v-text-anchor:top" coordsize="31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" path="m310,606l244,566,185,522,133,474,89,422,53,365,26,303,8,236,,164,2,86,28,22,73,r39,22l121,88r-9,81l110,244r7,70l133,379r26,61l197,498r50,55l310,606xe" fillcolor="#bcdbdf" stroked="f">
                <v:path arrowok="t" o:connecttype="custom" o:connectlocs="310,1574;244,1534;185,1490;133,1442;89,1390;53,1333;26,1271;8,1204;0,1132;2,1054;28,990;73,968;112,990;121,1056;112,1137;110,1212;117,1282;133,1347;159,1408;197,1466;247,1521;310,1574" o:connectangles="0,0,0,0,0,0,0,0,0,0,0,0,0,0,0,0,0,0,0,0,0,0"/>
              </v:shape>
              <v:shape id="docshape11" o:spid="_x0000_s1035" style="position:absolute;left:1643;top:1321;width:540;height:297;visibility:visible;mso-wrap-style:square;v-text-anchor:top" coordsize="54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" path="m388,296r-71,-4l249,277,186,252,126,216,71,169,21,109,,50,17,9,56,r46,39l150,108r50,57l254,211r60,35l380,268r75,11l539,278r-77,13l388,296xe" stroked="f">
                <v:path arrowok="t" o:connecttype="custom" o:connectlocs="388,1618;317,1614;249,1599;186,1574;126,1538;71,1491;21,1431;0,1372;17,1331;56,1322;102,1361;150,1430;200,1487;254,1533;314,1568;380,1590;455,1601;539,1600;462,1613;388,1618" o:connectangles="0,0,0,0,0,0,0,0,0,0,0,0,0,0,0,0,0,0,0,0"/>
              </v:shape>
              <v:shape id="docshape12" o:spid="_x0000_s1036" style="position:absolute;left:2072;top:943;width:890;height:248;visibility:visible;mso-wrap-style:square;v-text-anchor:top" coordsize="89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" path="m815,247l752,226,680,187,610,155,542,130,475,112,408,101,342,99r-66,5l209,119r-68,23l72,174,,216,62,166r63,-44l189,84,254,53,320,29,387,12,455,2,524,r71,6l666,20r72,23l812,75r54,41l890,163r-3,43l862,238r-47,9xe" fillcolor="#227d91" stroked="f">
                <v:path arrowok="t" o:connecttype="custom" o:connectlocs="815,1191;752,1170;680,1131;610,1099;542,1074;475,1056;408,1045;342,1043;276,1048;209,1063;141,1086;72,1118;0,1160;62,1110;125,1066;189,1028;254,997;320,973;387,956;455,946;524,944;595,950;666,964;738,987;812,1019;866,1060;890,1107;887,1150;862,1182;815,1191" o:connectangles="0,0,0,0,0,0,0,0,0,0,0,0,0,0,0,0,0,0,0,0,0,0,0,0,0,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85FFF" w14:textId="77777777" w:rsidR="00032E97" w:rsidRDefault="00032E97">
    <w:r>
      <w:rPr>
        <w:noProof/>
      </w:rPr>
      <w:drawing>
        <wp:anchor distT="0" distB="0" distL="114300" distR="114300" simplePos="0" relativeHeight="251658240" behindDoc="1" locked="0" layoutInCell="1" allowOverlap="1" wp14:anchorId="6FCA7CB8" wp14:editId="461F9C93">
          <wp:simplePos x="0" y="0"/>
          <wp:positionH relativeFrom="margin">
            <wp:align>center</wp:align>
          </wp:positionH>
          <wp:positionV relativeFrom="margin">
            <wp:align>center</wp:align>
          </wp:positionV>
          <wp:extent cx="7558405" cy="10695940"/>
          <wp:effectExtent l="0" t="0" r="0" b="0"/>
          <wp:wrapNone/>
          <wp:docPr id="1"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0EB6">
      <w:rPr>
        <w:noProof/>
      </w:rPr>
      <w:pict w14:anchorId="0C9B7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7216;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BB6D9" w14:textId="77777777" w:rsidR="00032E97" w:rsidRDefault="00032E97"/>
  <w:p w14:paraId="69C28223" w14:textId="77777777" w:rsidR="00032E97" w:rsidRDefault="00032E97"/>
  <w:p w14:paraId="66077AB7" w14:textId="77777777" w:rsidR="00032E97" w:rsidRDefault="00032E9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8C469" w14:textId="77777777" w:rsidR="00032E97" w:rsidRDefault="00032E97"/>
  <w:p w14:paraId="7363C051" w14:textId="77777777" w:rsidR="00032E97" w:rsidRDefault="00032E97" w:rsidP="00ED115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EBC26" w14:textId="78171C82" w:rsidR="005644A3" w:rsidRDefault="00564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8.9pt;height:332.2pt" o:bullet="t">
        <v:imagedata r:id="rId1" o:title="TK_LOGO_POINTER_RGB_bullet_blue"/>
      </v:shape>
    </w:pict>
  </w:numPicBullet>
  <w:abstractNum w:abstractNumId="0" w15:restartNumberingAfterBreak="0">
    <w:nsid w:val="03BC7271"/>
    <w:multiLevelType w:val="hybridMultilevel"/>
    <w:tmpl w:val="7548C7C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01D15"/>
    <w:multiLevelType w:val="hybridMultilevel"/>
    <w:tmpl w:val="B7EC619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D1E0B"/>
    <w:multiLevelType w:val="hybridMultilevel"/>
    <w:tmpl w:val="A818227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385F4F78"/>
    <w:multiLevelType w:val="hybridMultilevel"/>
    <w:tmpl w:val="FE58181C"/>
    <w:lvl w:ilvl="0" w:tplc="9A22764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FC1CFC"/>
    <w:multiLevelType w:val="hybridMultilevel"/>
    <w:tmpl w:val="7974C97C"/>
    <w:lvl w:ilvl="0" w:tplc="85DAA28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6313B"/>
    <w:multiLevelType w:val="hybridMultilevel"/>
    <w:tmpl w:val="C1662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9E76B6"/>
    <w:multiLevelType w:val="hybridMultilevel"/>
    <w:tmpl w:val="0B809E0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7F8902F6"/>
    <w:multiLevelType w:val="hybridMultilevel"/>
    <w:tmpl w:val="81D2D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9"/>
  </w:num>
  <w:num w:numId="5">
    <w:abstractNumId w:val="11"/>
  </w:num>
  <w:num w:numId="6">
    <w:abstractNumId w:val="4"/>
  </w:num>
  <w:num w:numId="7">
    <w:abstractNumId w:val="2"/>
  </w:num>
  <w:num w:numId="8">
    <w:abstractNumId w:val="0"/>
  </w:num>
  <w:num w:numId="9">
    <w:abstractNumId w:val="6"/>
  </w:num>
  <w:num w:numId="10">
    <w:abstractNumId w:val="5"/>
  </w:num>
  <w:num w:numId="11">
    <w:abstractNumId w:val="1"/>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70"/>
    <w:rsid w:val="00020C14"/>
    <w:rsid w:val="00021325"/>
    <w:rsid w:val="00032E97"/>
    <w:rsid w:val="000360C2"/>
    <w:rsid w:val="00045F50"/>
    <w:rsid w:val="0005567B"/>
    <w:rsid w:val="000C2F63"/>
    <w:rsid w:val="000D7F5B"/>
    <w:rsid w:val="000E24EB"/>
    <w:rsid w:val="000F090D"/>
    <w:rsid w:val="000F3FB5"/>
    <w:rsid w:val="000F492F"/>
    <w:rsid w:val="00106B70"/>
    <w:rsid w:val="00106E36"/>
    <w:rsid w:val="0013048D"/>
    <w:rsid w:val="00150202"/>
    <w:rsid w:val="001538D4"/>
    <w:rsid w:val="00164B25"/>
    <w:rsid w:val="0017288F"/>
    <w:rsid w:val="00177CC0"/>
    <w:rsid w:val="00191D04"/>
    <w:rsid w:val="00193354"/>
    <w:rsid w:val="00197E0F"/>
    <w:rsid w:val="001B0EB6"/>
    <w:rsid w:val="001B2A81"/>
    <w:rsid w:val="001D2BBE"/>
    <w:rsid w:val="001F302E"/>
    <w:rsid w:val="00204B12"/>
    <w:rsid w:val="00206C6F"/>
    <w:rsid w:val="00211042"/>
    <w:rsid w:val="00224E6C"/>
    <w:rsid w:val="00245089"/>
    <w:rsid w:val="00245842"/>
    <w:rsid w:val="002555AA"/>
    <w:rsid w:val="0025749B"/>
    <w:rsid w:val="0026690D"/>
    <w:rsid w:val="00270F46"/>
    <w:rsid w:val="00287FA3"/>
    <w:rsid w:val="002B0B23"/>
    <w:rsid w:val="002B6ACD"/>
    <w:rsid w:val="002C4F00"/>
    <w:rsid w:val="002D762A"/>
    <w:rsid w:val="002F2305"/>
    <w:rsid w:val="002F28E3"/>
    <w:rsid w:val="00321424"/>
    <w:rsid w:val="00331CAC"/>
    <w:rsid w:val="0033222C"/>
    <w:rsid w:val="00340852"/>
    <w:rsid w:val="00340DD2"/>
    <w:rsid w:val="00386E90"/>
    <w:rsid w:val="00392272"/>
    <w:rsid w:val="003B3215"/>
    <w:rsid w:val="003D7E16"/>
    <w:rsid w:val="003F5D18"/>
    <w:rsid w:val="00405EB3"/>
    <w:rsid w:val="00406231"/>
    <w:rsid w:val="00410155"/>
    <w:rsid w:val="004111BE"/>
    <w:rsid w:val="00411338"/>
    <w:rsid w:val="00413AC7"/>
    <w:rsid w:val="00422939"/>
    <w:rsid w:val="004405D0"/>
    <w:rsid w:val="00450353"/>
    <w:rsid w:val="004550DF"/>
    <w:rsid w:val="00456967"/>
    <w:rsid w:val="00476C3F"/>
    <w:rsid w:val="004807D0"/>
    <w:rsid w:val="00484ED4"/>
    <w:rsid w:val="00485FD3"/>
    <w:rsid w:val="00493063"/>
    <w:rsid w:val="00495E7A"/>
    <w:rsid w:val="00497D30"/>
    <w:rsid w:val="004B07C8"/>
    <w:rsid w:val="004B0E4B"/>
    <w:rsid w:val="004B16CD"/>
    <w:rsid w:val="004B5051"/>
    <w:rsid w:val="004D261A"/>
    <w:rsid w:val="004E216B"/>
    <w:rsid w:val="004E57FB"/>
    <w:rsid w:val="004F06A0"/>
    <w:rsid w:val="004F233E"/>
    <w:rsid w:val="004F51E7"/>
    <w:rsid w:val="00515910"/>
    <w:rsid w:val="00517AA7"/>
    <w:rsid w:val="00526B30"/>
    <w:rsid w:val="005306B0"/>
    <w:rsid w:val="00540F4C"/>
    <w:rsid w:val="00543D22"/>
    <w:rsid w:val="00556FE8"/>
    <w:rsid w:val="005644A3"/>
    <w:rsid w:val="00566397"/>
    <w:rsid w:val="00567136"/>
    <w:rsid w:val="0057377F"/>
    <w:rsid w:val="00593F21"/>
    <w:rsid w:val="005A1486"/>
    <w:rsid w:val="005A24CC"/>
    <w:rsid w:val="005A2572"/>
    <w:rsid w:val="005A73EC"/>
    <w:rsid w:val="005A7F6E"/>
    <w:rsid w:val="005B19B7"/>
    <w:rsid w:val="005B2168"/>
    <w:rsid w:val="005C53D1"/>
    <w:rsid w:val="005C575E"/>
    <w:rsid w:val="0060631C"/>
    <w:rsid w:val="00631922"/>
    <w:rsid w:val="00647854"/>
    <w:rsid w:val="00676B0E"/>
    <w:rsid w:val="00693E67"/>
    <w:rsid w:val="006A4C89"/>
    <w:rsid w:val="006D0FE2"/>
    <w:rsid w:val="006D292D"/>
    <w:rsid w:val="006D57B9"/>
    <w:rsid w:val="006E3357"/>
    <w:rsid w:val="006E5DC3"/>
    <w:rsid w:val="006F4A20"/>
    <w:rsid w:val="006F619E"/>
    <w:rsid w:val="0071254F"/>
    <w:rsid w:val="0071300B"/>
    <w:rsid w:val="00737236"/>
    <w:rsid w:val="00741385"/>
    <w:rsid w:val="00766374"/>
    <w:rsid w:val="00784667"/>
    <w:rsid w:val="007938DC"/>
    <w:rsid w:val="007E0856"/>
    <w:rsid w:val="007F0E1F"/>
    <w:rsid w:val="007F39D1"/>
    <w:rsid w:val="00811A56"/>
    <w:rsid w:val="0081675E"/>
    <w:rsid w:val="008207BA"/>
    <w:rsid w:val="008454B4"/>
    <w:rsid w:val="00850117"/>
    <w:rsid w:val="00852538"/>
    <w:rsid w:val="00852F59"/>
    <w:rsid w:val="008579CC"/>
    <w:rsid w:val="00864624"/>
    <w:rsid w:val="00872CEF"/>
    <w:rsid w:val="00885B2E"/>
    <w:rsid w:val="0089726D"/>
    <w:rsid w:val="008A13EC"/>
    <w:rsid w:val="008A164C"/>
    <w:rsid w:val="008B58EE"/>
    <w:rsid w:val="008B6C7E"/>
    <w:rsid w:val="008C18FA"/>
    <w:rsid w:val="008E12BF"/>
    <w:rsid w:val="008E1500"/>
    <w:rsid w:val="008E25A6"/>
    <w:rsid w:val="009258FB"/>
    <w:rsid w:val="00934E0D"/>
    <w:rsid w:val="009470A2"/>
    <w:rsid w:val="009471BE"/>
    <w:rsid w:val="00954B73"/>
    <w:rsid w:val="00957A93"/>
    <w:rsid w:val="00967233"/>
    <w:rsid w:val="00970D22"/>
    <w:rsid w:val="009735F6"/>
    <w:rsid w:val="00981759"/>
    <w:rsid w:val="00982BCD"/>
    <w:rsid w:val="009873C0"/>
    <w:rsid w:val="00993470"/>
    <w:rsid w:val="009B5A69"/>
    <w:rsid w:val="009B796E"/>
    <w:rsid w:val="009D04D9"/>
    <w:rsid w:val="009E228F"/>
    <w:rsid w:val="009F0C9F"/>
    <w:rsid w:val="00A16FC4"/>
    <w:rsid w:val="00A40860"/>
    <w:rsid w:val="00A46513"/>
    <w:rsid w:val="00A80520"/>
    <w:rsid w:val="00A831DE"/>
    <w:rsid w:val="00A85BEA"/>
    <w:rsid w:val="00A8613E"/>
    <w:rsid w:val="00A905AD"/>
    <w:rsid w:val="00A942C7"/>
    <w:rsid w:val="00AA4983"/>
    <w:rsid w:val="00AB1FE8"/>
    <w:rsid w:val="00AE2CBE"/>
    <w:rsid w:val="00AF651A"/>
    <w:rsid w:val="00B20EA9"/>
    <w:rsid w:val="00B25410"/>
    <w:rsid w:val="00B274DD"/>
    <w:rsid w:val="00B404D1"/>
    <w:rsid w:val="00B424FB"/>
    <w:rsid w:val="00B4518B"/>
    <w:rsid w:val="00B4590E"/>
    <w:rsid w:val="00B533DB"/>
    <w:rsid w:val="00B56E0C"/>
    <w:rsid w:val="00B653A1"/>
    <w:rsid w:val="00B87C69"/>
    <w:rsid w:val="00B90ABE"/>
    <w:rsid w:val="00BB3B69"/>
    <w:rsid w:val="00BB4A13"/>
    <w:rsid w:val="00BC3508"/>
    <w:rsid w:val="00BC6864"/>
    <w:rsid w:val="00BE74C5"/>
    <w:rsid w:val="00BF4679"/>
    <w:rsid w:val="00C16DDB"/>
    <w:rsid w:val="00C25929"/>
    <w:rsid w:val="00C34F2D"/>
    <w:rsid w:val="00C355E6"/>
    <w:rsid w:val="00C35BBF"/>
    <w:rsid w:val="00C36694"/>
    <w:rsid w:val="00C51450"/>
    <w:rsid w:val="00C610FB"/>
    <w:rsid w:val="00C622C0"/>
    <w:rsid w:val="00C62357"/>
    <w:rsid w:val="00C953D9"/>
    <w:rsid w:val="00CA0533"/>
    <w:rsid w:val="00CC7307"/>
    <w:rsid w:val="00CD5B8C"/>
    <w:rsid w:val="00CE4200"/>
    <w:rsid w:val="00CF467A"/>
    <w:rsid w:val="00CF561E"/>
    <w:rsid w:val="00CF6A47"/>
    <w:rsid w:val="00D101D7"/>
    <w:rsid w:val="00D11329"/>
    <w:rsid w:val="00D2121C"/>
    <w:rsid w:val="00D25D8F"/>
    <w:rsid w:val="00D3242F"/>
    <w:rsid w:val="00D33A23"/>
    <w:rsid w:val="00D34B03"/>
    <w:rsid w:val="00D42B36"/>
    <w:rsid w:val="00D4523C"/>
    <w:rsid w:val="00D45E11"/>
    <w:rsid w:val="00D46382"/>
    <w:rsid w:val="00D47398"/>
    <w:rsid w:val="00D62CAB"/>
    <w:rsid w:val="00D70021"/>
    <w:rsid w:val="00D75605"/>
    <w:rsid w:val="00D86F11"/>
    <w:rsid w:val="00D87E60"/>
    <w:rsid w:val="00DB0E5F"/>
    <w:rsid w:val="00DB45FC"/>
    <w:rsid w:val="00DB7B2A"/>
    <w:rsid w:val="00DB7CD1"/>
    <w:rsid w:val="00DF37E6"/>
    <w:rsid w:val="00E03865"/>
    <w:rsid w:val="00E04F7B"/>
    <w:rsid w:val="00E20027"/>
    <w:rsid w:val="00E27FEE"/>
    <w:rsid w:val="00E34AE8"/>
    <w:rsid w:val="00E41AC4"/>
    <w:rsid w:val="00E430B8"/>
    <w:rsid w:val="00E6170B"/>
    <w:rsid w:val="00E666C4"/>
    <w:rsid w:val="00E75431"/>
    <w:rsid w:val="00EA1DB7"/>
    <w:rsid w:val="00EE1F08"/>
    <w:rsid w:val="00EE33F7"/>
    <w:rsid w:val="00EE6B90"/>
    <w:rsid w:val="00EF019D"/>
    <w:rsid w:val="00EF1677"/>
    <w:rsid w:val="00F01BA9"/>
    <w:rsid w:val="00F076C3"/>
    <w:rsid w:val="00F33438"/>
    <w:rsid w:val="00F4705E"/>
    <w:rsid w:val="00F50DB3"/>
    <w:rsid w:val="00F6556D"/>
    <w:rsid w:val="00F671CA"/>
    <w:rsid w:val="00F70C9C"/>
    <w:rsid w:val="00F7530C"/>
    <w:rsid w:val="00F812AB"/>
    <w:rsid w:val="00F83214"/>
    <w:rsid w:val="00F92CA3"/>
    <w:rsid w:val="00FA0AA7"/>
    <w:rsid w:val="00FA27D0"/>
    <w:rsid w:val="00FA35AC"/>
    <w:rsid w:val="00FF5AE4"/>
    <w:rsid w:val="00FF7A12"/>
    <w:rsid w:val="04AC118A"/>
    <w:rsid w:val="058671E7"/>
    <w:rsid w:val="06F87779"/>
    <w:rsid w:val="0A51C07E"/>
    <w:rsid w:val="0D74D087"/>
    <w:rsid w:val="0E59E43C"/>
    <w:rsid w:val="0FD38F6D"/>
    <w:rsid w:val="10F45C84"/>
    <w:rsid w:val="122F3F6B"/>
    <w:rsid w:val="1491AF1F"/>
    <w:rsid w:val="157AD22A"/>
    <w:rsid w:val="15AADB43"/>
    <w:rsid w:val="167FDF0C"/>
    <w:rsid w:val="1E93EA0D"/>
    <w:rsid w:val="1ECE4F6D"/>
    <w:rsid w:val="20D1D38F"/>
    <w:rsid w:val="21B5A9FB"/>
    <w:rsid w:val="251AF53E"/>
    <w:rsid w:val="27392888"/>
    <w:rsid w:val="2A331CD6"/>
    <w:rsid w:val="2AA4F8BE"/>
    <w:rsid w:val="2CE4058C"/>
    <w:rsid w:val="2DA367F9"/>
    <w:rsid w:val="313C6E4A"/>
    <w:rsid w:val="317151DC"/>
    <w:rsid w:val="318BCB4F"/>
    <w:rsid w:val="343AA02D"/>
    <w:rsid w:val="347F34D3"/>
    <w:rsid w:val="34DB3E40"/>
    <w:rsid w:val="394779B4"/>
    <w:rsid w:val="39FC580E"/>
    <w:rsid w:val="3A4EE576"/>
    <w:rsid w:val="3E405892"/>
    <w:rsid w:val="3FC63622"/>
    <w:rsid w:val="439C8C09"/>
    <w:rsid w:val="43F8259C"/>
    <w:rsid w:val="44860813"/>
    <w:rsid w:val="45066A3C"/>
    <w:rsid w:val="4777F77C"/>
    <w:rsid w:val="47C640EB"/>
    <w:rsid w:val="491CB2A5"/>
    <w:rsid w:val="4B314C49"/>
    <w:rsid w:val="4B819BD0"/>
    <w:rsid w:val="4E9623D9"/>
    <w:rsid w:val="4EF9D2CB"/>
    <w:rsid w:val="4F6872A9"/>
    <w:rsid w:val="521F1AD9"/>
    <w:rsid w:val="536302BC"/>
    <w:rsid w:val="552FD329"/>
    <w:rsid w:val="5532C881"/>
    <w:rsid w:val="586F821E"/>
    <w:rsid w:val="58D514B2"/>
    <w:rsid w:val="5B2F8CD1"/>
    <w:rsid w:val="5D4E80D6"/>
    <w:rsid w:val="606DB9F8"/>
    <w:rsid w:val="640449CF"/>
    <w:rsid w:val="66D075FB"/>
    <w:rsid w:val="67EA25C5"/>
    <w:rsid w:val="6971447D"/>
    <w:rsid w:val="6D7AD8B1"/>
    <w:rsid w:val="6DF39AE2"/>
    <w:rsid w:val="6E3B20A5"/>
    <w:rsid w:val="71B8D3E6"/>
    <w:rsid w:val="74804ABC"/>
    <w:rsid w:val="75198C46"/>
    <w:rsid w:val="7694FBDD"/>
    <w:rsid w:val="77CD5BB0"/>
    <w:rsid w:val="77F0625B"/>
    <w:rsid w:val="79B0359F"/>
    <w:rsid w:val="7A01297B"/>
    <w:rsid w:val="7F70F1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E9C73C"/>
  <w15:chartTrackingRefBased/>
  <w15:docId w15:val="{C42173D6-C63D-4CDD-BBE8-B5426276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06B70"/>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0360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413AC7"/>
    <w:pPr>
      <w:ind w:left="1221"/>
      <w:outlineLvl w:val="1"/>
    </w:pPr>
    <w:rPr>
      <w:b/>
      <w:bCs/>
    </w:rPr>
  </w:style>
  <w:style w:type="paragraph" w:styleId="Heading3">
    <w:name w:val="heading 3"/>
    <w:basedOn w:val="Normal"/>
    <w:next w:val="Normal"/>
    <w:link w:val="Heading3Char"/>
    <w:uiPriority w:val="9"/>
    <w:semiHidden/>
    <w:unhideWhenUsed/>
    <w:qFormat/>
    <w:rsid w:val="00032E9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B70"/>
    <w:pPr>
      <w:tabs>
        <w:tab w:val="center" w:pos="4513"/>
        <w:tab w:val="right" w:pos="9026"/>
      </w:tabs>
    </w:pPr>
  </w:style>
  <w:style w:type="character" w:customStyle="1" w:styleId="HeaderChar">
    <w:name w:val="Header Char"/>
    <w:basedOn w:val="DefaultParagraphFont"/>
    <w:link w:val="Header"/>
    <w:uiPriority w:val="99"/>
    <w:rsid w:val="00106B70"/>
  </w:style>
  <w:style w:type="paragraph" w:styleId="Footer">
    <w:name w:val="footer"/>
    <w:basedOn w:val="Normal"/>
    <w:link w:val="FooterChar"/>
    <w:uiPriority w:val="99"/>
    <w:unhideWhenUsed/>
    <w:rsid w:val="00106B70"/>
    <w:pPr>
      <w:tabs>
        <w:tab w:val="center" w:pos="4513"/>
        <w:tab w:val="right" w:pos="9026"/>
      </w:tabs>
    </w:pPr>
  </w:style>
  <w:style w:type="character" w:customStyle="1" w:styleId="FooterChar">
    <w:name w:val="Footer Char"/>
    <w:basedOn w:val="DefaultParagraphFont"/>
    <w:link w:val="Footer"/>
    <w:uiPriority w:val="99"/>
    <w:rsid w:val="00106B70"/>
  </w:style>
  <w:style w:type="paragraph" w:styleId="BodyText">
    <w:name w:val="Body Text"/>
    <w:basedOn w:val="Normal"/>
    <w:link w:val="BodyTextChar"/>
    <w:uiPriority w:val="1"/>
    <w:qFormat/>
    <w:rsid w:val="00106B70"/>
    <w:rPr>
      <w:sz w:val="24"/>
      <w:szCs w:val="24"/>
    </w:rPr>
  </w:style>
  <w:style w:type="character" w:customStyle="1" w:styleId="BodyTextChar">
    <w:name w:val="Body Text Char"/>
    <w:basedOn w:val="DefaultParagraphFont"/>
    <w:link w:val="BodyText"/>
    <w:uiPriority w:val="1"/>
    <w:rsid w:val="00106B70"/>
    <w:rPr>
      <w:rFonts w:ascii="Arial" w:eastAsia="Arial" w:hAnsi="Arial" w:cs="Arial"/>
      <w:sz w:val="24"/>
      <w:szCs w:val="24"/>
      <w:lang w:val="en-US"/>
    </w:rPr>
  </w:style>
  <w:style w:type="character" w:customStyle="1" w:styleId="Heading2Char">
    <w:name w:val="Heading 2 Char"/>
    <w:basedOn w:val="DefaultParagraphFont"/>
    <w:link w:val="Heading2"/>
    <w:uiPriority w:val="1"/>
    <w:rsid w:val="00413AC7"/>
    <w:rPr>
      <w:rFonts w:ascii="Arial" w:eastAsia="Arial" w:hAnsi="Arial" w:cs="Arial"/>
      <w:b/>
      <w:bCs/>
      <w:lang w:val="en-US"/>
    </w:rPr>
  </w:style>
  <w:style w:type="paragraph" w:styleId="ListParagraph">
    <w:name w:val="List Paragraph"/>
    <w:basedOn w:val="Normal"/>
    <w:uiPriority w:val="34"/>
    <w:qFormat/>
    <w:rsid w:val="00413AC7"/>
    <w:pPr>
      <w:spacing w:before="6"/>
      <w:ind w:left="1221" w:hanging="360"/>
    </w:pPr>
  </w:style>
  <w:style w:type="character" w:styleId="Hyperlink">
    <w:name w:val="Hyperlink"/>
    <w:basedOn w:val="DefaultParagraphFont"/>
    <w:uiPriority w:val="99"/>
    <w:unhideWhenUsed/>
    <w:rsid w:val="00BC6864"/>
    <w:rPr>
      <w:color w:val="0563C1" w:themeColor="hyperlink"/>
      <w:u w:val="single"/>
    </w:rPr>
  </w:style>
  <w:style w:type="paragraph" w:styleId="NoSpacing">
    <w:name w:val="No Spacing"/>
    <w:link w:val="NoSpacingChar"/>
    <w:uiPriority w:val="1"/>
    <w:qFormat/>
    <w:rsid w:val="0017288F"/>
    <w:pPr>
      <w:widowControl w:val="0"/>
      <w:autoSpaceDE w:val="0"/>
      <w:autoSpaceDN w:val="0"/>
      <w:spacing w:after="0" w:line="240" w:lineRule="auto"/>
    </w:pPr>
    <w:rPr>
      <w:rFonts w:ascii="Arial" w:eastAsia="Arial" w:hAnsi="Arial" w:cs="Arial"/>
      <w:lang w:val="en-US"/>
    </w:rPr>
  </w:style>
  <w:style w:type="character" w:styleId="Emphasis">
    <w:name w:val="Emphasis"/>
    <w:qFormat/>
    <w:rsid w:val="00982BCD"/>
    <w:rPr>
      <w:b/>
      <w:bCs/>
      <w:i w:val="0"/>
      <w:iCs w:val="0"/>
    </w:rPr>
  </w:style>
  <w:style w:type="paragraph" w:styleId="NormalWeb">
    <w:name w:val="Normal (Web)"/>
    <w:basedOn w:val="Normal"/>
    <w:uiPriority w:val="99"/>
    <w:unhideWhenUsed/>
    <w:rsid w:val="00982BCD"/>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360C2"/>
    <w:rPr>
      <w:rFonts w:asciiTheme="majorHAnsi" w:eastAsiaTheme="majorEastAsia" w:hAnsiTheme="majorHAnsi" w:cstheme="majorBidi"/>
      <w:color w:val="2E74B5" w:themeColor="accent1" w:themeShade="BF"/>
      <w:sz w:val="32"/>
      <w:szCs w:val="32"/>
      <w:lang w:val="en-US"/>
    </w:rPr>
  </w:style>
  <w:style w:type="character" w:styleId="FollowedHyperlink">
    <w:name w:val="FollowedHyperlink"/>
    <w:basedOn w:val="DefaultParagraphFont"/>
    <w:uiPriority w:val="99"/>
    <w:semiHidden/>
    <w:unhideWhenUsed/>
    <w:rsid w:val="00F33438"/>
    <w:rPr>
      <w:color w:val="954F72" w:themeColor="followedHyperlink"/>
      <w:u w:val="single"/>
    </w:rPr>
  </w:style>
  <w:style w:type="paragraph" w:customStyle="1" w:styleId="TableParagraph">
    <w:name w:val="Table Paragraph"/>
    <w:basedOn w:val="Normal"/>
    <w:uiPriority w:val="1"/>
    <w:qFormat/>
    <w:rsid w:val="00B653A1"/>
    <w:pPr>
      <w:ind w:left="107"/>
    </w:pPr>
  </w:style>
  <w:style w:type="paragraph" w:styleId="Subtitle">
    <w:name w:val="Subtitle"/>
    <w:basedOn w:val="Normal"/>
    <w:next w:val="Normal"/>
    <w:link w:val="SubtitleChar"/>
    <w:uiPriority w:val="11"/>
    <w:qFormat/>
    <w:rsid w:val="00B653A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653A1"/>
    <w:rPr>
      <w:rFonts w:eastAsiaTheme="minorEastAsia"/>
      <w:color w:val="5A5A5A" w:themeColor="text1" w:themeTint="A5"/>
      <w:spacing w:val="15"/>
      <w:lang w:val="en-US"/>
    </w:rPr>
  </w:style>
  <w:style w:type="paragraph" w:styleId="BalloonText">
    <w:name w:val="Balloon Text"/>
    <w:basedOn w:val="Normal"/>
    <w:link w:val="BalloonTextChar"/>
    <w:uiPriority w:val="99"/>
    <w:semiHidden/>
    <w:unhideWhenUsed/>
    <w:rsid w:val="00857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9CC"/>
    <w:rPr>
      <w:rFonts w:ascii="Segoe UI" w:eastAsia="Arial" w:hAnsi="Segoe UI" w:cs="Segoe UI"/>
      <w:sz w:val="18"/>
      <w:szCs w:val="18"/>
      <w:lang w:val="en-US"/>
    </w:rPr>
  </w:style>
  <w:style w:type="character" w:customStyle="1" w:styleId="s1">
    <w:name w:val="s1"/>
    <w:basedOn w:val="DefaultParagraphFont"/>
    <w:rsid w:val="00495E7A"/>
  </w:style>
  <w:style w:type="paragraph" w:customStyle="1" w:styleId="p3">
    <w:name w:val="p3"/>
    <w:basedOn w:val="Normal"/>
    <w:rsid w:val="00495E7A"/>
    <w:pPr>
      <w:widowControl/>
      <w:autoSpaceDE/>
      <w:autoSpaceDN/>
      <w:jc w:val="center"/>
    </w:pPr>
    <w:rPr>
      <w:rFonts w:eastAsia="Times New Roman"/>
      <w:sz w:val="17"/>
      <w:szCs w:val="17"/>
    </w:rPr>
  </w:style>
  <w:style w:type="paragraph" w:customStyle="1" w:styleId="Default">
    <w:name w:val="Default"/>
    <w:rsid w:val="005A7F6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F5D18"/>
    <w:rPr>
      <w:sz w:val="16"/>
      <w:szCs w:val="16"/>
    </w:rPr>
  </w:style>
  <w:style w:type="paragraph" w:styleId="CommentText">
    <w:name w:val="annotation text"/>
    <w:basedOn w:val="Normal"/>
    <w:link w:val="CommentTextChar"/>
    <w:uiPriority w:val="99"/>
    <w:semiHidden/>
    <w:unhideWhenUsed/>
    <w:rsid w:val="003F5D18"/>
    <w:rPr>
      <w:sz w:val="20"/>
      <w:szCs w:val="20"/>
    </w:rPr>
  </w:style>
  <w:style w:type="character" w:customStyle="1" w:styleId="CommentTextChar">
    <w:name w:val="Comment Text Char"/>
    <w:basedOn w:val="DefaultParagraphFont"/>
    <w:link w:val="CommentText"/>
    <w:uiPriority w:val="99"/>
    <w:semiHidden/>
    <w:rsid w:val="003F5D18"/>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3F5D18"/>
    <w:rPr>
      <w:b/>
      <w:bCs/>
    </w:rPr>
  </w:style>
  <w:style w:type="character" w:customStyle="1" w:styleId="CommentSubjectChar">
    <w:name w:val="Comment Subject Char"/>
    <w:basedOn w:val="CommentTextChar"/>
    <w:link w:val="CommentSubject"/>
    <w:uiPriority w:val="99"/>
    <w:semiHidden/>
    <w:rsid w:val="003F5D18"/>
    <w:rPr>
      <w:rFonts w:ascii="Arial" w:eastAsia="Arial" w:hAnsi="Arial" w:cs="Arial"/>
      <w:b/>
      <w:bCs/>
      <w:sz w:val="20"/>
      <w:szCs w:val="20"/>
      <w:lang w:val="en-US"/>
    </w:rPr>
  </w:style>
  <w:style w:type="character" w:customStyle="1" w:styleId="NoSpacingChar">
    <w:name w:val="No Spacing Char"/>
    <w:basedOn w:val="DefaultParagraphFont"/>
    <w:link w:val="NoSpacing"/>
    <w:uiPriority w:val="1"/>
    <w:rsid w:val="00D4523C"/>
    <w:rPr>
      <w:rFonts w:ascii="Arial" w:eastAsia="Arial" w:hAnsi="Arial" w:cs="Arial"/>
      <w:lang w:val="en-US"/>
    </w:rPr>
  </w:style>
  <w:style w:type="table" w:styleId="TableGrid">
    <w:name w:val="Table Grid"/>
    <w:basedOn w:val="TableNormal"/>
    <w:uiPriority w:val="39"/>
    <w:rsid w:val="00D4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5749B"/>
    <w:pPr>
      <w:widowControl/>
      <w:autoSpaceDE/>
      <w:autoSpaceDN/>
      <w:spacing w:line="259" w:lineRule="auto"/>
      <w:outlineLvl w:val="9"/>
    </w:pPr>
    <w:rPr>
      <w:lang w:val="en-US"/>
    </w:rPr>
  </w:style>
  <w:style w:type="paragraph" w:styleId="TOC2">
    <w:name w:val="toc 2"/>
    <w:basedOn w:val="Normal"/>
    <w:next w:val="Normal"/>
    <w:autoRedefine/>
    <w:uiPriority w:val="39"/>
    <w:unhideWhenUsed/>
    <w:rsid w:val="0025749B"/>
    <w:pPr>
      <w:tabs>
        <w:tab w:val="left" w:pos="709"/>
        <w:tab w:val="right" w:leader="dot" w:pos="9322"/>
      </w:tabs>
      <w:spacing w:after="100"/>
      <w:ind w:left="220"/>
    </w:pPr>
    <w:rPr>
      <w:noProof/>
      <w:color w:val="2E74B5" w:themeColor="accent1" w:themeShade="BF"/>
    </w:rPr>
  </w:style>
  <w:style w:type="table" w:customStyle="1" w:styleId="TableGrid0">
    <w:name w:val="TableGrid"/>
    <w:rsid w:val="005B19B7"/>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1bodycopy10pt">
    <w:name w:val="1 body copy 10pt"/>
    <w:basedOn w:val="Normal"/>
    <w:link w:val="1bodycopy10ptChar"/>
    <w:qFormat/>
    <w:rsid w:val="004B0E4B"/>
    <w:pPr>
      <w:widowControl/>
      <w:autoSpaceDE/>
      <w:autoSpaceDN/>
    </w:pPr>
    <w:rPr>
      <w:rFonts w:ascii="Times New Roman" w:eastAsia="Times New Roman" w:hAnsi="Times New Roman" w:cs="Times New Roman"/>
      <w:sz w:val="24"/>
      <w:szCs w:val="24"/>
      <w:lang w:eastAsia="en-GB"/>
    </w:rPr>
  </w:style>
  <w:style w:type="character" w:customStyle="1" w:styleId="1bodycopy10ptChar">
    <w:name w:val="1 body copy 10pt Char"/>
    <w:link w:val="1bodycopy10pt"/>
    <w:rsid w:val="004B0E4B"/>
    <w:rPr>
      <w:rFonts w:ascii="Times New Roman" w:eastAsia="Times New Roman" w:hAnsi="Times New Roman" w:cs="Times New Roman"/>
      <w:sz w:val="24"/>
      <w:szCs w:val="24"/>
      <w:lang w:eastAsia="en-GB"/>
    </w:rPr>
  </w:style>
  <w:style w:type="paragraph" w:customStyle="1" w:styleId="Subhead2">
    <w:name w:val="Subhead 2"/>
    <w:basedOn w:val="1bodycopy10pt"/>
    <w:next w:val="1bodycopy10pt"/>
    <w:link w:val="Subhead2Char"/>
    <w:qFormat/>
    <w:rsid w:val="004B0E4B"/>
    <w:pPr>
      <w:spacing w:before="240"/>
    </w:pPr>
    <w:rPr>
      <w:b/>
      <w:color w:val="12263F"/>
    </w:rPr>
  </w:style>
  <w:style w:type="character" w:customStyle="1" w:styleId="Subhead2Char">
    <w:name w:val="Subhead 2 Char"/>
    <w:link w:val="Subhead2"/>
    <w:rsid w:val="004B0E4B"/>
    <w:rPr>
      <w:rFonts w:ascii="Times New Roman" w:eastAsia="Times New Roman" w:hAnsi="Times New Roman" w:cs="Times New Roman"/>
      <w:b/>
      <w:color w:val="12263F"/>
      <w:sz w:val="24"/>
      <w:szCs w:val="24"/>
      <w:lang w:eastAsia="en-GB"/>
    </w:rPr>
  </w:style>
  <w:style w:type="paragraph" w:customStyle="1" w:styleId="1bodycopy">
    <w:name w:val="1 body copy"/>
    <w:basedOn w:val="Normal"/>
    <w:link w:val="1bodycopyChar"/>
    <w:qFormat/>
    <w:rsid w:val="004B0E4B"/>
    <w:pPr>
      <w:widowControl/>
      <w:autoSpaceDE/>
      <w:autoSpaceDN/>
    </w:pPr>
    <w:rPr>
      <w:rFonts w:ascii="Times New Roman" w:eastAsia="Times New Roman" w:hAnsi="Times New Roman" w:cs="Times New Roman"/>
      <w:sz w:val="24"/>
      <w:szCs w:val="24"/>
      <w:lang w:eastAsia="en-GB"/>
    </w:rPr>
  </w:style>
  <w:style w:type="paragraph" w:customStyle="1" w:styleId="3Bulletedcopyblue">
    <w:name w:val="3 Bulleted copy blue"/>
    <w:basedOn w:val="Normal"/>
    <w:qFormat/>
    <w:rsid w:val="004B0E4B"/>
    <w:pPr>
      <w:widowControl/>
      <w:numPr>
        <w:numId w:val="2"/>
      </w:numPr>
      <w:autoSpaceDE/>
      <w:autoSpaceDN/>
    </w:pPr>
    <w:rPr>
      <w:rFonts w:ascii="Times New Roman" w:eastAsia="Times New Roman" w:hAnsi="Times New Roman"/>
      <w:sz w:val="24"/>
      <w:szCs w:val="20"/>
      <w:lang w:eastAsia="en-GB"/>
    </w:rPr>
  </w:style>
  <w:style w:type="character" w:customStyle="1" w:styleId="1bodycopyChar">
    <w:name w:val="1 body copy Char"/>
    <w:link w:val="1bodycopy"/>
    <w:rsid w:val="004B0E4B"/>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032E97"/>
    <w:rPr>
      <w:rFonts w:asciiTheme="majorHAnsi" w:eastAsiaTheme="majorEastAsia" w:hAnsiTheme="majorHAnsi" w:cstheme="majorBidi"/>
      <w:color w:val="1F4D78" w:themeColor="accent1" w:themeShade="7F"/>
      <w:sz w:val="24"/>
      <w:szCs w:val="24"/>
    </w:rPr>
  </w:style>
  <w:style w:type="paragraph" w:customStyle="1" w:styleId="7Tablebodycopy">
    <w:name w:val="7 Table body copy"/>
    <w:basedOn w:val="1bodycopy"/>
    <w:qFormat/>
    <w:rsid w:val="00032E97"/>
    <w:pPr>
      <w:spacing w:after="60"/>
    </w:pPr>
  </w:style>
  <w:style w:type="paragraph" w:customStyle="1" w:styleId="7Tablecopybulleted">
    <w:name w:val="7 Table copy bulleted"/>
    <w:basedOn w:val="7Tablebodycopy"/>
    <w:qFormat/>
    <w:rsid w:val="00032E97"/>
    <w:pPr>
      <w:numPr>
        <w:numId w:val="11"/>
      </w:numPr>
      <w:tabs>
        <w:tab w:val="num" w:pos="360"/>
      </w:tabs>
      <w:ind w:left="0" w:firstLine="0"/>
    </w:pPr>
  </w:style>
  <w:style w:type="paragraph" w:customStyle="1" w:styleId="7Tablebodybulleted">
    <w:name w:val="7 Table body bulleted"/>
    <w:basedOn w:val="1bodycopy"/>
    <w:qFormat/>
    <w:rsid w:val="00032E97"/>
    <w:pPr>
      <w:numPr>
        <w:numId w:val="12"/>
      </w:numPr>
      <w:ind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99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ukpga/1996/56/content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gov.uk/government/consultations/relationships-and-sex-education-and-health-education" TargetMode="Externa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17/16/section/34/enacted" TargetMode="External"/><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e\Downloads\Polici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73f8b41-218c-4d0e-adb2-970a672a52e2">
      <UserInfo>
        <DisplayName>Kyrstie Stubbs</DisplayName>
        <AccountId>206</AccountId>
        <AccountType/>
      </UserInfo>
    </SharedWithUsers>
    <lcf76f155ced4ddcb4097134ff3c332f xmlns="2156a244-2092-4314-ae52-4406622b81b3">
      <Terms xmlns="http://schemas.microsoft.com/office/infopath/2007/PartnerControls"/>
    </lcf76f155ced4ddcb4097134ff3c332f>
    <TaxCatchAll xmlns="973f8b41-218c-4d0e-adb2-970a672a52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EE1682DFD91744AC50521B717831B5" ma:contentTypeVersion="18" ma:contentTypeDescription="Create a new document." ma:contentTypeScope="" ma:versionID="ae224823ebf2457f497b5113f4c2b574">
  <xsd:schema xmlns:xsd="http://www.w3.org/2001/XMLSchema" xmlns:xs="http://www.w3.org/2001/XMLSchema" xmlns:p="http://schemas.microsoft.com/office/2006/metadata/properties" xmlns:ns2="2156a244-2092-4314-ae52-4406622b81b3" xmlns:ns3="973f8b41-218c-4d0e-adb2-970a672a52e2" targetNamespace="http://schemas.microsoft.com/office/2006/metadata/properties" ma:root="true" ma:fieldsID="df7d889419cd4a50833d8965bc88f4e7" ns2:_="" ns3:_="">
    <xsd:import namespace="2156a244-2092-4314-ae52-4406622b81b3"/>
    <xsd:import namespace="973f8b41-218c-4d0e-adb2-970a672a5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6a244-2092-4314-ae52-4406622b8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eda259-1539-4d30-9446-5babb02b3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f8b41-218c-4d0e-adb2-970a672a52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b4c1a6-05a0-4179-a45c-34b4f859243c}" ma:internalName="TaxCatchAll" ma:showField="CatchAllData" ma:web="973f8b41-218c-4d0e-adb2-970a672a5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E261A-542B-4A68-8A87-AF018073C37F}">
  <ds:schemaRefs>
    <ds:schemaRef ds:uri="http://schemas.microsoft.com/sharepoint/v3/contenttype/forms"/>
  </ds:schemaRefs>
</ds:datastoreItem>
</file>

<file path=customXml/itemProps2.xml><?xml version="1.0" encoding="utf-8"?>
<ds:datastoreItem xmlns:ds="http://schemas.openxmlformats.org/officeDocument/2006/customXml" ds:itemID="{9340BDF9-8D77-4964-97B5-D45008633E2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73f8b41-218c-4d0e-adb2-970a672a52e2"/>
    <ds:schemaRef ds:uri="2156a244-2092-4314-ae52-4406622b81b3"/>
    <ds:schemaRef ds:uri="http://www.w3.org/XML/1998/namespace"/>
    <ds:schemaRef ds:uri="http://purl.org/dc/dcmitype/"/>
  </ds:schemaRefs>
</ds:datastoreItem>
</file>

<file path=customXml/itemProps3.xml><?xml version="1.0" encoding="utf-8"?>
<ds:datastoreItem xmlns:ds="http://schemas.openxmlformats.org/officeDocument/2006/customXml" ds:itemID="{B09A5B69-633A-460F-B7C2-6CD49B91E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6a244-2092-4314-ae52-4406622b81b3"/>
    <ds:schemaRef ds:uri="973f8b41-218c-4d0e-adb2-970a672a5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C68BA3-2674-49AA-8224-AE6EAC36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Policies template</Template>
  <TotalTime>4</TotalTime>
  <Pages>14</Pages>
  <Words>2489</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Westfields PRU</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Ellis</dc:creator>
  <cp:keywords/>
  <dc:description/>
  <cp:lastModifiedBy>Curtis White</cp:lastModifiedBy>
  <cp:revision>3</cp:revision>
  <cp:lastPrinted>2018-02-14T11:10:00Z</cp:lastPrinted>
  <dcterms:created xsi:type="dcterms:W3CDTF">2024-02-21T09:25:00Z</dcterms:created>
  <dcterms:modified xsi:type="dcterms:W3CDTF">2024-02-21T09:42:00Z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0x01010089EE1682DFD91744AC50521B717831B5</vt:lpwstr>
  </property>
  <property fmtid="{D5CDD505-2E9C-101B-9397-08002B2CF9AE}" pid="3" name="MediaServiceImageTags">
    <vt:lpwstr/>
  </property>
</Properties>
</file>